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A98" w:rsidRDefault="00796A98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noProof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9pt;width:108pt;height:99pt;z-index:-251658240;mso-wrap-edited:f" wrapcoords="-150 0 -150 21436 21600 21436 21600 0 -150 0">
            <v:imagedata r:id="rId7" o:title=""/>
            <w10:wrap type="tight"/>
          </v:shape>
        </w:pic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ПОЛОЖЕНИЕ</w:t>
      </w:r>
    </w:p>
    <w:p w:rsidR="00796A98" w:rsidRDefault="00796A9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квалификационные любительские детские соревнования</w:t>
      </w:r>
      <w:r>
        <w:rPr>
          <w:rFonts w:ascii="Times New Roman" w:hAnsi="Times New Roman" w:cs="Times New Roman"/>
          <w:sz w:val="28"/>
          <w:szCs w:val="28"/>
        </w:rPr>
        <w:t xml:space="preserve">     по фигурному катанию на коньках</w:t>
      </w:r>
    </w:p>
    <w:p w:rsidR="00796A98" w:rsidRDefault="00796A98">
      <w:pPr>
        <w:jc w:val="center"/>
        <w:rPr>
          <w:rFonts w:ascii="Times New Roman" w:hAnsi="Times New Roman" w:cs="Times New Roman"/>
          <w:b/>
          <w:bCs/>
          <w:color w:val="333399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333399"/>
          <w:sz w:val="32"/>
          <w:szCs w:val="32"/>
        </w:rPr>
        <w:t xml:space="preserve">«Зимние узоры 2011» </w:t>
      </w:r>
    </w:p>
    <w:p w:rsidR="00796A98" w:rsidRDefault="00796A98">
      <w:pPr>
        <w:ind w:left="1416" w:firstLine="708"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13–15 декабря 2011 г.</w:t>
      </w:r>
    </w:p>
    <w:p w:rsidR="00796A98" w:rsidRDefault="00796A98">
      <w:pPr>
        <w:jc w:val="both"/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  <w:u w:val="single"/>
        </w:rPr>
        <w:t>ТРЕБОВАНИЯ К СПОРТИВНОЙ ПРОГРАММЕ</w:t>
      </w:r>
    </w:p>
    <w:p w:rsidR="00796A98" w:rsidRDefault="00796A98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Программы должны быть сбалансированными с точки зрения техники и художественного впечатления</w:t>
      </w:r>
    </w:p>
    <w:p w:rsidR="00796A98" w:rsidRDefault="00796A98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Представляемые элементы в программе должны соответствовать требованиям  в зависимости от  заявленного  участником уровня. 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Элементы, включённые в программу выше указанного уровня, не учитываются и не влияют на общее впечатление от катания</w:t>
      </w:r>
    </w:p>
    <w:p w:rsidR="00796A98" w:rsidRDefault="00796A98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программам по уровням: </w:t>
      </w:r>
    </w:p>
    <w:p w:rsidR="00796A98" w:rsidRDefault="00796A98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796A98" w:rsidRDefault="00796A98">
      <w:pPr>
        <w:spacing w:after="0" w:line="240" w:lineRule="auto"/>
        <w:rPr>
          <w:rFonts w:ascii="Times New Roman" w:hAnsi="Times New Roman" w:cs="Times New Roman"/>
          <w:b/>
          <w:bCs/>
          <w:color w:val="C0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color w:val="C00000"/>
          <w:sz w:val="28"/>
          <w:szCs w:val="28"/>
          <w:highlight w:val="yellow"/>
          <w:u w:val="single"/>
        </w:rPr>
        <w:t>ГРУППА    А</w:t>
      </w:r>
    </w:p>
    <w:p w:rsidR="00796A98" w:rsidRDefault="00796A98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</w:p>
    <w:p w:rsidR="00796A98" w:rsidRDefault="00796A98">
      <w:pPr>
        <w:rPr>
          <w:rFonts w:ascii="Times New Roman" w:hAnsi="Times New Roman" w:cs="Times New Roman"/>
          <w:b/>
          <w:bCs/>
          <w:color w:val="0000FF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color w:val="0000FF"/>
          <w:sz w:val="28"/>
          <w:szCs w:val="28"/>
          <w:u w:val="single"/>
        </w:rPr>
        <w:t>Разряд «Юный фигурист»</w:t>
      </w:r>
    </w:p>
    <w:p w:rsidR="00796A98" w:rsidRDefault="00796A98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Продолжительность программы = 2.20 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+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10.  Коэффициент компонентов = 4.</w:t>
      </w:r>
    </w:p>
    <w:p w:rsidR="00796A98" w:rsidRDefault="00796A98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 судействе оцениваются только 2 компонента: мастерство катания и представление/исполнение программы.</w:t>
      </w:r>
    </w:p>
    <w:p w:rsidR="00796A98" w:rsidRDefault="00796A9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8000"/>
          <w:sz w:val="24"/>
          <w:szCs w:val="24"/>
          <w:u w:val="single"/>
        </w:rPr>
        <w:t>Произвольная программа состоит из:</w:t>
      </w:r>
    </w:p>
    <w:p w:rsidR="00796A98" w:rsidRDefault="00796A9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- максимум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70C0"/>
          <w:sz w:val="24"/>
          <w:szCs w:val="24"/>
        </w:rPr>
        <w:t>4-х прыжковых элементов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В программе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может быть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70C0"/>
          <w:sz w:val="24"/>
          <w:szCs w:val="24"/>
        </w:rPr>
        <w:t>1 каскад или комбинация прыжков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которые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могут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состоять максимум из трех прыжков. В комбинации засчитываются 2 наиболее сложных. Только 1 прыжок в 1 об. и более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могут быть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повторены в каскаде или комбинации. Для этого разряда перекидной считается прыжком из списка (1W), с базовой стоимостью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0,2 (</w:t>
      </w:r>
      <w:r>
        <w:rPr>
          <w:rFonts w:ascii="Times New Roman" w:hAnsi="Times New Roman" w:cs="Times New Roman"/>
          <w:b/>
          <w:bCs/>
          <w:sz w:val="24"/>
          <w:szCs w:val="24"/>
        </w:rPr>
        <w:t>с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GOE=-1, 0,1; GOE=-2,-3, 0; GOE=+1, +2, +3, 0,3);</w:t>
      </w:r>
    </w:p>
    <w:p w:rsidR="00796A98" w:rsidRDefault="00796A9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–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максимум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70C0"/>
          <w:sz w:val="24"/>
          <w:szCs w:val="24"/>
        </w:rPr>
        <w:t>1-го любого вращения</w:t>
      </w:r>
      <w:r>
        <w:rPr>
          <w:rFonts w:ascii="Times New Roman" w:hAnsi="Times New Roman" w:cs="Times New Roman"/>
          <w:b/>
          <w:bCs/>
          <w:sz w:val="24"/>
          <w:szCs w:val="24"/>
        </w:rPr>
        <w:t>;</w:t>
      </w:r>
    </w:p>
    <w:p w:rsidR="00796A98" w:rsidRDefault="00796A9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–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максимум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одной хореографической дорожки шагов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или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хореографической комбинации спиралей.</w:t>
      </w:r>
    </w:p>
    <w:p w:rsidR="00796A98" w:rsidRDefault="00796A98">
      <w:pPr>
        <w:rPr>
          <w:rFonts w:ascii="Times New Roman" w:hAnsi="Times New Roman" w:cs="Times New Roman"/>
          <w:b/>
          <w:bCs/>
          <w:color w:val="0000FF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color w:val="0000FF"/>
          <w:sz w:val="28"/>
          <w:szCs w:val="28"/>
          <w:u w:val="single"/>
        </w:rPr>
        <w:t>3-й юношеский разряд</w:t>
      </w:r>
    </w:p>
    <w:p w:rsidR="00796A98" w:rsidRDefault="00796A98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Продолжительность программы = 2.30 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+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10.  Коэффициент компонентов = 2.5.</w:t>
      </w:r>
    </w:p>
    <w:p w:rsidR="00796A98" w:rsidRDefault="00796A98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 судействе оцениваются только 3 компонента: мастерство катания, представление/исполнение программы, интерпретация музыки.</w:t>
      </w:r>
    </w:p>
    <w:p w:rsidR="00796A98" w:rsidRDefault="00796A9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8000"/>
          <w:sz w:val="24"/>
          <w:szCs w:val="24"/>
          <w:u w:val="single"/>
        </w:rPr>
        <w:t>Произвольная программа состоит из:</w:t>
      </w:r>
    </w:p>
    <w:p w:rsidR="00796A98" w:rsidRDefault="00796A9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–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максимум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70C0"/>
          <w:sz w:val="24"/>
          <w:szCs w:val="24"/>
        </w:rPr>
        <w:t>4-х прыжковых элементов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хотя бы один из которых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должен быть </w:t>
      </w:r>
      <w:r>
        <w:rPr>
          <w:rFonts w:ascii="Times New Roman" w:hAnsi="Times New Roman" w:cs="Times New Roman"/>
          <w:b/>
          <w:bCs/>
          <w:sz w:val="24"/>
          <w:szCs w:val="24"/>
        </w:rPr>
        <w:t>одинарным Риттбергером;</w:t>
      </w:r>
    </w:p>
    <w:p w:rsidR="00796A98" w:rsidRDefault="00796A9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 программе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может быть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до </w:t>
      </w:r>
      <w:r>
        <w:rPr>
          <w:rFonts w:ascii="Times New Roman" w:hAnsi="Times New Roman" w:cs="Times New Roman"/>
          <w:b/>
          <w:bCs/>
          <w:color w:val="0070C0"/>
          <w:sz w:val="24"/>
          <w:szCs w:val="24"/>
        </w:rPr>
        <w:t>2-х каскадов или комбинаций прыжков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один из каскадов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может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состоять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максимум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из трех прыжков, второй — из двух. Комбинация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может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состоять из любого кол-ва прыжков, но засчитываются 2 наиболее сложных. Только 1 прыжок в 1 об. и более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может быть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повторен в каскаде или комбинации.</w:t>
      </w:r>
    </w:p>
    <w:p w:rsidR="00796A98" w:rsidRDefault="00796A9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–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максимум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70C0"/>
          <w:sz w:val="24"/>
          <w:szCs w:val="24"/>
        </w:rPr>
        <w:t>2-х вращений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одно из которых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должно быть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комбинацией вращений (минимум 6 об. в сумме) и одно — вращением в одной позиции без смены ноги,  которое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может быть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со входом прыжком (минимум 5 об.).</w:t>
      </w:r>
    </w:p>
    <w:p w:rsidR="00796A98" w:rsidRDefault="00796A9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–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максимум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одной хореографической дорожки шагов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или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хореографической комбинации спиралей.</w:t>
      </w:r>
    </w:p>
    <w:p w:rsidR="00796A98" w:rsidRDefault="00796A98">
      <w:pPr>
        <w:rPr>
          <w:rFonts w:ascii="Times New Roman" w:hAnsi="Times New Roman" w:cs="Times New Roman"/>
          <w:b/>
          <w:bCs/>
          <w:color w:val="0000FF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color w:val="0000FF"/>
          <w:sz w:val="28"/>
          <w:szCs w:val="28"/>
          <w:u w:val="single"/>
        </w:rPr>
        <w:t>2-й юношеский разряд</w:t>
      </w:r>
    </w:p>
    <w:p w:rsidR="00796A98" w:rsidRDefault="00796A98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Продолжительность программы = 2.50 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+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10.  Коэффициент компонентов = 2.0.</w:t>
      </w:r>
    </w:p>
    <w:p w:rsidR="00796A98" w:rsidRDefault="00796A98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При судействе оцениваются только 4 компонента: мастерство катания, переходы между элементами, представление/исполнение программы, интерпретация музыки. </w:t>
      </w:r>
    </w:p>
    <w:p w:rsidR="00796A98" w:rsidRDefault="00796A9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8000"/>
          <w:sz w:val="24"/>
          <w:szCs w:val="24"/>
          <w:u w:val="single"/>
        </w:rPr>
        <w:t>Произвольная программа состоит из:</w:t>
      </w:r>
    </w:p>
    <w:p w:rsidR="00796A98" w:rsidRDefault="00796A9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–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максимум </w:t>
      </w:r>
      <w:r>
        <w:rPr>
          <w:rFonts w:ascii="Times New Roman" w:hAnsi="Times New Roman" w:cs="Times New Roman"/>
          <w:b/>
          <w:bCs/>
          <w:color w:val="0070C0"/>
          <w:sz w:val="24"/>
          <w:szCs w:val="24"/>
        </w:rPr>
        <w:t>5-ти прыжковых элементов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хотя бы один из которых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должен быть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одинарный Аксель. Не менее одного прыжка не менее чем в два оборота.</w:t>
      </w:r>
    </w:p>
    <w:p w:rsidR="00796A98" w:rsidRDefault="00796A9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 программе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может быть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до </w:t>
      </w:r>
      <w:r>
        <w:rPr>
          <w:rFonts w:ascii="Times New Roman" w:hAnsi="Times New Roman" w:cs="Times New Roman"/>
          <w:b/>
          <w:bCs/>
          <w:color w:val="0070C0"/>
          <w:sz w:val="24"/>
          <w:szCs w:val="24"/>
        </w:rPr>
        <w:t>2-х каскадов или комбинаций прыжков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один из каскадов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может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состоять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максимум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из 3-х прыжков, другой — из 2-х. Комбинация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может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состоять из любого кол-ва прыжков, но засчитываются 2 наиболее сложных. Только 1 прыжок в 1 об. и более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может быть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повторен в каскаде или комбинации;</w:t>
      </w:r>
    </w:p>
    <w:p w:rsidR="00796A98" w:rsidRDefault="00796A9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–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максимум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70C0"/>
          <w:sz w:val="24"/>
          <w:szCs w:val="24"/>
        </w:rPr>
        <w:t>2-х вращений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одно из которых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должно быть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комбинацией вращений со сменой ноги (минимум 10 об. в сумме) и одно — вращением в одной позиции без смены ноги, которое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может быть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со входом прыжком (минимум 6 об.);</w:t>
      </w:r>
    </w:p>
    <w:p w:rsidR="00796A98" w:rsidRDefault="00796A9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–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максимум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одной хореографической дорожки шагов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или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хореографической комбинации спиралей.</w:t>
      </w:r>
    </w:p>
    <w:p w:rsidR="00796A98" w:rsidRDefault="00796A98">
      <w:pPr>
        <w:rPr>
          <w:rFonts w:ascii="Times New Roman" w:hAnsi="Times New Roman" w:cs="Times New Roman"/>
          <w:b/>
          <w:bCs/>
          <w:color w:val="0000FF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color w:val="0000FF"/>
          <w:sz w:val="28"/>
          <w:szCs w:val="28"/>
          <w:u w:val="single"/>
        </w:rPr>
        <w:t>1-й юношеский разряд</w:t>
      </w:r>
    </w:p>
    <w:p w:rsidR="00796A98" w:rsidRDefault="00796A98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Продолжительность программы = 3.00 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+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10.  Коэффициент компонентов = 1.6.</w:t>
      </w:r>
    </w:p>
    <w:p w:rsidR="00796A98" w:rsidRDefault="00796A9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8000"/>
          <w:sz w:val="24"/>
          <w:szCs w:val="24"/>
          <w:u w:val="single"/>
        </w:rPr>
        <w:t>Произвольная программа состоит из:</w:t>
      </w:r>
    </w:p>
    <w:p w:rsidR="00796A98" w:rsidRDefault="00796A9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–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максимум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70C0"/>
          <w:sz w:val="24"/>
          <w:szCs w:val="24"/>
        </w:rPr>
        <w:t>6-ти прыжковых элементов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хотя бы один из которых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должен быть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прыжком типа Аксель. Должно быть не менее трех разных прыжков не менее чем в два оборота. В программе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может быть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до </w:t>
      </w:r>
      <w:r>
        <w:rPr>
          <w:rFonts w:ascii="Times New Roman" w:hAnsi="Times New Roman" w:cs="Times New Roman"/>
          <w:b/>
          <w:bCs/>
          <w:color w:val="0070C0"/>
          <w:sz w:val="24"/>
          <w:szCs w:val="24"/>
        </w:rPr>
        <w:t>2-х каскадов или комбинаций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один из которых состоит из двух прыжков в 2 оборота. Каскад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может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состоять только из двух прыжков. Комбинация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может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состоять из любого числа прыжков, но засчитываются лишь 2 наиболее сложных. Только 2 прыжка с двумя оборотами и более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могут быть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повторены в каскаде или комбинации; </w:t>
      </w:r>
    </w:p>
    <w:p w:rsidR="00796A98" w:rsidRDefault="00796A9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–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максимум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70C0"/>
          <w:sz w:val="24"/>
          <w:szCs w:val="24"/>
        </w:rPr>
        <w:t>2-х вращений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одно из которых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должно быть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комбинацией вращений со сменой ноги (минимум 10 об. в сумме) и одно — вращением в одной позиции или прыжком во вращение (минимум 6 об.);  </w:t>
      </w:r>
    </w:p>
    <w:p w:rsidR="00796A98" w:rsidRDefault="00796A9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–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максимум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одной хореографической дорожки шагов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или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хореографической комбинации спиралей.</w:t>
      </w:r>
    </w:p>
    <w:p w:rsidR="00796A98" w:rsidRDefault="00796A9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FF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color w:val="0000FF"/>
          <w:sz w:val="28"/>
          <w:szCs w:val="28"/>
          <w:u w:val="single"/>
        </w:rPr>
        <w:t>2-й спортивный разряд</w:t>
      </w:r>
    </w:p>
    <w:p w:rsidR="00796A98" w:rsidRDefault="00796A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присвоения разряда необходимо набрать: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девушкам</w:t>
      </w:r>
      <w:r>
        <w:rPr>
          <w:rFonts w:ascii="Times New Roman" w:hAnsi="Times New Roman" w:cs="Times New Roman"/>
          <w:sz w:val="24"/>
          <w:szCs w:val="24"/>
        </w:rPr>
        <w:t xml:space="preserve"> — не менее 60 баллов,</w:t>
      </w:r>
    </w:p>
    <w:p w:rsidR="00796A98" w:rsidRDefault="00796A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юношам</w:t>
      </w:r>
      <w:r>
        <w:rPr>
          <w:rFonts w:ascii="Times New Roman" w:hAnsi="Times New Roman" w:cs="Times New Roman"/>
          <w:sz w:val="24"/>
          <w:szCs w:val="24"/>
        </w:rPr>
        <w:t xml:space="preserve"> — не менее 65 баллов.</w:t>
      </w:r>
    </w:p>
    <w:p w:rsidR="00796A98" w:rsidRDefault="00796A98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70C0"/>
          <w:sz w:val="28"/>
          <w:szCs w:val="28"/>
          <w:u w:val="single"/>
        </w:rPr>
        <w:t>Короткая программа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796A98" w:rsidRDefault="00796A98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Продолжительность программы: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девушки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= 2.30 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+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10, коэффициент компонентов = 0.8,</w:t>
      </w:r>
    </w:p>
    <w:p w:rsidR="00796A98" w:rsidRDefault="00796A98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юноши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= 2.30 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+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10, коэффициент компонентов = 1.0.</w:t>
      </w:r>
    </w:p>
    <w:p w:rsidR="00796A98" w:rsidRDefault="00796A9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8000"/>
          <w:sz w:val="24"/>
          <w:szCs w:val="24"/>
          <w:u w:val="single"/>
        </w:rPr>
        <w:t>Программа должна состоять из:</w:t>
      </w:r>
    </w:p>
    <w:p w:rsidR="00796A98" w:rsidRDefault="00796A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– прыжка </w:t>
      </w:r>
      <w:r>
        <w:rPr>
          <w:rFonts w:ascii="Times New Roman" w:hAnsi="Times New Roman" w:cs="Times New Roman"/>
          <w:b/>
          <w:bCs/>
          <w:sz w:val="24"/>
          <w:szCs w:val="24"/>
        </w:rPr>
        <w:t>Аксель</w:t>
      </w:r>
      <w:r>
        <w:rPr>
          <w:rFonts w:ascii="Times New Roman" w:hAnsi="Times New Roman" w:cs="Times New Roman"/>
          <w:sz w:val="24"/>
          <w:szCs w:val="24"/>
        </w:rPr>
        <w:t xml:space="preserve"> или </w:t>
      </w:r>
      <w:r>
        <w:rPr>
          <w:rFonts w:ascii="Times New Roman" w:hAnsi="Times New Roman" w:cs="Times New Roman"/>
          <w:b/>
          <w:bCs/>
          <w:sz w:val="24"/>
          <w:szCs w:val="24"/>
        </w:rPr>
        <w:t>двойной Аксель;</w:t>
      </w:r>
    </w:p>
    <w:p w:rsidR="00796A98" w:rsidRDefault="00796A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– любого прыжка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с шагов в два </w:t>
      </w:r>
      <w:r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в три оборота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96A98" w:rsidRDefault="00796A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bCs/>
          <w:sz w:val="24"/>
          <w:szCs w:val="24"/>
        </w:rPr>
        <w:t>каскада из двух прыжков</w:t>
      </w:r>
      <w:r>
        <w:rPr>
          <w:rFonts w:ascii="Times New Roman" w:hAnsi="Times New Roman" w:cs="Times New Roman"/>
          <w:sz w:val="24"/>
          <w:szCs w:val="24"/>
        </w:rPr>
        <w:t xml:space="preserve"> 3+2, 2+3, 2+2;</w:t>
      </w:r>
    </w:p>
    <w:p w:rsidR="00796A98" w:rsidRDefault="00796A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либелы </w:t>
      </w:r>
      <w:r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волчка со сменой ноги</w:t>
      </w:r>
      <w:r>
        <w:rPr>
          <w:rFonts w:ascii="Times New Roman" w:hAnsi="Times New Roman" w:cs="Times New Roman"/>
          <w:sz w:val="24"/>
          <w:szCs w:val="24"/>
        </w:rPr>
        <w:t xml:space="preserve"> (юноши),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заклона назад </w:t>
      </w:r>
      <w:r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в сторону</w:t>
      </w:r>
      <w:r>
        <w:rPr>
          <w:rFonts w:ascii="Times New Roman" w:hAnsi="Times New Roman" w:cs="Times New Roman"/>
          <w:sz w:val="24"/>
          <w:szCs w:val="24"/>
        </w:rPr>
        <w:t xml:space="preserve"> (девушки);</w:t>
      </w:r>
    </w:p>
    <w:p w:rsidR="00796A98" w:rsidRDefault="00796A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bCs/>
          <w:sz w:val="24"/>
          <w:szCs w:val="24"/>
        </w:rPr>
        <w:t>комбинации вращений с одной сменой ноги</w:t>
      </w:r>
      <w:r>
        <w:rPr>
          <w:rFonts w:ascii="Times New Roman" w:hAnsi="Times New Roman" w:cs="Times New Roman"/>
          <w:sz w:val="24"/>
          <w:szCs w:val="24"/>
        </w:rPr>
        <w:t xml:space="preserve"> и всеми </w:t>
      </w:r>
      <w:r>
        <w:rPr>
          <w:rFonts w:ascii="Times New Roman" w:hAnsi="Times New Roman" w:cs="Times New Roman"/>
          <w:b/>
          <w:bCs/>
          <w:sz w:val="24"/>
          <w:szCs w:val="24"/>
        </w:rPr>
        <w:t>тремя базовыми позициями</w:t>
      </w:r>
      <w:r>
        <w:rPr>
          <w:rFonts w:ascii="Times New Roman" w:hAnsi="Times New Roman" w:cs="Times New Roman"/>
          <w:sz w:val="24"/>
          <w:szCs w:val="24"/>
        </w:rPr>
        <w:t xml:space="preserve"> и их любыми вариациями (минимум 6 об.),</w:t>
      </w:r>
    </w:p>
    <w:p w:rsidR="00796A98" w:rsidRDefault="00796A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bCs/>
          <w:sz w:val="24"/>
          <w:szCs w:val="24"/>
        </w:rPr>
        <w:t>одной дорожки шагов</w:t>
      </w:r>
      <w:r>
        <w:rPr>
          <w:rFonts w:ascii="Times New Roman" w:hAnsi="Times New Roman" w:cs="Times New Roman"/>
          <w:sz w:val="24"/>
          <w:szCs w:val="24"/>
        </w:rPr>
        <w:t xml:space="preserve"> по прямой, по кругу или серпантину.</w:t>
      </w:r>
    </w:p>
    <w:p w:rsidR="00796A98" w:rsidRDefault="00796A9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 </w:t>
      </w:r>
      <w:r>
        <w:rPr>
          <w:rFonts w:ascii="Times New Roman" w:hAnsi="Times New Roman" w:cs="Times New Roman"/>
          <w:b/>
          <w:bCs/>
          <w:sz w:val="24"/>
          <w:szCs w:val="24"/>
        </w:rPr>
        <w:t>прыжки</w:t>
      </w:r>
      <w:r>
        <w:rPr>
          <w:rFonts w:ascii="Times New Roman" w:hAnsi="Times New Roman" w:cs="Times New Roman"/>
          <w:sz w:val="24"/>
          <w:szCs w:val="24"/>
        </w:rPr>
        <w:t xml:space="preserve">  короткой  программы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должны быть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различными</w:t>
      </w:r>
      <w:r>
        <w:rPr>
          <w:rFonts w:ascii="Times New Roman" w:hAnsi="Times New Roman" w:cs="Times New Roman"/>
          <w:sz w:val="24"/>
          <w:szCs w:val="24"/>
        </w:rPr>
        <w:t>, однако допускается каскад из двух одинаковых прыжков.</w:t>
      </w:r>
    </w:p>
    <w:p w:rsidR="00796A98" w:rsidRDefault="00796A98">
      <w:pPr>
        <w:pStyle w:val="Heading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Произвольная программа</w:t>
      </w:r>
    </w:p>
    <w:p w:rsidR="00796A98" w:rsidRDefault="00796A98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Продолжительность программы: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девушки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= 3.00 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+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10, коэффициент компонентов = 1.6,</w:t>
      </w:r>
    </w:p>
    <w:p w:rsidR="00796A98" w:rsidRDefault="00796A98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юноши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= 3.30 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+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10, коэффициент компонентов = 2.0.</w:t>
      </w:r>
    </w:p>
    <w:p w:rsidR="00796A98" w:rsidRDefault="00796A9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8000"/>
          <w:sz w:val="24"/>
          <w:szCs w:val="24"/>
          <w:u w:val="single"/>
        </w:rPr>
        <w:t>Программа должна состоять из:</w:t>
      </w:r>
    </w:p>
    <w:p w:rsidR="00796A98" w:rsidRDefault="00796A98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максимум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70C0"/>
          <w:sz w:val="24"/>
          <w:szCs w:val="24"/>
        </w:rPr>
        <w:t>6-ти прыжковых элементов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девочек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>
        <w:rPr>
          <w:rFonts w:ascii="Times New Roman" w:hAnsi="Times New Roman" w:cs="Times New Roman"/>
          <w:b/>
          <w:bCs/>
          <w:color w:val="0070C0"/>
          <w:sz w:val="24"/>
          <w:szCs w:val="24"/>
        </w:rPr>
        <w:t>7-ми прыжковых элементов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мальчиков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хотя бы один из которых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должен быть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прыжком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типа Аксель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Должно  быть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не менее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четырех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разных прыжков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не менее чем в два оборота;</w:t>
      </w:r>
    </w:p>
    <w:p w:rsidR="00796A98" w:rsidRDefault="00796A98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– в программе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может быть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до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2-х каскадов или комбинаций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один из каскадов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должен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состоять из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двух прыжков в 2 оборота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Каскад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может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состоять только из двух прыжков. Комбинация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может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состоять из любого числа прыжков, но засчитываются лишь 2 наиболее сложных. Только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прыжка в 2.5 об. и более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могут быть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повторены в каскаде или комбинации; </w:t>
      </w:r>
    </w:p>
    <w:p w:rsidR="00796A98" w:rsidRDefault="00796A98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максимум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color w:val="0070C0"/>
          <w:sz w:val="24"/>
          <w:szCs w:val="24"/>
        </w:rPr>
        <w:t>2-х вращений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одно из которых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должно быть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комбинацией вращений со сменой ноги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(минимум 10 об. в сумме) и одно —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прыжком во вращение или вращением со входом прыжком </w:t>
      </w:r>
      <w:r>
        <w:rPr>
          <w:rFonts w:ascii="Times New Roman" w:hAnsi="Times New Roman" w:cs="Times New Roman"/>
          <w:color w:val="000000"/>
          <w:sz w:val="24"/>
          <w:szCs w:val="24"/>
        </w:rPr>
        <w:t>(минимум 6 об.);</w:t>
      </w:r>
    </w:p>
    <w:p w:rsidR="00796A98" w:rsidRDefault="00796A98">
      <w:pPr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максимум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одной дорожки шагов.</w:t>
      </w:r>
    </w:p>
    <w:p w:rsidR="00796A98" w:rsidRDefault="00796A98">
      <w:pPr>
        <w:rPr>
          <w:rFonts w:ascii="Times New Roman" w:hAnsi="Times New Roman" w:cs="Times New Roman"/>
          <w:b/>
          <w:bCs/>
          <w:color w:val="0000FF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color w:val="0000FF"/>
          <w:sz w:val="28"/>
          <w:szCs w:val="28"/>
          <w:u w:val="single"/>
        </w:rPr>
        <w:br w:type="page"/>
        <w:t>1-й спортивный разряд</w:t>
      </w:r>
    </w:p>
    <w:p w:rsidR="00796A98" w:rsidRDefault="00796A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присвоения разряда необходимо набрать: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девушкам</w:t>
      </w:r>
      <w:r>
        <w:rPr>
          <w:rFonts w:ascii="Times New Roman" w:hAnsi="Times New Roman" w:cs="Times New Roman"/>
          <w:sz w:val="24"/>
          <w:szCs w:val="24"/>
        </w:rPr>
        <w:t xml:space="preserve"> — не менее 90 баллов,</w:t>
      </w:r>
    </w:p>
    <w:p w:rsidR="00796A98" w:rsidRDefault="00796A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юношам</w:t>
      </w:r>
      <w:r>
        <w:rPr>
          <w:rFonts w:ascii="Times New Roman" w:hAnsi="Times New Roman" w:cs="Times New Roman"/>
          <w:sz w:val="24"/>
          <w:szCs w:val="24"/>
        </w:rPr>
        <w:t xml:space="preserve"> — не менее 80 баллов.</w:t>
      </w:r>
    </w:p>
    <w:p w:rsidR="00796A98" w:rsidRDefault="00796A98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70C0"/>
          <w:sz w:val="28"/>
          <w:szCs w:val="28"/>
          <w:u w:val="single"/>
        </w:rPr>
        <w:t>Короткая программа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796A98" w:rsidRDefault="00796A98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Продолжительность программы: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девушки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= 2.50 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+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10, коэффициент компонентов = 0.8,</w:t>
      </w:r>
    </w:p>
    <w:p w:rsidR="00796A98" w:rsidRDefault="00796A98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юноши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= 2.50 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+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10, коэффициент компонентов = 1.0.</w:t>
      </w:r>
    </w:p>
    <w:p w:rsidR="00796A98" w:rsidRDefault="00796A9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8000"/>
          <w:sz w:val="24"/>
          <w:szCs w:val="24"/>
          <w:u w:val="single"/>
        </w:rPr>
        <w:t>Короткая программа должна состоять из:</w:t>
      </w:r>
    </w:p>
    <w:p w:rsidR="00796A98" w:rsidRDefault="00796A98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прыжка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двойной </w:t>
      </w:r>
      <w:r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тройной Аксель </w:t>
      </w:r>
      <w:r>
        <w:rPr>
          <w:rFonts w:ascii="Times New Roman" w:hAnsi="Times New Roman" w:cs="Times New Roman"/>
          <w:sz w:val="24"/>
          <w:szCs w:val="24"/>
        </w:rPr>
        <w:t>для юношей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прыжка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двойной Аксель </w:t>
      </w:r>
      <w:r>
        <w:rPr>
          <w:rFonts w:ascii="Times New Roman" w:hAnsi="Times New Roman" w:cs="Times New Roman"/>
          <w:sz w:val="24"/>
          <w:szCs w:val="24"/>
        </w:rPr>
        <w:t>для девушек</w:t>
      </w:r>
      <w:r>
        <w:rPr>
          <w:rFonts w:ascii="Times New Roman" w:hAnsi="Times New Roman" w:cs="Times New Roman"/>
          <w:b/>
          <w:bCs/>
          <w:sz w:val="24"/>
          <w:szCs w:val="24"/>
        </w:rPr>
        <w:t>;</w:t>
      </w:r>
    </w:p>
    <w:p w:rsidR="00796A98" w:rsidRDefault="00796A98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прыжка </w:t>
      </w:r>
      <w:r>
        <w:rPr>
          <w:rFonts w:ascii="Times New Roman" w:hAnsi="Times New Roman" w:cs="Times New Roman"/>
          <w:b/>
          <w:bCs/>
          <w:sz w:val="24"/>
          <w:szCs w:val="24"/>
        </w:rPr>
        <w:t>двойной</w:t>
      </w:r>
      <w:r>
        <w:rPr>
          <w:rFonts w:ascii="Times New Roman" w:hAnsi="Times New Roman" w:cs="Times New Roman"/>
          <w:sz w:val="24"/>
          <w:szCs w:val="24"/>
        </w:rPr>
        <w:t xml:space="preserve"> ил</w:t>
      </w:r>
      <w:r>
        <w:rPr>
          <w:rFonts w:ascii="Times New Roman" w:hAnsi="Times New Roman" w:cs="Times New Roman"/>
          <w:b/>
          <w:bCs/>
          <w:sz w:val="24"/>
          <w:szCs w:val="24"/>
        </w:rPr>
        <w:t>и тройной Лутц с шагов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96A98" w:rsidRDefault="00796A98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каскада из двух прыжков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юношей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один из прыжков должен быть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тройным, </w:t>
      </w:r>
      <w:r>
        <w:rPr>
          <w:rFonts w:ascii="Times New Roman" w:hAnsi="Times New Roman" w:cs="Times New Roman"/>
          <w:sz w:val="24"/>
          <w:szCs w:val="24"/>
        </w:rPr>
        <w:t>другой —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двойным или тройным</w:t>
      </w:r>
      <w:r>
        <w:rPr>
          <w:rFonts w:ascii="Times New Roman" w:hAnsi="Times New Roman" w:cs="Times New Roman"/>
          <w:sz w:val="24"/>
          <w:szCs w:val="24"/>
        </w:rPr>
        <w:t xml:space="preserve">; для девушек каскад может состоять из </w:t>
      </w:r>
      <w:r>
        <w:rPr>
          <w:rFonts w:ascii="Times New Roman" w:hAnsi="Times New Roman" w:cs="Times New Roman"/>
          <w:b/>
          <w:bCs/>
          <w:sz w:val="24"/>
          <w:szCs w:val="24"/>
        </w:rPr>
        <w:t>двух двойных</w:t>
      </w:r>
      <w:r>
        <w:rPr>
          <w:rFonts w:ascii="Times New Roman" w:hAnsi="Times New Roman" w:cs="Times New Roman"/>
          <w:sz w:val="24"/>
          <w:szCs w:val="24"/>
        </w:rPr>
        <w:t xml:space="preserve"> прыжков, </w:t>
      </w:r>
      <w:r>
        <w:rPr>
          <w:rFonts w:ascii="Times New Roman" w:hAnsi="Times New Roman" w:cs="Times New Roman"/>
          <w:b/>
          <w:bCs/>
          <w:sz w:val="24"/>
          <w:szCs w:val="24"/>
        </w:rPr>
        <w:t>двойного и тройного</w:t>
      </w:r>
      <w:r>
        <w:rPr>
          <w:rFonts w:ascii="Times New Roman" w:hAnsi="Times New Roman" w:cs="Times New Roman"/>
          <w:sz w:val="24"/>
          <w:szCs w:val="24"/>
        </w:rPr>
        <w:t xml:space="preserve"> прыжка или </w:t>
      </w:r>
      <w:r>
        <w:rPr>
          <w:rFonts w:ascii="Times New Roman" w:hAnsi="Times New Roman" w:cs="Times New Roman"/>
          <w:b/>
          <w:bCs/>
          <w:sz w:val="24"/>
          <w:szCs w:val="24"/>
        </w:rPr>
        <w:t>двух тройных</w:t>
      </w:r>
      <w:r>
        <w:rPr>
          <w:rFonts w:ascii="Times New Roman" w:hAnsi="Times New Roman" w:cs="Times New Roman"/>
          <w:sz w:val="24"/>
          <w:szCs w:val="24"/>
        </w:rPr>
        <w:t xml:space="preserve"> прыжков;</w:t>
      </w:r>
    </w:p>
    <w:p w:rsidR="00796A98" w:rsidRDefault="00796A98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прыжка в волчок</w:t>
      </w:r>
      <w:r>
        <w:rPr>
          <w:rFonts w:ascii="Times New Roman" w:hAnsi="Times New Roman" w:cs="Times New Roman"/>
          <w:sz w:val="24"/>
          <w:szCs w:val="24"/>
        </w:rPr>
        <w:t xml:space="preserve"> (мин. 8 об.);</w:t>
      </w:r>
    </w:p>
    <w:p w:rsidR="00796A98" w:rsidRDefault="00796A98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юношей —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вращения в либеле с ровно одной сменой ноги </w:t>
      </w:r>
      <w:r>
        <w:rPr>
          <w:rFonts w:ascii="Times New Roman" w:hAnsi="Times New Roman" w:cs="Times New Roman"/>
          <w:sz w:val="24"/>
          <w:szCs w:val="24"/>
        </w:rPr>
        <w:t xml:space="preserve">(минимум 6 об. на каждой ноге); для девушек —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вращения в заклоне </w:t>
      </w:r>
      <w:r>
        <w:rPr>
          <w:rFonts w:ascii="Times New Roman" w:hAnsi="Times New Roman" w:cs="Times New Roman"/>
          <w:sz w:val="24"/>
          <w:szCs w:val="24"/>
        </w:rPr>
        <w:t>(минимум 8 об. в позиции заклона; после 8-ми оборотов возможен переход в позицию Бильман);</w:t>
      </w:r>
    </w:p>
    <w:p w:rsidR="00796A98" w:rsidRDefault="00796A98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комбинации вращений с одной сменой ноги</w:t>
      </w:r>
      <w:r>
        <w:rPr>
          <w:rFonts w:ascii="Times New Roman" w:hAnsi="Times New Roman" w:cs="Times New Roman"/>
          <w:sz w:val="24"/>
          <w:szCs w:val="24"/>
        </w:rPr>
        <w:t xml:space="preserve"> и всеми </w:t>
      </w:r>
      <w:r>
        <w:rPr>
          <w:rFonts w:ascii="Times New Roman" w:hAnsi="Times New Roman" w:cs="Times New Roman"/>
          <w:b/>
          <w:bCs/>
          <w:sz w:val="24"/>
          <w:szCs w:val="24"/>
        </w:rPr>
        <w:t>тремя базовыми позициями</w:t>
      </w:r>
      <w:r>
        <w:rPr>
          <w:rFonts w:ascii="Times New Roman" w:hAnsi="Times New Roman" w:cs="Times New Roman"/>
          <w:sz w:val="24"/>
          <w:szCs w:val="24"/>
        </w:rPr>
        <w:t xml:space="preserve"> и их любыми вариациями (минимум 6 об. на каждой ноге);</w:t>
      </w:r>
    </w:p>
    <w:p w:rsidR="00796A98" w:rsidRDefault="00796A98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одной дорожки шагов</w:t>
      </w:r>
      <w:r>
        <w:rPr>
          <w:rFonts w:ascii="Times New Roman" w:hAnsi="Times New Roman" w:cs="Times New Roman"/>
          <w:sz w:val="24"/>
          <w:szCs w:val="24"/>
        </w:rPr>
        <w:t xml:space="preserve"> по прямой, по кругу или серпантину.</w:t>
      </w:r>
    </w:p>
    <w:p w:rsidR="00796A98" w:rsidRDefault="00796A9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юношей: если тройной Аксель исполнен как отдельный прыжок, то он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не может быть</w:t>
      </w:r>
      <w:r>
        <w:rPr>
          <w:rFonts w:ascii="Times New Roman" w:hAnsi="Times New Roman" w:cs="Times New Roman"/>
          <w:sz w:val="24"/>
          <w:szCs w:val="24"/>
        </w:rPr>
        <w:t xml:space="preserve"> повторен в каскаде. Для юношей и девушек каскад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может</w:t>
      </w:r>
      <w:r>
        <w:rPr>
          <w:rFonts w:ascii="Times New Roman" w:hAnsi="Times New Roman" w:cs="Times New Roman"/>
          <w:sz w:val="24"/>
          <w:szCs w:val="24"/>
        </w:rPr>
        <w:t xml:space="preserve"> состоять из одинаковых прыжков, однако оба прыжка в каскаде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должны отличаться</w:t>
      </w:r>
      <w:r>
        <w:rPr>
          <w:rFonts w:ascii="Times New Roman" w:hAnsi="Times New Roman" w:cs="Times New Roman"/>
          <w:sz w:val="24"/>
          <w:szCs w:val="24"/>
        </w:rPr>
        <w:t xml:space="preserve"> от соло-прыжка, исполненного согласно пункту </w:t>
      </w: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). Дорожка шагов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может </w:t>
      </w:r>
      <w:r>
        <w:rPr>
          <w:rFonts w:ascii="Times New Roman" w:hAnsi="Times New Roman" w:cs="Times New Roman"/>
          <w:sz w:val="24"/>
          <w:szCs w:val="24"/>
        </w:rPr>
        <w:t>включать любые прыжки не из списка.</w:t>
      </w:r>
    </w:p>
    <w:p w:rsidR="00796A98" w:rsidRDefault="00796A98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</w:p>
    <w:p w:rsidR="00796A98" w:rsidRDefault="00796A98">
      <w:pPr>
        <w:pStyle w:val="Heading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Произвольная программа</w:t>
      </w:r>
    </w:p>
    <w:p w:rsidR="00796A98" w:rsidRDefault="00796A98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Продолжительность программы: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девушки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= 3.30 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+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10, коэффициент компонентов = 1.6,</w:t>
      </w:r>
    </w:p>
    <w:p w:rsidR="00796A98" w:rsidRDefault="00796A98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юноши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= 4.00 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+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10, коэффициент компонентов = 2.0.</w:t>
      </w:r>
    </w:p>
    <w:p w:rsidR="00796A98" w:rsidRDefault="00796A9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8000"/>
          <w:sz w:val="24"/>
          <w:szCs w:val="24"/>
          <w:u w:val="single"/>
        </w:rPr>
        <w:t>Произвольная программа должна состоять из:</w:t>
      </w:r>
    </w:p>
    <w:p w:rsidR="00796A98" w:rsidRDefault="00796A98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максимум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70C0"/>
          <w:sz w:val="24"/>
          <w:szCs w:val="24"/>
        </w:rPr>
        <w:t>8-ми прыжковых элементов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для юношей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hAnsi="Times New Roman" w:cs="Times New Roman"/>
          <w:color w:val="0070C0"/>
          <w:sz w:val="24"/>
          <w:szCs w:val="24"/>
        </w:rPr>
        <w:t>7-</w:t>
      </w:r>
      <w:r>
        <w:rPr>
          <w:rFonts w:ascii="Times New Roman" w:hAnsi="Times New Roman" w:cs="Times New Roman"/>
          <w:b/>
          <w:bCs/>
          <w:color w:val="0070C0"/>
          <w:sz w:val="24"/>
          <w:szCs w:val="24"/>
        </w:rPr>
        <w:t>ми прыжковых элементов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для девушек.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Один из прыжковых элементов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должен быть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соло-прыжком типа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Аксель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796A98" w:rsidRDefault="00796A98">
      <w:pPr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</w:p>
    <w:p w:rsidR="00796A98" w:rsidRDefault="00796A98">
      <w:pPr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Прыжковые элементы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могут включать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до 3-х каскадов или комбинаций прыжков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Один каскад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может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включать 3 прыжка, остальные каскады — не более 2-х прыжков. Двойной Аксель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может быть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исполнен не более 2-х раз (соло или в каскадах). Только 2 тройных прыжка в программе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могут быть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повторены, причем повторения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должны быть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составе каскадов или комбинаций.</w:t>
      </w:r>
    </w:p>
    <w:p w:rsidR="00796A98" w:rsidRDefault="00796A98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максимум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70C0"/>
          <w:sz w:val="24"/>
          <w:szCs w:val="24"/>
        </w:rPr>
        <w:t>3-х вращений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одно из которых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должно быть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комбинацией вращений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одно —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прыжком во вращение или вращением со входом прыжком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 одно —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вращением с только одной базовой позицией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796A98" w:rsidRDefault="00796A98">
      <w:pPr>
        <w:pStyle w:val="BodyText"/>
        <w:ind w:left="720"/>
        <w:rPr>
          <w:rFonts w:ascii="Times New Roman" w:hAnsi="Times New Roman" w:cs="Times New Roman"/>
          <w:b/>
          <w:bCs/>
          <w:sz w:val="28"/>
          <w:szCs w:val="28"/>
          <w:highlight w:val="yellow"/>
          <w:u w:val="single"/>
        </w:rPr>
      </w:pPr>
      <w:r>
        <w:rPr>
          <w:rFonts w:ascii="Times New Roman" w:hAnsi="Times New Roman" w:cs="Times New Roman"/>
        </w:rPr>
        <w:t xml:space="preserve">Все вращения </w:t>
      </w:r>
      <w:r>
        <w:rPr>
          <w:rFonts w:ascii="Times New Roman" w:hAnsi="Times New Roman" w:cs="Times New Roman"/>
          <w:b/>
          <w:bCs/>
          <w:color w:val="FF0000"/>
        </w:rPr>
        <w:t>должны</w:t>
      </w:r>
      <w:r>
        <w:rPr>
          <w:rFonts w:ascii="Times New Roman" w:hAnsi="Times New Roman" w:cs="Times New Roman"/>
        </w:rPr>
        <w:t xml:space="preserve"> иметь разные обозначения в таблице. Вращения </w:t>
      </w:r>
      <w:r>
        <w:rPr>
          <w:rFonts w:ascii="Times New Roman" w:hAnsi="Times New Roman" w:cs="Times New Roman"/>
          <w:b/>
          <w:bCs/>
          <w:color w:val="FF0000"/>
        </w:rPr>
        <w:t xml:space="preserve">должны </w:t>
      </w:r>
      <w:r>
        <w:rPr>
          <w:rFonts w:ascii="Times New Roman" w:hAnsi="Times New Roman" w:cs="Times New Roman"/>
        </w:rPr>
        <w:t xml:space="preserve">иметь минимальное количество оборотов: 6 для прыжка во вращения или вращения с только одной базовой позицией и 10 для комбинации вращений. Вращение с только одной базовой позицией и комбинация вращений </w:t>
      </w:r>
      <w:r>
        <w:rPr>
          <w:rFonts w:ascii="Times New Roman" w:hAnsi="Times New Roman" w:cs="Times New Roman"/>
          <w:b/>
          <w:bCs/>
          <w:color w:val="FF0000"/>
        </w:rPr>
        <w:t>могут включать</w:t>
      </w:r>
      <w:r>
        <w:rPr>
          <w:rFonts w:ascii="Times New Roman" w:hAnsi="Times New Roman" w:cs="Times New Roman"/>
        </w:rPr>
        <w:t xml:space="preserve"> или </w:t>
      </w:r>
      <w:r>
        <w:rPr>
          <w:rFonts w:ascii="Times New Roman" w:hAnsi="Times New Roman" w:cs="Times New Roman"/>
          <w:b/>
          <w:bCs/>
          <w:color w:val="FF0000"/>
        </w:rPr>
        <w:t>не включать</w:t>
      </w:r>
      <w:r>
        <w:rPr>
          <w:rFonts w:ascii="Times New Roman" w:hAnsi="Times New Roman" w:cs="Times New Roman"/>
        </w:rPr>
        <w:t xml:space="preserve"> смену ноги. Количество разных позиций в комбинации вращений выбирается свободно.</w:t>
      </w:r>
    </w:p>
    <w:p w:rsidR="00796A98" w:rsidRDefault="00796A98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максимум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одной дорожки шагов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96A98" w:rsidRDefault="00796A9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96A98" w:rsidRDefault="00796A98">
      <w:pPr>
        <w:spacing w:after="0" w:line="240" w:lineRule="auto"/>
        <w:rPr>
          <w:rFonts w:ascii="Times New Roman" w:hAnsi="Times New Roman" w:cs="Times New Roman"/>
          <w:b/>
          <w:bCs/>
          <w:color w:val="C00000"/>
          <w:sz w:val="28"/>
          <w:szCs w:val="28"/>
          <w:highlight w:val="yellow"/>
          <w:u w:val="single"/>
        </w:rPr>
      </w:pPr>
    </w:p>
    <w:p w:rsidR="00796A98" w:rsidRDefault="00796A98">
      <w:pPr>
        <w:spacing w:after="0" w:line="240" w:lineRule="auto"/>
        <w:rPr>
          <w:rFonts w:ascii="Times New Roman" w:hAnsi="Times New Roman" w:cs="Times New Roman"/>
          <w:b/>
          <w:bCs/>
          <w:color w:val="C0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color w:val="C00000"/>
          <w:sz w:val="28"/>
          <w:szCs w:val="28"/>
          <w:highlight w:val="yellow"/>
          <w:u w:val="single"/>
        </w:rPr>
        <w:t>ГРУППА    Б</w:t>
      </w:r>
    </w:p>
    <w:p w:rsidR="00796A98" w:rsidRDefault="00796A98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</w:p>
    <w:p w:rsidR="00796A98" w:rsidRDefault="00796A9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1 ступень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—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«Начинающий фигурист»</w:t>
      </w:r>
    </w:p>
    <w:p w:rsidR="00796A98" w:rsidRDefault="00796A98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Продолжительность программы — до 2.00.  Коэффициент компонентов = 4.</w:t>
      </w:r>
    </w:p>
    <w:p w:rsidR="00796A98" w:rsidRDefault="00796A98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 судействе оцениваются только 2 компонента: мастерство катания и представление/исполнение программы.</w:t>
      </w:r>
    </w:p>
    <w:p w:rsidR="00796A98" w:rsidRDefault="00796A9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8000"/>
          <w:sz w:val="24"/>
          <w:szCs w:val="24"/>
          <w:u w:val="single"/>
        </w:rPr>
        <w:t>Произвольная программа состоит из:</w:t>
      </w:r>
    </w:p>
    <w:p w:rsidR="00796A98" w:rsidRDefault="00796A98">
      <w:pPr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–  в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альсовой тройки + перекидного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= 2 раза подряд.  Для этого разряда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Перекидной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считается прыжком из списка (1W), с базовой стоимостью 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0.2 (</w:t>
      </w: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GOE=-1, 0,1; GOE=-2,-3, 0; GOE=+1, +2, +3, 0,3);</w:t>
      </w:r>
    </w:p>
    <w:p w:rsidR="00796A98" w:rsidRDefault="00796A98">
      <w:pPr>
        <w:snapToGri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одного вращения </w:t>
      </w:r>
      <w:r>
        <w:rPr>
          <w:rFonts w:ascii="Times New Roman" w:hAnsi="Times New Roman" w:cs="Times New Roman"/>
          <w:sz w:val="24"/>
          <w:szCs w:val="24"/>
        </w:rPr>
        <w:t>(не менее 3 об.) в одной позиции без смены ноги (позиции: стоя, сидя).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Запрещены вращения со сменой ноги и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о входом прыжком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796A98" w:rsidRDefault="00796A98">
      <w:pPr>
        <w:pBdr>
          <w:bottom w:val="single" w:sz="12" w:space="1" w:color="auto"/>
        </w:pBd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 одной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хореографической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дорожки шагов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не менее чем на 1/2 катка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или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хореографической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комбинации спиралей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не менее чем на 1/2 катка.</w:t>
      </w:r>
    </w:p>
    <w:p w:rsidR="00796A98" w:rsidRDefault="00796A98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2 ступень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—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«Юный фигурист»</w:t>
      </w:r>
    </w:p>
    <w:p w:rsidR="00796A98" w:rsidRDefault="00796A98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Продолжительность программы = 2.20 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+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10.  Коэффициент компонентов = 4.</w:t>
      </w:r>
    </w:p>
    <w:p w:rsidR="00796A98" w:rsidRDefault="00796A98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 судействе оцениваются только 2 компонента: мастерство катания и представление/исполнение программы.</w:t>
      </w:r>
    </w:p>
    <w:p w:rsidR="00796A98" w:rsidRDefault="00796A9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8000"/>
          <w:sz w:val="24"/>
          <w:szCs w:val="24"/>
          <w:u w:val="single"/>
        </w:rPr>
        <w:t>Произвольная программа состоит из:</w:t>
      </w:r>
    </w:p>
    <w:p w:rsidR="00796A98" w:rsidRDefault="00796A98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максимум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 3-х прыжковых элементов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В программе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может быть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70C0"/>
          <w:sz w:val="24"/>
          <w:szCs w:val="24"/>
        </w:rPr>
        <w:t>1  каскад или комбинация прыжков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которые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могут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состоять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максимум из трех прыжков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В комбинации засчитываются 2 наиболее сложных. Только </w:t>
      </w:r>
      <w:r>
        <w:rPr>
          <w:rFonts w:ascii="Times New Roman" w:hAnsi="Times New Roman" w:cs="Times New Roman"/>
          <w:b/>
          <w:bCs/>
          <w:sz w:val="24"/>
          <w:szCs w:val="24"/>
        </w:rPr>
        <w:t>1 прыжок до 1 об.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может быть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повторен в каскаде или комбинации.  Для этого разряда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Перекидной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считается прыжком из списка (1W) с базовой стоимостью  0.2. 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Разрешён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Ойлер, </w:t>
      </w:r>
      <w:r>
        <w:rPr>
          <w:rFonts w:ascii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только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составе каскада и/или комбинации.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Запрещены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: 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Риттбергер, Флип, Лутц, одинарный Аксель, прыжки более 1 об., каскады и комбинации с ними</w:t>
      </w:r>
      <w:r>
        <w:rPr>
          <w:rFonts w:ascii="Times New Roman" w:hAnsi="Times New Roman" w:cs="Times New Roman"/>
          <w:b/>
          <w:bCs/>
          <w:sz w:val="24"/>
          <w:szCs w:val="24"/>
        </w:rPr>
        <w:t>;</w:t>
      </w:r>
    </w:p>
    <w:p w:rsidR="00796A98" w:rsidRDefault="00796A98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максимум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1-го любого вращения </w:t>
      </w:r>
      <w:r>
        <w:rPr>
          <w:rFonts w:ascii="Times New Roman" w:hAnsi="Times New Roman" w:cs="Times New Roman"/>
          <w:sz w:val="24"/>
          <w:szCs w:val="24"/>
        </w:rPr>
        <w:t>(не менее 3 об.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Запрещены:  вращения со сменой ноги и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о входом прыжком</w:t>
      </w:r>
      <w:r>
        <w:rPr>
          <w:rFonts w:ascii="Times New Roman" w:hAnsi="Times New Roman" w:cs="Times New Roman"/>
          <w:b/>
          <w:bCs/>
          <w:sz w:val="24"/>
          <w:szCs w:val="24"/>
        </w:rPr>
        <w:t>;</w:t>
      </w:r>
    </w:p>
    <w:p w:rsidR="00796A98" w:rsidRDefault="00796A98">
      <w:pPr>
        <w:pBdr>
          <w:bottom w:val="single" w:sz="12" w:space="1" w:color="auto"/>
        </w:pBd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максимум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одной хореографической дорожки шагов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или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хореографической комбинации спиралей.</w:t>
      </w:r>
    </w:p>
    <w:p w:rsidR="00796A98" w:rsidRDefault="00796A98">
      <w:pPr>
        <w:rPr>
          <w:rFonts w:ascii="Times New Roman" w:hAnsi="Times New Roman" w:cs="Times New Roman"/>
          <w:b/>
          <w:bCs/>
          <w:sz w:val="28"/>
          <w:szCs w:val="28"/>
          <w:u w:val="thick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3 ступень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—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III юношеский спортивный разряд — Базовый</w:t>
      </w:r>
    </w:p>
    <w:p w:rsidR="00796A98" w:rsidRDefault="00796A98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Продолжительность программы = 2.30 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+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10.  Коэффициент компонентов = 2.5.</w:t>
      </w:r>
    </w:p>
    <w:p w:rsidR="00796A98" w:rsidRDefault="00796A98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 судействе оцениваются только 3 компонента: мастерство катания, представление/исполнение программы, интерпретация музыки.</w:t>
      </w:r>
    </w:p>
    <w:p w:rsidR="00796A98" w:rsidRDefault="00796A9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8000"/>
          <w:sz w:val="24"/>
          <w:szCs w:val="24"/>
          <w:u w:val="single"/>
        </w:rPr>
        <w:t>Произвольная программа состоит из:</w:t>
      </w:r>
    </w:p>
    <w:p w:rsidR="00796A98" w:rsidRDefault="00796A9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максимум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70C0"/>
          <w:sz w:val="24"/>
          <w:szCs w:val="24"/>
        </w:rPr>
        <w:t>4-х прыжковых элементов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хотя бы один из которых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должен быть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одинарным Риттбергером. </w:t>
      </w:r>
    </w:p>
    <w:p w:rsidR="00796A98" w:rsidRDefault="00796A98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программе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может быть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70C0"/>
          <w:sz w:val="24"/>
          <w:szCs w:val="24"/>
        </w:rPr>
        <w:t>до 2-х  каскадов или комбинаций прыжков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один из которых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может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состоять максимум из трех прыжков. Комбинация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может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состоять из любого кол-ва прыжков, но засчитываются 2 наиболее сложных. Только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 прыжок в 1 об.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может быть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повторен в каскаде или комбинации.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Запрещены: Флип, Лутц,  одинарный Аксель, прыжки более 1 об., каскады и комбинации с ними</w:t>
      </w:r>
      <w:r>
        <w:rPr>
          <w:rFonts w:ascii="Times New Roman" w:hAnsi="Times New Roman" w:cs="Times New Roman"/>
          <w:b/>
          <w:bCs/>
          <w:sz w:val="24"/>
          <w:szCs w:val="24"/>
        </w:rPr>
        <w:t>;</w:t>
      </w:r>
    </w:p>
    <w:p w:rsidR="00796A98" w:rsidRDefault="00796A98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максимум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70C0"/>
          <w:sz w:val="24"/>
          <w:szCs w:val="24"/>
        </w:rPr>
        <w:t>2-х вращений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одно из которых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должно быть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комбинацией вращений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без смены ноги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(в сумме минимум 6 об.) и одно —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вращением в одной позиции без смены ноги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(минимум 5 об.).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Запрещено вращение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о входом прыжком</w:t>
      </w:r>
      <w:r>
        <w:rPr>
          <w:rFonts w:ascii="Times New Roman" w:hAnsi="Times New Roman" w:cs="Times New Roman"/>
          <w:b/>
          <w:bCs/>
          <w:sz w:val="24"/>
          <w:szCs w:val="24"/>
        </w:rPr>
        <w:t>;</w:t>
      </w:r>
    </w:p>
    <w:p w:rsidR="00796A98" w:rsidRDefault="00796A98">
      <w:pPr>
        <w:pBdr>
          <w:bottom w:val="single" w:sz="12" w:space="1" w:color="auto"/>
        </w:pBd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максимум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одной хореографической дорожки шагов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или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хореографической комбинации спиралей.</w:t>
      </w:r>
    </w:p>
    <w:p w:rsidR="00796A98" w:rsidRDefault="00796A98">
      <w:pPr>
        <w:rPr>
          <w:rFonts w:ascii="Times New Roman" w:hAnsi="Times New Roman" w:cs="Times New Roman"/>
          <w:b/>
          <w:bCs/>
          <w:sz w:val="28"/>
          <w:szCs w:val="28"/>
          <w:u w:val="thick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4 ступень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—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III юношеский спортивный разряд — Продвинутый</w:t>
      </w:r>
    </w:p>
    <w:p w:rsidR="00796A98" w:rsidRDefault="00796A98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Продолжительность программы = 2.30 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+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10.  Коэффициент компонентов = 2.5.</w:t>
      </w:r>
    </w:p>
    <w:p w:rsidR="00796A98" w:rsidRDefault="00796A98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 судействе оцениваются только 3 компонента: мастерство катания, представление/исполнение программы, интерпретация музыки.</w:t>
      </w:r>
    </w:p>
    <w:p w:rsidR="00796A98" w:rsidRDefault="00796A9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8000"/>
          <w:sz w:val="24"/>
          <w:szCs w:val="24"/>
          <w:u w:val="single"/>
        </w:rPr>
        <w:t>Произвольная программа состоит из:</w:t>
      </w:r>
    </w:p>
    <w:p w:rsidR="00796A98" w:rsidRDefault="00796A98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–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максимум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70C0"/>
          <w:sz w:val="24"/>
          <w:szCs w:val="24"/>
        </w:rPr>
        <w:t>4-х прыжковых элементов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хотя бы один из которых 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должен быть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одинарным Риттбергером. </w:t>
      </w:r>
    </w:p>
    <w:p w:rsidR="00796A98" w:rsidRDefault="00796A98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программе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может быть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70C0"/>
          <w:sz w:val="24"/>
          <w:szCs w:val="24"/>
        </w:rPr>
        <w:t>до 2-х  каскадов или комбинаций прыжков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один из которых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может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состоять максимум из трех прыжков. Комбинация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может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состоять из любого кол-ва прыжков, но засчитываются 2 наиболее сложных. Только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 прыжок в 1 об. и более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могут быть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повторены в каскаде или комбинации.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Запрещены: прыжки в более чем 1.5 об., каскады и комбинации с ними</w:t>
      </w:r>
      <w:r>
        <w:rPr>
          <w:rFonts w:ascii="Times New Roman" w:hAnsi="Times New Roman" w:cs="Times New Roman"/>
          <w:b/>
          <w:bCs/>
          <w:sz w:val="24"/>
          <w:szCs w:val="24"/>
        </w:rPr>
        <w:t>;</w:t>
      </w:r>
    </w:p>
    <w:p w:rsidR="00796A98" w:rsidRDefault="00796A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–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максимум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70C0"/>
          <w:sz w:val="24"/>
          <w:szCs w:val="24"/>
        </w:rPr>
        <w:t>2-х вращений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одно из которых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должно быть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комбинацией вращений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(в сумме минимум 6 об.) и одно —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вращением в одной позиции без смены ноги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(минимум 5 об.)</w:t>
      </w:r>
      <w:r>
        <w:rPr>
          <w:color w:val="000000"/>
        </w:rPr>
        <w:t xml:space="preserve">.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Запрещено вращение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о входом прыжком</w:t>
      </w:r>
      <w:r>
        <w:rPr>
          <w:rFonts w:ascii="Times New Roman" w:hAnsi="Times New Roman" w:cs="Times New Roman"/>
          <w:b/>
          <w:bCs/>
          <w:sz w:val="24"/>
          <w:szCs w:val="24"/>
        </w:rPr>
        <w:t>;</w:t>
      </w:r>
    </w:p>
    <w:p w:rsidR="00796A98" w:rsidRDefault="00796A98">
      <w:pPr>
        <w:pBdr>
          <w:bottom w:val="single" w:sz="12" w:space="1" w:color="auto"/>
        </w:pBd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–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максимум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одной хореографической дорожки шагов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или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хореографической комбинации спиралей.</w:t>
      </w:r>
    </w:p>
    <w:p w:rsidR="00796A98" w:rsidRDefault="00796A98">
      <w:pPr>
        <w:rPr>
          <w:rFonts w:ascii="Times New Roman" w:hAnsi="Times New Roman" w:cs="Times New Roman"/>
          <w:b/>
          <w:bCs/>
          <w:sz w:val="28"/>
          <w:szCs w:val="28"/>
          <w:u w:val="thick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5 ступень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—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II юношеский спортивный разряд — Базовый</w:t>
      </w:r>
    </w:p>
    <w:p w:rsidR="00796A98" w:rsidRDefault="00796A98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Продолжительность программы = 2.50 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+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10.  Коэффициент компонентов = 2.0.</w:t>
      </w:r>
    </w:p>
    <w:p w:rsidR="00796A98" w:rsidRDefault="00796A98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При судействе оцениваются только 4 компонента: мастерство катания, переходы между элементами, представление/исполнение программы, интерпретация музыки. </w:t>
      </w:r>
    </w:p>
    <w:p w:rsidR="00796A98" w:rsidRDefault="00796A9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8000"/>
          <w:sz w:val="24"/>
          <w:szCs w:val="24"/>
          <w:u w:val="single"/>
        </w:rPr>
        <w:t>Произвольная программа состоит из:</w:t>
      </w:r>
    </w:p>
    <w:p w:rsidR="00796A98" w:rsidRDefault="00796A98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–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максимум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70C0"/>
          <w:sz w:val="24"/>
          <w:szCs w:val="24"/>
        </w:rPr>
        <w:t>5-ти прыжковых элементов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хотя бы один из которых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должен быть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одинарным Акселем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должно быть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не более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одного прыжка в два оборота.</w:t>
      </w:r>
    </w:p>
    <w:p w:rsidR="00796A98" w:rsidRDefault="00796A98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программе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может быть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до 2-х  каскадов или комбинаций прыжков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один из каскадов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может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состоять максимум из трех прыжков. Комбинация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может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состоять из любого числа прыжков, но засчитываются только 2 наиболее сложных. Только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 прыжок в 1 об. и более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может быть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повторен в каскаде или комбинации.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Запрещены: прыжки более чем в 2 об., каскады и комбинации с ними</w:t>
      </w:r>
      <w:r>
        <w:rPr>
          <w:rFonts w:ascii="Times New Roman" w:hAnsi="Times New Roman" w:cs="Times New Roman"/>
          <w:b/>
          <w:bCs/>
          <w:sz w:val="24"/>
          <w:szCs w:val="24"/>
        </w:rPr>
        <w:t>;</w:t>
      </w:r>
    </w:p>
    <w:p w:rsidR="00796A98" w:rsidRDefault="00796A98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–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максимум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70C0"/>
          <w:sz w:val="24"/>
          <w:szCs w:val="24"/>
        </w:rPr>
        <w:t>2-х вращений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одно из которых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должно быть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комбинацией вращений со сменой ноги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(минимум 10 об. в сумме) и одно —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вращением в одной позиции без смены ноги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(минимум 6 об.).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Запрещено вращение со входом прыжком</w:t>
      </w:r>
      <w:r>
        <w:rPr>
          <w:rFonts w:ascii="Times New Roman" w:hAnsi="Times New Roman" w:cs="Times New Roman"/>
          <w:b/>
          <w:bCs/>
          <w:sz w:val="24"/>
          <w:szCs w:val="24"/>
        </w:rPr>
        <w:t>;</w:t>
      </w:r>
    </w:p>
    <w:p w:rsidR="00796A98" w:rsidRDefault="00796A98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–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максимум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одной хореографической дорожки шагов </w:t>
      </w:r>
      <w:r>
        <w:rPr>
          <w:rFonts w:ascii="Times New Roman" w:hAnsi="Times New Roman" w:cs="Times New Roman"/>
          <w:color w:val="FF0000"/>
          <w:sz w:val="24"/>
          <w:szCs w:val="24"/>
        </w:rPr>
        <w:t>или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хореографической комбинации спиралей.</w:t>
      </w:r>
    </w:p>
    <w:p w:rsidR="00796A98" w:rsidRDefault="00796A98">
      <w:pPr>
        <w:pBdr>
          <w:bottom w:val="single" w:sz="12" w:space="1" w:color="auto"/>
        </w:pBd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 судействе оцениваются только 4 компонента: мастерство катания, переходы между элементами, представление/исполнение программы, интерпретация музыки. Оценка компонентов умножается на коэффициент 2.</w:t>
      </w:r>
    </w:p>
    <w:p w:rsidR="00796A98" w:rsidRDefault="00796A98">
      <w:pPr>
        <w:rPr>
          <w:rFonts w:ascii="Times New Roman" w:hAnsi="Times New Roman" w:cs="Times New Roman"/>
          <w:b/>
          <w:bCs/>
          <w:sz w:val="28"/>
          <w:szCs w:val="28"/>
          <w:u w:val="thick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6 ступень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—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II юношеский спортивный разряд — Продвинутый</w:t>
      </w:r>
    </w:p>
    <w:p w:rsidR="00796A98" w:rsidRDefault="00796A98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Продолжительность программы = 2.50 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+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10.  Коэффициент компонентов = 2.0.</w:t>
      </w:r>
    </w:p>
    <w:p w:rsidR="00796A98" w:rsidRDefault="00796A98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При судействе оцениваются только 4 компонента: мастерство катания, переходы между элементами, представление/исполнение программы, интерпретация музыки. </w:t>
      </w:r>
    </w:p>
    <w:p w:rsidR="00796A98" w:rsidRDefault="00796A9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8000"/>
          <w:sz w:val="24"/>
          <w:szCs w:val="24"/>
          <w:u w:val="single"/>
        </w:rPr>
        <w:t>Произвольная программа состоит из:</w:t>
      </w:r>
    </w:p>
    <w:p w:rsidR="00796A98" w:rsidRDefault="00796A98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–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максимум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color w:val="0070C0"/>
          <w:sz w:val="24"/>
          <w:szCs w:val="24"/>
        </w:rPr>
        <w:t>5-ти прыжковых элементов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хотя бы один из которых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должен быть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одинарным Акселем.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Также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должно быть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более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одного прыжка в два оборота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796A98" w:rsidRDefault="00796A98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программе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может быть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до 2-х  каскадов или комбинаций прыжков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один из которых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должен быть только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 одним прыжком в 2 об.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Каскад включает не более 3-х прыжков, причем только один каскад может состоять из 3-х прыжков. Комбинация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может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состоять из любого числа прыжков, но засчитываются лишь 2 наиболее сложных. Только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 прыжок в 1 об. и более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может быть повторен в каскаде или комбинации.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Запрещены: прыжки в более чем 2 об., каскады и комбинации с ними.</w:t>
      </w:r>
    </w:p>
    <w:p w:rsidR="00796A98" w:rsidRDefault="00796A98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–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максимум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70C0"/>
          <w:sz w:val="24"/>
          <w:szCs w:val="24"/>
        </w:rPr>
        <w:t>2-х вращений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одно из которых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должно быть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комбинацией вращений со сменой ноги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(минимум 10 об. в сумме) и одно —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вращением в одной позиции без смены ноги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которое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может быть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со входом прыжком (минимум 6 об.);</w:t>
      </w:r>
    </w:p>
    <w:p w:rsidR="00796A98" w:rsidRDefault="00796A98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–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максимум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одной хореографической дорожки шагов </w:t>
      </w:r>
      <w:r>
        <w:rPr>
          <w:rFonts w:ascii="Times New Roman" w:hAnsi="Times New Roman" w:cs="Times New Roman"/>
          <w:color w:val="FF0000"/>
          <w:sz w:val="24"/>
          <w:szCs w:val="24"/>
        </w:rPr>
        <w:t>или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хореографической комбинации спиралей.</w:t>
      </w:r>
    </w:p>
    <w:p w:rsidR="00796A98" w:rsidRDefault="00796A98">
      <w:pPr>
        <w:pBdr>
          <w:bottom w:val="single" w:sz="12" w:space="1" w:color="auto"/>
        </w:pBd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 судействе оцениваются только 4 компонента: мастерство катания, переходы между элементами, представление/исполнение программы, интерпретация музыки. Оценка компонентов умножается на коэффициент 2.</w:t>
      </w:r>
    </w:p>
    <w:p w:rsidR="00796A98" w:rsidRDefault="00796A98">
      <w:pPr>
        <w:rPr>
          <w:rFonts w:ascii="Times New Roman" w:hAnsi="Times New Roman" w:cs="Times New Roman"/>
          <w:b/>
          <w:bCs/>
          <w:sz w:val="28"/>
          <w:szCs w:val="28"/>
          <w:u w:val="thick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7 ступень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—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I юношеский спортивный разряд — Базовый</w:t>
      </w:r>
    </w:p>
    <w:p w:rsidR="00796A98" w:rsidRDefault="00796A98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Продолжительность программы = 3.00 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+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10.  Коэффициент компонентов = 1.6.</w:t>
      </w:r>
    </w:p>
    <w:p w:rsidR="00796A98" w:rsidRDefault="00796A9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8000"/>
          <w:sz w:val="24"/>
          <w:szCs w:val="24"/>
          <w:u w:val="single"/>
        </w:rPr>
        <w:t>Произвольная программа состоит из:</w:t>
      </w:r>
    </w:p>
    <w:p w:rsidR="00796A98" w:rsidRDefault="00796A98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–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максимум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70C0"/>
          <w:sz w:val="24"/>
          <w:szCs w:val="24"/>
        </w:rPr>
        <w:t>6-ти прыжковых элементов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хотя бы один из которых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должен быть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прыжком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Аксель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Должно быть не менее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3-х разных прыжков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два оборота.</w:t>
      </w:r>
    </w:p>
    <w:p w:rsidR="00796A98" w:rsidRDefault="00796A98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программе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может быть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до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2-х каскадов или комбинаций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один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из каскадов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должен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состоять из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двух прыжков в 2 оборота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Каскад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может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состоять только из двух прыжков. Комбинация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может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состоять из любого числа прыжков, но засчитываются лишь 2 наиболее сложных.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Только 2 прыжка в 2 об.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могут быть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повторены в каскаде или комбинации.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Запрещены: прыжки более чем в 2 об., каскады и комбинации с ними</w:t>
      </w:r>
      <w:r>
        <w:rPr>
          <w:rFonts w:ascii="Times New Roman" w:hAnsi="Times New Roman" w:cs="Times New Roman"/>
          <w:b/>
          <w:bCs/>
          <w:sz w:val="24"/>
          <w:szCs w:val="24"/>
        </w:rPr>
        <w:t>;</w:t>
      </w:r>
    </w:p>
    <w:p w:rsidR="00796A98" w:rsidRDefault="00796A98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–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максимум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70C0"/>
          <w:sz w:val="24"/>
          <w:szCs w:val="24"/>
        </w:rPr>
        <w:t>2-х вращений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одно из которых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должно быть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комбинацией вращений со сменой ноги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(минимум 10 об. в сумме) и одно —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вращением в одной позиции или прыжком во вращение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(минимум 6 об.);</w:t>
      </w:r>
    </w:p>
    <w:p w:rsidR="00796A98" w:rsidRDefault="00796A98">
      <w:pPr>
        <w:pBdr>
          <w:bottom w:val="single" w:sz="12" w:space="1" w:color="auto"/>
        </w:pBd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–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максимум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одной хореографической дорожки шагов </w:t>
      </w:r>
      <w:r>
        <w:rPr>
          <w:rFonts w:ascii="Times New Roman" w:hAnsi="Times New Roman" w:cs="Times New Roman"/>
          <w:color w:val="FF0000"/>
          <w:sz w:val="24"/>
          <w:szCs w:val="24"/>
        </w:rPr>
        <w:t>или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хореографической комбинации спиралей.</w:t>
      </w:r>
    </w:p>
    <w:p w:rsidR="00796A98" w:rsidRDefault="00796A98">
      <w:pPr>
        <w:rPr>
          <w:rFonts w:ascii="Times New Roman" w:hAnsi="Times New Roman" w:cs="Times New Roman"/>
          <w:b/>
          <w:bCs/>
          <w:sz w:val="28"/>
          <w:szCs w:val="28"/>
          <w:u w:val="thick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8 ступень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—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I юношеский спортивный разряд — Продвинутый</w:t>
      </w:r>
    </w:p>
    <w:p w:rsidR="00796A98" w:rsidRDefault="00796A98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Продолжительность программы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= 3.00 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+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10</w:t>
      </w:r>
      <w:r>
        <w:rPr>
          <w:rFonts w:ascii="Times New Roman" w:hAnsi="Times New Roman" w:cs="Times New Roman"/>
          <w:color w:val="000000"/>
        </w:rPr>
        <w:t xml:space="preserve">.  </w:t>
      </w:r>
      <w:r>
        <w:rPr>
          <w:rFonts w:ascii="Times New Roman" w:hAnsi="Times New Roman" w:cs="Times New Roman"/>
          <w:color w:val="000000"/>
          <w:sz w:val="24"/>
          <w:szCs w:val="24"/>
        </w:rPr>
        <w:t>Коэффициент компонентов = 1.6.</w:t>
      </w:r>
    </w:p>
    <w:p w:rsidR="00796A98" w:rsidRDefault="00796A9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8000"/>
          <w:sz w:val="24"/>
          <w:szCs w:val="24"/>
          <w:u w:val="single"/>
        </w:rPr>
        <w:t>Произвольная программа состоит из:</w:t>
      </w:r>
    </w:p>
    <w:p w:rsidR="00796A98" w:rsidRDefault="00796A98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–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максимум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70C0"/>
          <w:sz w:val="24"/>
          <w:szCs w:val="24"/>
        </w:rPr>
        <w:t>6-ти прыжковых элементов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хотя бы один из которых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должен быть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прыжком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Аксель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Не менее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3-х разных прыжков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не менее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чем в два оборота.</w:t>
      </w:r>
    </w:p>
    <w:p w:rsidR="00796A98" w:rsidRDefault="00796A9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программе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может быть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до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2-х каскадов или комбинаций,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один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из каскадов должен состоять из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двух прыжков в 2 оборота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Каскад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может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состоять только из двух прыжков. Комбинация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может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состоять из любого числа прыжков, но засчитываются лишь 2 наиболее сложных.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Только 2 прыжка в 2 об. и более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могут быть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повторены в каскаде или комбинации.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Запрещены: прыжки более чем в 2.5 об., каскады и комбинации с ними;</w:t>
      </w:r>
    </w:p>
    <w:p w:rsidR="00796A98" w:rsidRDefault="00796A98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–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максимум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70C0"/>
          <w:sz w:val="24"/>
          <w:szCs w:val="24"/>
        </w:rPr>
        <w:t>2-х вращений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одно из которых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должно быть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комбинацией вращений со сменой ноги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(минимум 10 об. в сумме) и одно —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вращением в одной позиции или прыжком во вращение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(минимум 6 об.). </w:t>
      </w:r>
    </w:p>
    <w:p w:rsidR="00796A98" w:rsidRDefault="00796A98">
      <w:pPr>
        <w:pBdr>
          <w:bottom w:val="single" w:sz="12" w:space="1" w:color="auto"/>
        </w:pBd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–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максимум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одной хореографической дорожки шагов </w:t>
      </w:r>
      <w:r>
        <w:rPr>
          <w:rFonts w:ascii="Times New Roman" w:hAnsi="Times New Roman" w:cs="Times New Roman"/>
          <w:color w:val="FF0000"/>
          <w:sz w:val="24"/>
          <w:szCs w:val="24"/>
        </w:rPr>
        <w:t>или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хореографической комбинации спиралей.</w:t>
      </w:r>
    </w:p>
    <w:p w:rsidR="00796A98" w:rsidRDefault="00796A98">
      <w:pPr>
        <w:rPr>
          <w:rFonts w:ascii="Times New Roman" w:hAnsi="Times New Roman" w:cs="Times New Roman"/>
          <w:b/>
          <w:bCs/>
          <w:sz w:val="28"/>
          <w:szCs w:val="28"/>
          <w:u w:val="thick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9 ступень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—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I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I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спортивный разряд</w:t>
      </w:r>
      <w:r>
        <w:rPr>
          <w:rFonts w:ascii="Times New Roman" w:hAnsi="Times New Roman" w:cs="Times New Roman"/>
          <w:b/>
          <w:bCs/>
          <w:sz w:val="28"/>
          <w:szCs w:val="28"/>
          <w:u w:val="thick"/>
        </w:rPr>
        <w:t xml:space="preserve"> </w:t>
      </w:r>
    </w:p>
    <w:p w:rsidR="00796A98" w:rsidRDefault="00796A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присвоения разряда необходимо набрать: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девушкам</w:t>
      </w:r>
      <w:r>
        <w:rPr>
          <w:rFonts w:ascii="Times New Roman" w:hAnsi="Times New Roman" w:cs="Times New Roman"/>
          <w:sz w:val="24"/>
          <w:szCs w:val="24"/>
        </w:rPr>
        <w:t xml:space="preserve"> — не менее 60 баллов,</w:t>
      </w:r>
    </w:p>
    <w:p w:rsidR="00796A98" w:rsidRDefault="00796A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юношам</w:t>
      </w:r>
      <w:r>
        <w:rPr>
          <w:rFonts w:ascii="Times New Roman" w:hAnsi="Times New Roman" w:cs="Times New Roman"/>
          <w:sz w:val="24"/>
          <w:szCs w:val="24"/>
        </w:rPr>
        <w:t xml:space="preserve"> — не менее 65 баллов.</w:t>
      </w:r>
    </w:p>
    <w:p w:rsidR="00796A98" w:rsidRDefault="00796A98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70C0"/>
          <w:sz w:val="28"/>
          <w:szCs w:val="28"/>
          <w:u w:val="single"/>
        </w:rPr>
        <w:t>Короткая программа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796A98" w:rsidRDefault="00796A98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Продолжительность программы: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девушки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= 2.30 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+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10, коэффициент компонентов = 0.8,</w:t>
      </w:r>
    </w:p>
    <w:p w:rsidR="00796A98" w:rsidRDefault="00796A98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юноши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= 2.30 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+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10, коэффициент компонентов = 1.0.</w:t>
      </w:r>
    </w:p>
    <w:p w:rsidR="00796A98" w:rsidRDefault="00796A9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8000"/>
          <w:sz w:val="24"/>
          <w:szCs w:val="24"/>
          <w:u w:val="single"/>
        </w:rPr>
        <w:t>Программа должна состоять из:</w:t>
      </w:r>
    </w:p>
    <w:p w:rsidR="00796A98" w:rsidRDefault="00796A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– прыжка </w:t>
      </w:r>
      <w:r>
        <w:rPr>
          <w:rFonts w:ascii="Times New Roman" w:hAnsi="Times New Roman" w:cs="Times New Roman"/>
          <w:b/>
          <w:bCs/>
          <w:sz w:val="24"/>
          <w:szCs w:val="24"/>
        </w:rPr>
        <w:t>Аксель</w:t>
      </w:r>
      <w:r>
        <w:rPr>
          <w:rFonts w:ascii="Times New Roman" w:hAnsi="Times New Roman" w:cs="Times New Roman"/>
          <w:sz w:val="24"/>
          <w:szCs w:val="24"/>
        </w:rPr>
        <w:t xml:space="preserve"> или </w:t>
      </w:r>
      <w:r>
        <w:rPr>
          <w:rFonts w:ascii="Times New Roman" w:hAnsi="Times New Roman" w:cs="Times New Roman"/>
          <w:b/>
          <w:bCs/>
          <w:sz w:val="24"/>
          <w:szCs w:val="24"/>
        </w:rPr>
        <w:t>двойной Аксель;</w:t>
      </w:r>
    </w:p>
    <w:p w:rsidR="00796A98" w:rsidRDefault="00796A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– любого прыжка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с шагов в два </w:t>
      </w:r>
      <w:r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в три оборота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96A98" w:rsidRDefault="00796A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bCs/>
          <w:sz w:val="24"/>
          <w:szCs w:val="24"/>
        </w:rPr>
        <w:t>каскада из двух прыжков</w:t>
      </w:r>
      <w:r>
        <w:rPr>
          <w:rFonts w:ascii="Times New Roman" w:hAnsi="Times New Roman" w:cs="Times New Roman"/>
          <w:sz w:val="24"/>
          <w:szCs w:val="24"/>
        </w:rPr>
        <w:t xml:space="preserve"> 3+2, 2+3, 2+2;</w:t>
      </w:r>
    </w:p>
    <w:p w:rsidR="00796A98" w:rsidRDefault="00796A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либелы </w:t>
      </w:r>
      <w:r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волчка со сменой ноги</w:t>
      </w:r>
      <w:r>
        <w:rPr>
          <w:rFonts w:ascii="Times New Roman" w:hAnsi="Times New Roman" w:cs="Times New Roman"/>
          <w:sz w:val="24"/>
          <w:szCs w:val="24"/>
        </w:rPr>
        <w:t xml:space="preserve"> (мальчики),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заклона назад </w:t>
      </w:r>
      <w:r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в сторону</w:t>
      </w:r>
      <w:r>
        <w:rPr>
          <w:rFonts w:ascii="Times New Roman" w:hAnsi="Times New Roman" w:cs="Times New Roman"/>
          <w:sz w:val="24"/>
          <w:szCs w:val="24"/>
        </w:rPr>
        <w:t xml:space="preserve"> (девочки);</w:t>
      </w:r>
    </w:p>
    <w:p w:rsidR="00796A98" w:rsidRDefault="00796A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bCs/>
          <w:sz w:val="24"/>
          <w:szCs w:val="24"/>
        </w:rPr>
        <w:t>комбинации вращений с одной сменой ноги</w:t>
      </w:r>
      <w:r>
        <w:rPr>
          <w:rFonts w:ascii="Times New Roman" w:hAnsi="Times New Roman" w:cs="Times New Roman"/>
          <w:sz w:val="24"/>
          <w:szCs w:val="24"/>
        </w:rPr>
        <w:t xml:space="preserve"> и всеми </w:t>
      </w:r>
      <w:r>
        <w:rPr>
          <w:rFonts w:ascii="Times New Roman" w:hAnsi="Times New Roman" w:cs="Times New Roman"/>
          <w:b/>
          <w:bCs/>
          <w:sz w:val="24"/>
          <w:szCs w:val="24"/>
        </w:rPr>
        <w:t>тремя базовыми позициями</w:t>
      </w:r>
      <w:r>
        <w:rPr>
          <w:rFonts w:ascii="Times New Roman" w:hAnsi="Times New Roman" w:cs="Times New Roman"/>
          <w:sz w:val="24"/>
          <w:szCs w:val="24"/>
        </w:rPr>
        <w:t xml:space="preserve"> и их любыми вариациями (минимум 6 об.);</w:t>
      </w:r>
    </w:p>
    <w:p w:rsidR="00796A98" w:rsidRDefault="00796A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bCs/>
          <w:sz w:val="24"/>
          <w:szCs w:val="24"/>
        </w:rPr>
        <w:t>одной дорожки шагов</w:t>
      </w:r>
      <w:r>
        <w:rPr>
          <w:rFonts w:ascii="Times New Roman" w:hAnsi="Times New Roman" w:cs="Times New Roman"/>
          <w:sz w:val="24"/>
          <w:szCs w:val="24"/>
        </w:rPr>
        <w:t xml:space="preserve"> по прямой, по кругу или серпантину.</w:t>
      </w:r>
    </w:p>
    <w:p w:rsidR="00796A98" w:rsidRDefault="00796A9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 </w:t>
      </w:r>
      <w:r>
        <w:rPr>
          <w:rFonts w:ascii="Times New Roman" w:hAnsi="Times New Roman" w:cs="Times New Roman"/>
          <w:b/>
          <w:bCs/>
          <w:sz w:val="24"/>
          <w:szCs w:val="24"/>
        </w:rPr>
        <w:t>прыжки</w:t>
      </w:r>
      <w:r>
        <w:rPr>
          <w:rFonts w:ascii="Times New Roman" w:hAnsi="Times New Roman" w:cs="Times New Roman"/>
          <w:sz w:val="24"/>
          <w:szCs w:val="24"/>
        </w:rPr>
        <w:t xml:space="preserve">  короткой  программы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должны быть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различными</w:t>
      </w:r>
      <w:r>
        <w:rPr>
          <w:rFonts w:ascii="Times New Roman" w:hAnsi="Times New Roman" w:cs="Times New Roman"/>
          <w:sz w:val="24"/>
          <w:szCs w:val="24"/>
        </w:rPr>
        <w:t>, однако допускается каскад из двух одинаковых прыжков.</w:t>
      </w:r>
    </w:p>
    <w:p w:rsidR="00796A98" w:rsidRDefault="00796A98">
      <w:pPr>
        <w:pStyle w:val="Heading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Произвольная программа</w:t>
      </w:r>
    </w:p>
    <w:p w:rsidR="00796A98" w:rsidRDefault="00796A98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Продолжительность программы: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девушки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= 3.00 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+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10, коэффициент компонентов = 1.6,</w:t>
      </w:r>
    </w:p>
    <w:p w:rsidR="00796A98" w:rsidRDefault="00796A98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юноши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= 3.30 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+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10, коэффициент компонентов = 2.0.</w:t>
      </w:r>
    </w:p>
    <w:p w:rsidR="00796A98" w:rsidRDefault="00796A9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8000"/>
          <w:sz w:val="24"/>
          <w:szCs w:val="24"/>
          <w:u w:val="single"/>
        </w:rPr>
        <w:t>Программа должна состоять из:</w:t>
      </w:r>
    </w:p>
    <w:p w:rsidR="00796A98" w:rsidRDefault="00796A98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максимум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70C0"/>
          <w:sz w:val="24"/>
          <w:szCs w:val="24"/>
        </w:rPr>
        <w:t>6-ти прыжковых элементов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девочек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>
        <w:rPr>
          <w:rFonts w:ascii="Times New Roman" w:hAnsi="Times New Roman" w:cs="Times New Roman"/>
          <w:b/>
          <w:bCs/>
          <w:color w:val="0070C0"/>
          <w:sz w:val="24"/>
          <w:szCs w:val="24"/>
        </w:rPr>
        <w:t>7-ми прыжковых элементов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мальчиков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хотя бы один из которых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должен быть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прыжком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типа Аксель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Должно  быть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не менее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четырех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разных прыжков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не менее чем в два оборота;</w:t>
      </w:r>
    </w:p>
    <w:p w:rsidR="00796A98" w:rsidRDefault="00796A98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– в программе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может быть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до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2-х каскадов или комбинаций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один из каскадов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должен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состоять из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двух прыжков в 2 оборота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Каскад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может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состоять только из двух прыжков. Комбинация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может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состоять из любого числа прыжков, но засчитываются лишь 2 наиболее сложных. Только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прыжка в 2.5 об. и более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могут быть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повторены в каскаде или комбинации; </w:t>
      </w:r>
    </w:p>
    <w:p w:rsidR="00796A98" w:rsidRDefault="00796A98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максимум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color w:val="0070C0"/>
          <w:sz w:val="24"/>
          <w:szCs w:val="24"/>
        </w:rPr>
        <w:t>2-х вращений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одно из которых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должно быть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комбинацией вращений со сменой ноги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(минимум 10 об. в сумме) и одно —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прыжком во вращение или вращением со входом прыжком </w:t>
      </w:r>
      <w:r>
        <w:rPr>
          <w:rFonts w:ascii="Times New Roman" w:hAnsi="Times New Roman" w:cs="Times New Roman"/>
          <w:color w:val="000000"/>
          <w:sz w:val="24"/>
          <w:szCs w:val="24"/>
        </w:rPr>
        <w:t>(минимум 6 об.);</w:t>
      </w:r>
    </w:p>
    <w:p w:rsidR="00796A98" w:rsidRDefault="00796A98">
      <w:pPr>
        <w:pBdr>
          <w:bottom w:val="single" w:sz="12" w:space="1" w:color="auto"/>
        </w:pBd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максимум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одной дорожки шагов.</w:t>
      </w:r>
    </w:p>
    <w:p w:rsidR="00796A98" w:rsidRDefault="00796A98">
      <w:pPr>
        <w:rPr>
          <w:rFonts w:ascii="Times New Roman" w:hAnsi="Times New Roman" w:cs="Times New Roman"/>
          <w:b/>
          <w:bCs/>
          <w:sz w:val="28"/>
          <w:szCs w:val="28"/>
          <w:u w:val="thick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10 ступень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—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I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спортивный разряд</w:t>
      </w:r>
      <w:r>
        <w:rPr>
          <w:rFonts w:ascii="Times New Roman" w:hAnsi="Times New Roman" w:cs="Times New Roman"/>
          <w:b/>
          <w:bCs/>
          <w:sz w:val="28"/>
          <w:szCs w:val="28"/>
          <w:u w:val="thick"/>
        </w:rPr>
        <w:t xml:space="preserve"> </w:t>
      </w:r>
    </w:p>
    <w:p w:rsidR="00796A98" w:rsidRDefault="00796A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присвоения разряда необходимо набрать: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девушкам</w:t>
      </w:r>
      <w:r>
        <w:rPr>
          <w:rFonts w:ascii="Times New Roman" w:hAnsi="Times New Roman" w:cs="Times New Roman"/>
          <w:sz w:val="24"/>
          <w:szCs w:val="24"/>
        </w:rPr>
        <w:t xml:space="preserve"> — не менее 90 баллов,</w:t>
      </w:r>
    </w:p>
    <w:p w:rsidR="00796A98" w:rsidRDefault="00796A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юношам</w:t>
      </w:r>
      <w:r>
        <w:rPr>
          <w:rFonts w:ascii="Times New Roman" w:hAnsi="Times New Roman" w:cs="Times New Roman"/>
          <w:sz w:val="24"/>
          <w:szCs w:val="24"/>
        </w:rPr>
        <w:t xml:space="preserve"> — не менее 80 баллов.</w:t>
      </w:r>
    </w:p>
    <w:p w:rsidR="00796A98" w:rsidRDefault="00796A98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70C0"/>
          <w:sz w:val="28"/>
          <w:szCs w:val="28"/>
          <w:u w:val="single"/>
        </w:rPr>
        <w:t>Короткая программа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796A98" w:rsidRDefault="00796A98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Продолжительность программы: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девушки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= 2.50 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+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10, коэффициент компонентов = 0.8,</w:t>
      </w:r>
    </w:p>
    <w:p w:rsidR="00796A98" w:rsidRDefault="00796A98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юноши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= 2.50 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+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10, коэффициент компонентов = 1.0.</w:t>
      </w:r>
    </w:p>
    <w:p w:rsidR="00796A98" w:rsidRDefault="00796A9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8000"/>
          <w:sz w:val="24"/>
          <w:szCs w:val="24"/>
          <w:u w:val="single"/>
        </w:rPr>
        <w:t>Короткая программа должна состоять из:</w:t>
      </w:r>
    </w:p>
    <w:p w:rsidR="00796A98" w:rsidRDefault="00796A98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прыжка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двойной </w:t>
      </w:r>
      <w:r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тройной Аксель </w:t>
      </w:r>
      <w:r>
        <w:rPr>
          <w:rFonts w:ascii="Times New Roman" w:hAnsi="Times New Roman" w:cs="Times New Roman"/>
          <w:sz w:val="24"/>
          <w:szCs w:val="24"/>
        </w:rPr>
        <w:t>для юношей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прыжка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двойной Аксель </w:t>
      </w:r>
      <w:r>
        <w:rPr>
          <w:rFonts w:ascii="Times New Roman" w:hAnsi="Times New Roman" w:cs="Times New Roman"/>
          <w:sz w:val="24"/>
          <w:szCs w:val="24"/>
        </w:rPr>
        <w:t>для девушек</w:t>
      </w:r>
      <w:r>
        <w:rPr>
          <w:rFonts w:ascii="Times New Roman" w:hAnsi="Times New Roman" w:cs="Times New Roman"/>
          <w:b/>
          <w:bCs/>
          <w:sz w:val="24"/>
          <w:szCs w:val="24"/>
        </w:rPr>
        <w:t>;</w:t>
      </w:r>
    </w:p>
    <w:p w:rsidR="00796A98" w:rsidRDefault="00796A98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прыжка </w:t>
      </w:r>
      <w:r>
        <w:rPr>
          <w:rFonts w:ascii="Times New Roman" w:hAnsi="Times New Roman" w:cs="Times New Roman"/>
          <w:b/>
          <w:bCs/>
          <w:sz w:val="24"/>
          <w:szCs w:val="24"/>
        </w:rPr>
        <w:t>двойной</w:t>
      </w:r>
      <w:r>
        <w:rPr>
          <w:rFonts w:ascii="Times New Roman" w:hAnsi="Times New Roman" w:cs="Times New Roman"/>
          <w:sz w:val="24"/>
          <w:szCs w:val="24"/>
        </w:rPr>
        <w:t xml:space="preserve"> ил</w:t>
      </w:r>
      <w:r>
        <w:rPr>
          <w:rFonts w:ascii="Times New Roman" w:hAnsi="Times New Roman" w:cs="Times New Roman"/>
          <w:b/>
          <w:bCs/>
          <w:sz w:val="24"/>
          <w:szCs w:val="24"/>
        </w:rPr>
        <w:t>и тройной Лутц с шагов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96A98" w:rsidRDefault="00796A98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каскада из двух прыжков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юношей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один из прыжков должен быть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тройным, </w:t>
      </w:r>
      <w:r>
        <w:rPr>
          <w:rFonts w:ascii="Times New Roman" w:hAnsi="Times New Roman" w:cs="Times New Roman"/>
          <w:sz w:val="24"/>
          <w:szCs w:val="24"/>
        </w:rPr>
        <w:t>другой —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двойным или тройным</w:t>
      </w:r>
      <w:r>
        <w:rPr>
          <w:rFonts w:ascii="Times New Roman" w:hAnsi="Times New Roman" w:cs="Times New Roman"/>
          <w:sz w:val="24"/>
          <w:szCs w:val="24"/>
        </w:rPr>
        <w:t xml:space="preserve">; для девушек каскад может состоять из </w:t>
      </w:r>
      <w:r>
        <w:rPr>
          <w:rFonts w:ascii="Times New Roman" w:hAnsi="Times New Roman" w:cs="Times New Roman"/>
          <w:b/>
          <w:bCs/>
          <w:sz w:val="24"/>
          <w:szCs w:val="24"/>
        </w:rPr>
        <w:t>двух двойных</w:t>
      </w:r>
      <w:r>
        <w:rPr>
          <w:rFonts w:ascii="Times New Roman" w:hAnsi="Times New Roman" w:cs="Times New Roman"/>
          <w:sz w:val="24"/>
          <w:szCs w:val="24"/>
        </w:rPr>
        <w:t xml:space="preserve"> прыжков, </w:t>
      </w:r>
      <w:r>
        <w:rPr>
          <w:rFonts w:ascii="Times New Roman" w:hAnsi="Times New Roman" w:cs="Times New Roman"/>
          <w:b/>
          <w:bCs/>
          <w:sz w:val="24"/>
          <w:szCs w:val="24"/>
        </w:rPr>
        <w:t>двойного и тройного</w:t>
      </w:r>
      <w:r>
        <w:rPr>
          <w:rFonts w:ascii="Times New Roman" w:hAnsi="Times New Roman" w:cs="Times New Roman"/>
          <w:sz w:val="24"/>
          <w:szCs w:val="24"/>
        </w:rPr>
        <w:t xml:space="preserve"> прыжка или </w:t>
      </w:r>
      <w:r>
        <w:rPr>
          <w:rFonts w:ascii="Times New Roman" w:hAnsi="Times New Roman" w:cs="Times New Roman"/>
          <w:b/>
          <w:bCs/>
          <w:sz w:val="24"/>
          <w:szCs w:val="24"/>
        </w:rPr>
        <w:t>двух тройных</w:t>
      </w:r>
      <w:r>
        <w:rPr>
          <w:rFonts w:ascii="Times New Roman" w:hAnsi="Times New Roman" w:cs="Times New Roman"/>
          <w:sz w:val="24"/>
          <w:szCs w:val="24"/>
        </w:rPr>
        <w:t xml:space="preserve"> прыжков;</w:t>
      </w:r>
    </w:p>
    <w:p w:rsidR="00796A98" w:rsidRDefault="00796A98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прыжка в волчок</w:t>
      </w:r>
      <w:r>
        <w:rPr>
          <w:rFonts w:ascii="Times New Roman" w:hAnsi="Times New Roman" w:cs="Times New Roman"/>
          <w:sz w:val="24"/>
          <w:szCs w:val="24"/>
        </w:rPr>
        <w:t xml:space="preserve"> (мин. 8 об.);</w:t>
      </w:r>
    </w:p>
    <w:p w:rsidR="00796A98" w:rsidRDefault="00796A98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юношей —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вращения в либеле с ровно одной сменой ноги </w:t>
      </w:r>
      <w:r>
        <w:rPr>
          <w:rFonts w:ascii="Times New Roman" w:hAnsi="Times New Roman" w:cs="Times New Roman"/>
          <w:sz w:val="24"/>
          <w:szCs w:val="24"/>
        </w:rPr>
        <w:t xml:space="preserve">(минимум 6 об. на каждой ноге); для девушек —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вращения в заклоне </w:t>
      </w:r>
      <w:r>
        <w:rPr>
          <w:rFonts w:ascii="Times New Roman" w:hAnsi="Times New Roman" w:cs="Times New Roman"/>
          <w:sz w:val="24"/>
          <w:szCs w:val="24"/>
        </w:rPr>
        <w:t>(минимум 8 об. в позиции заклона; после 8-ми оборотов возможен переход в позицию Бильман);</w:t>
      </w:r>
    </w:p>
    <w:p w:rsidR="00796A98" w:rsidRDefault="00796A98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комбинации вращений с одной сменой ноги</w:t>
      </w:r>
      <w:r>
        <w:rPr>
          <w:rFonts w:ascii="Times New Roman" w:hAnsi="Times New Roman" w:cs="Times New Roman"/>
          <w:sz w:val="24"/>
          <w:szCs w:val="24"/>
        </w:rPr>
        <w:t xml:space="preserve"> и всеми </w:t>
      </w:r>
      <w:r>
        <w:rPr>
          <w:rFonts w:ascii="Times New Roman" w:hAnsi="Times New Roman" w:cs="Times New Roman"/>
          <w:b/>
          <w:bCs/>
          <w:sz w:val="24"/>
          <w:szCs w:val="24"/>
        </w:rPr>
        <w:t>тремя базовыми позициями</w:t>
      </w:r>
      <w:r>
        <w:rPr>
          <w:rFonts w:ascii="Times New Roman" w:hAnsi="Times New Roman" w:cs="Times New Roman"/>
          <w:sz w:val="24"/>
          <w:szCs w:val="24"/>
        </w:rPr>
        <w:t xml:space="preserve"> и их любыми вариациями (минимум 6 об. на каждой ноге);</w:t>
      </w:r>
    </w:p>
    <w:p w:rsidR="00796A98" w:rsidRDefault="00796A98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одной дорожки шагов</w:t>
      </w:r>
      <w:r>
        <w:rPr>
          <w:rFonts w:ascii="Times New Roman" w:hAnsi="Times New Roman" w:cs="Times New Roman"/>
          <w:sz w:val="24"/>
          <w:szCs w:val="24"/>
        </w:rPr>
        <w:t xml:space="preserve"> по прямой, по кругу или серпантину.</w:t>
      </w:r>
    </w:p>
    <w:p w:rsidR="00796A98" w:rsidRDefault="00796A9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юношей: если тройной Аксель исполнен как отдельный прыжок, то он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не может быть</w:t>
      </w:r>
      <w:r>
        <w:rPr>
          <w:rFonts w:ascii="Times New Roman" w:hAnsi="Times New Roman" w:cs="Times New Roman"/>
          <w:sz w:val="24"/>
          <w:szCs w:val="24"/>
        </w:rPr>
        <w:t xml:space="preserve"> повторен в каскаде. Для юношей и девушек каскад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может</w:t>
      </w:r>
      <w:r>
        <w:rPr>
          <w:rFonts w:ascii="Times New Roman" w:hAnsi="Times New Roman" w:cs="Times New Roman"/>
          <w:sz w:val="24"/>
          <w:szCs w:val="24"/>
        </w:rPr>
        <w:t xml:space="preserve"> состоять из одинаковых прыжков, однако оба прыжка в каскаде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должны отличаться</w:t>
      </w:r>
      <w:r>
        <w:rPr>
          <w:rFonts w:ascii="Times New Roman" w:hAnsi="Times New Roman" w:cs="Times New Roman"/>
          <w:sz w:val="24"/>
          <w:szCs w:val="24"/>
        </w:rPr>
        <w:t xml:space="preserve"> от соло-прыжка, исполненного согласно пункту </w:t>
      </w: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). Дорожка шагов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может </w:t>
      </w:r>
      <w:r>
        <w:rPr>
          <w:rFonts w:ascii="Times New Roman" w:hAnsi="Times New Roman" w:cs="Times New Roman"/>
          <w:sz w:val="24"/>
          <w:szCs w:val="24"/>
        </w:rPr>
        <w:t>включать любые прыжки не из списка.</w:t>
      </w:r>
    </w:p>
    <w:p w:rsidR="00796A98" w:rsidRDefault="00796A98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</w:p>
    <w:p w:rsidR="00796A98" w:rsidRDefault="00796A98">
      <w:pPr>
        <w:pStyle w:val="Heading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Произвольная программа</w:t>
      </w:r>
    </w:p>
    <w:p w:rsidR="00796A98" w:rsidRDefault="00796A98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Продолжительность программы: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девушки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= 3.30 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+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10, коэффициент компонентов = 1.6,</w:t>
      </w:r>
    </w:p>
    <w:p w:rsidR="00796A98" w:rsidRDefault="00796A98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юноши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= 4.00 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+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10, коэффициент компонентов = 2.0.</w:t>
      </w:r>
    </w:p>
    <w:p w:rsidR="00796A98" w:rsidRDefault="00796A9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8000"/>
          <w:sz w:val="24"/>
          <w:szCs w:val="24"/>
          <w:u w:val="single"/>
        </w:rPr>
        <w:t>Произвольная программа должна состоять из:</w:t>
      </w:r>
    </w:p>
    <w:p w:rsidR="00796A98" w:rsidRDefault="00796A98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максимум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70C0"/>
          <w:sz w:val="24"/>
          <w:szCs w:val="24"/>
        </w:rPr>
        <w:t>8-ми прыжковых элементов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для юношей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hAnsi="Times New Roman" w:cs="Times New Roman"/>
          <w:color w:val="0070C0"/>
          <w:sz w:val="24"/>
          <w:szCs w:val="24"/>
        </w:rPr>
        <w:t>7-</w:t>
      </w:r>
      <w:r>
        <w:rPr>
          <w:rFonts w:ascii="Times New Roman" w:hAnsi="Times New Roman" w:cs="Times New Roman"/>
          <w:b/>
          <w:bCs/>
          <w:color w:val="0070C0"/>
          <w:sz w:val="24"/>
          <w:szCs w:val="24"/>
        </w:rPr>
        <w:t>ми прыжковых элементов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для девушек.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Один из прыжковых элементов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должен быть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соло-прыжком типа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Аксель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796A98" w:rsidRDefault="00796A98">
      <w:pPr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</w:p>
    <w:p w:rsidR="00796A98" w:rsidRDefault="00796A98">
      <w:pPr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Прыжковые элементы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могут включать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до 3-х каскадов или комбинаций прыжков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Один каскад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может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включать 3 прыжка, остальные каскады —не более 2-х прыжков. Двойной Аксель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может быть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исполнен не более 2-х раз (соло или в каскадах). Только 2 тройных прыжка в программе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могут быть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повторены, причем повторения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должны быть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составе каскадов или комбинаций.</w:t>
      </w:r>
    </w:p>
    <w:p w:rsidR="00796A98" w:rsidRDefault="00796A98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максимум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70C0"/>
          <w:sz w:val="24"/>
          <w:szCs w:val="24"/>
        </w:rPr>
        <w:t>3-х вращений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одно из которых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должно быть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комбинацией вращений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одно —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прыжком во вращение или вращением со входом прыжком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 одно —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вращением с только одной базовой позицией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796A98" w:rsidRDefault="00796A98">
      <w:pPr>
        <w:pStyle w:val="BodyText"/>
        <w:ind w:left="720"/>
        <w:rPr>
          <w:rFonts w:ascii="Times New Roman" w:hAnsi="Times New Roman" w:cs="Times New Roman"/>
          <w:b/>
          <w:bCs/>
          <w:sz w:val="28"/>
          <w:szCs w:val="28"/>
          <w:highlight w:val="yellow"/>
          <w:u w:val="single"/>
        </w:rPr>
      </w:pPr>
      <w:r>
        <w:rPr>
          <w:rFonts w:ascii="Times New Roman" w:hAnsi="Times New Roman" w:cs="Times New Roman"/>
        </w:rPr>
        <w:t xml:space="preserve">Все вращения </w:t>
      </w:r>
      <w:r>
        <w:rPr>
          <w:rFonts w:ascii="Times New Roman" w:hAnsi="Times New Roman" w:cs="Times New Roman"/>
          <w:b/>
          <w:bCs/>
          <w:color w:val="FF0000"/>
        </w:rPr>
        <w:t>должны</w:t>
      </w:r>
      <w:r>
        <w:rPr>
          <w:rFonts w:ascii="Times New Roman" w:hAnsi="Times New Roman" w:cs="Times New Roman"/>
        </w:rPr>
        <w:t xml:space="preserve"> иметь разные обозначения в таблице. Вращения </w:t>
      </w:r>
      <w:r>
        <w:rPr>
          <w:rFonts w:ascii="Times New Roman" w:hAnsi="Times New Roman" w:cs="Times New Roman"/>
          <w:b/>
          <w:bCs/>
          <w:color w:val="FF0000"/>
        </w:rPr>
        <w:t xml:space="preserve">должны </w:t>
      </w:r>
      <w:r>
        <w:rPr>
          <w:rFonts w:ascii="Times New Roman" w:hAnsi="Times New Roman" w:cs="Times New Roman"/>
        </w:rPr>
        <w:t xml:space="preserve">иметь минимальное количество оборотов: 6 для прыжка во вращения или вращения с только одной базовой позицией и 10 для комбинации вращений. Вращение с только одной базовой позицией и комбинация вращений </w:t>
      </w:r>
      <w:r>
        <w:rPr>
          <w:rFonts w:ascii="Times New Roman" w:hAnsi="Times New Roman" w:cs="Times New Roman"/>
          <w:b/>
          <w:bCs/>
          <w:color w:val="FF0000"/>
        </w:rPr>
        <w:t>могут включать</w:t>
      </w:r>
      <w:r>
        <w:rPr>
          <w:rFonts w:ascii="Times New Roman" w:hAnsi="Times New Roman" w:cs="Times New Roman"/>
        </w:rPr>
        <w:t xml:space="preserve"> или </w:t>
      </w:r>
      <w:r>
        <w:rPr>
          <w:rFonts w:ascii="Times New Roman" w:hAnsi="Times New Roman" w:cs="Times New Roman"/>
          <w:b/>
          <w:bCs/>
          <w:color w:val="FF0000"/>
        </w:rPr>
        <w:t>не включать</w:t>
      </w:r>
      <w:r>
        <w:rPr>
          <w:rFonts w:ascii="Times New Roman" w:hAnsi="Times New Roman" w:cs="Times New Roman"/>
        </w:rPr>
        <w:t xml:space="preserve"> смену ноги. Количество разных позиций в комбинации вращений выбирается свободно.</w:t>
      </w:r>
    </w:p>
    <w:p w:rsidR="00796A98" w:rsidRDefault="00796A98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максимум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одной дорожки шагов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96A98" w:rsidRDefault="00796A98">
      <w:pPr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  <w:u w:val="single"/>
        </w:rPr>
      </w:pPr>
    </w:p>
    <w:p w:rsidR="00796A98" w:rsidRDefault="00796A98">
      <w:pPr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  <w:u w:val="single"/>
        </w:rPr>
        <w:br w:type="page"/>
        <w:t>ТРЕБОВАНИЯ К ПОКАЗАТЕЛЬНОМУ ТАНЦУ</w:t>
      </w:r>
    </w:p>
    <w:p w:rsidR="00796A98" w:rsidRDefault="00796A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Уровни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(соответствуют ступеням Произвольной программы)</w:t>
      </w:r>
    </w:p>
    <w:p w:rsidR="00796A98" w:rsidRDefault="00796A98">
      <w:pPr>
        <w:spacing w:after="0"/>
        <w:ind w:left="720" w:hanging="53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:u w:val="single"/>
        </w:rPr>
        <w:t>В группе «А</w:t>
      </w:r>
      <w:r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»:</w:t>
      </w:r>
      <w:r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1-й  уровень</w:t>
      </w:r>
      <w:r>
        <w:rPr>
          <w:rFonts w:ascii="Times New Roman" w:hAnsi="Times New Roman" w:cs="Times New Roman"/>
          <w:sz w:val="24"/>
          <w:szCs w:val="24"/>
        </w:rPr>
        <w:t xml:space="preserve"> соответствует 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юношескому разряду;</w:t>
      </w:r>
    </w:p>
    <w:p w:rsidR="00796A98" w:rsidRDefault="00796A98">
      <w:pPr>
        <w:spacing w:after="0"/>
        <w:ind w:left="720" w:hanging="53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  <w:t>2-й  уровень</w:t>
      </w:r>
      <w:r>
        <w:rPr>
          <w:rFonts w:ascii="Times New Roman" w:hAnsi="Times New Roman" w:cs="Times New Roman"/>
          <w:sz w:val="24"/>
          <w:szCs w:val="24"/>
        </w:rPr>
        <w:t xml:space="preserve"> соответствует 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юношескому разряду;</w:t>
      </w:r>
    </w:p>
    <w:p w:rsidR="00796A98" w:rsidRDefault="00796A98">
      <w:pPr>
        <w:spacing w:after="0"/>
        <w:ind w:left="706"/>
        <w:rPr>
          <w:rFonts w:ascii="Times New Roman" w:hAnsi="Times New Roman" w:cs="Times New Roman"/>
          <w:b/>
          <w:bCs/>
          <w:sz w:val="24"/>
          <w:szCs w:val="24"/>
          <w:lang w:eastAsia="fi-FI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  <w:t>3-й  уровень</w:t>
      </w:r>
      <w:r>
        <w:rPr>
          <w:rFonts w:ascii="Times New Roman" w:hAnsi="Times New Roman" w:cs="Times New Roman"/>
          <w:sz w:val="24"/>
          <w:szCs w:val="24"/>
        </w:rPr>
        <w:t xml:space="preserve"> соответствует 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юношескому разряду;</w:t>
      </w:r>
    </w:p>
    <w:p w:rsidR="00796A98" w:rsidRDefault="00796A98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  <w:t xml:space="preserve"> 4-й  уровень</w:t>
      </w:r>
      <w:r>
        <w:rPr>
          <w:rFonts w:ascii="Times New Roman" w:hAnsi="Times New Roman" w:cs="Times New Roman"/>
          <w:sz w:val="24"/>
          <w:szCs w:val="24"/>
        </w:rPr>
        <w:t xml:space="preserve"> соответствует 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и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спортивным разрядам.</w:t>
      </w:r>
    </w:p>
    <w:p w:rsidR="00796A98" w:rsidRDefault="00796A98">
      <w:pPr>
        <w:spacing w:after="0"/>
        <w:ind w:left="720" w:hanging="53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:u w:val="single"/>
        </w:rPr>
        <w:t>В группе «Б»:</w:t>
      </w:r>
      <w:r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  <w:t>1-й  уровень</w:t>
      </w:r>
      <w:r>
        <w:rPr>
          <w:rFonts w:ascii="Times New Roman" w:hAnsi="Times New Roman" w:cs="Times New Roman"/>
          <w:sz w:val="24"/>
          <w:szCs w:val="24"/>
        </w:rPr>
        <w:t xml:space="preserve"> соответствует  </w:t>
      </w:r>
      <w:r>
        <w:rPr>
          <w:rFonts w:ascii="Times New Roman" w:hAnsi="Times New Roman" w:cs="Times New Roman"/>
          <w:b/>
          <w:bCs/>
          <w:sz w:val="24"/>
          <w:szCs w:val="24"/>
        </w:rPr>
        <w:t>2-й и 3-й ступеням;</w:t>
      </w:r>
    </w:p>
    <w:p w:rsidR="00796A98" w:rsidRDefault="00796A98">
      <w:pPr>
        <w:spacing w:after="0"/>
        <w:ind w:left="70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  <w:t>2-й  уровень</w:t>
      </w:r>
      <w:r>
        <w:rPr>
          <w:rFonts w:ascii="Times New Roman" w:hAnsi="Times New Roman" w:cs="Times New Roman"/>
          <w:sz w:val="24"/>
          <w:szCs w:val="24"/>
        </w:rPr>
        <w:t xml:space="preserve"> соответствует  </w:t>
      </w:r>
      <w:r>
        <w:rPr>
          <w:rFonts w:ascii="Times New Roman" w:hAnsi="Times New Roman" w:cs="Times New Roman"/>
          <w:b/>
          <w:bCs/>
          <w:sz w:val="24"/>
          <w:szCs w:val="24"/>
        </w:rPr>
        <w:t>4-й и 5-й ступеням;</w:t>
      </w:r>
    </w:p>
    <w:p w:rsidR="00796A98" w:rsidRDefault="00796A98">
      <w:pPr>
        <w:spacing w:after="0"/>
        <w:ind w:left="70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  <w:t>3-й  уровень</w:t>
      </w:r>
      <w:r>
        <w:rPr>
          <w:rFonts w:ascii="Times New Roman" w:hAnsi="Times New Roman" w:cs="Times New Roman"/>
          <w:sz w:val="24"/>
          <w:szCs w:val="24"/>
        </w:rPr>
        <w:t xml:space="preserve"> соответствует  </w:t>
      </w:r>
      <w:r>
        <w:rPr>
          <w:rFonts w:ascii="Times New Roman" w:hAnsi="Times New Roman" w:cs="Times New Roman"/>
          <w:b/>
          <w:bCs/>
          <w:sz w:val="24"/>
          <w:szCs w:val="24"/>
        </w:rPr>
        <w:t>6-й, 7-й и 8-й ступеням;</w:t>
      </w:r>
    </w:p>
    <w:p w:rsidR="00796A98" w:rsidRDefault="00796A98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  <w:t>4-й  уровень</w:t>
      </w:r>
      <w:r>
        <w:rPr>
          <w:rFonts w:ascii="Times New Roman" w:hAnsi="Times New Roman" w:cs="Times New Roman"/>
          <w:sz w:val="24"/>
          <w:szCs w:val="24"/>
        </w:rPr>
        <w:t xml:space="preserve"> соответствует  </w:t>
      </w:r>
      <w:r>
        <w:rPr>
          <w:rFonts w:ascii="Times New Roman" w:hAnsi="Times New Roman" w:cs="Times New Roman"/>
          <w:b/>
          <w:bCs/>
          <w:sz w:val="24"/>
          <w:szCs w:val="24"/>
        </w:rPr>
        <w:t>9-й и 10-й ступеням.</w:t>
      </w:r>
    </w:p>
    <w:p w:rsidR="00796A98" w:rsidRDefault="00796A98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Требования</w:t>
      </w:r>
    </w:p>
    <w:p w:rsidR="00796A98" w:rsidRDefault="00796A98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оценивании очень важны скорость, хорошо согнутые колени, хорошие дуги, отцентрованные вращения и грациозные движения.</w:t>
      </w:r>
    </w:p>
    <w:p w:rsidR="00796A98" w:rsidRDefault="00796A98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Соревновательные группы формируются в соответствии  с поданными заявками —</w:t>
      </w:r>
    </w:p>
    <w:p w:rsidR="00796A98" w:rsidRDefault="00796A98">
      <w:pPr>
        <w:ind w:left="360" w:firstLine="3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согласно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уровню и возрасту.</w:t>
      </w:r>
    </w:p>
    <w:p w:rsidR="00796A98" w:rsidRDefault="00796A98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Разнообразие шагов и элементов оценивается с точки зрения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отображения музыки на льду</w:t>
      </w:r>
      <w:r>
        <w:rPr>
          <w:rFonts w:ascii="Times New Roman" w:hAnsi="Times New Roman" w:cs="Times New Roman"/>
          <w:sz w:val="24"/>
          <w:szCs w:val="24"/>
        </w:rPr>
        <w:t>. Использование таких эффектов, как танец на зубцах, лежание или сидение на льду, валяние или подпевание музыке, нежелательно.</w:t>
      </w:r>
    </w:p>
    <w:p w:rsidR="00796A98" w:rsidRDefault="00796A98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Костюмы</w:t>
      </w:r>
      <w:r>
        <w:rPr>
          <w:rFonts w:ascii="Times New Roman" w:hAnsi="Times New Roman" w:cs="Times New Roman"/>
          <w:sz w:val="24"/>
          <w:szCs w:val="24"/>
        </w:rPr>
        <w:t xml:space="preserve"> должны соответствовать характеру музыки. Костюмы, которые содержат частицы, которые могут повредить или оставить что-либо на льду, рассматриваются как небезопасные и не допускаются. </w:t>
      </w:r>
    </w:p>
    <w:p w:rsidR="00796A98" w:rsidRDefault="00796A98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Продолжительность музыкального сопровождения не должно превышать </w:t>
      </w:r>
      <w:r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>1 мин. 40 сек.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Допускается музыка с голосом.</w:t>
      </w:r>
    </w:p>
    <w:p w:rsidR="00796A98" w:rsidRDefault="00796A98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Аксель и  двойные прыжки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не допускаются</w:t>
      </w:r>
      <w:r>
        <w:rPr>
          <w:rFonts w:ascii="Times New Roman" w:hAnsi="Times New Roman" w:cs="Times New Roman"/>
          <w:sz w:val="24"/>
          <w:szCs w:val="24"/>
        </w:rPr>
        <w:t>. Оценивание прыжков будет основываться только на их хореографическом эффекте, а не на сложности.</w:t>
      </w:r>
    </w:p>
    <w:p w:rsidR="00796A98" w:rsidRDefault="00796A98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Декорации не допускаются.</w:t>
      </w:r>
    </w:p>
    <w:p w:rsidR="00796A98" w:rsidRDefault="00796A98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Тема программы</w:t>
      </w:r>
      <w:r>
        <w:rPr>
          <w:rFonts w:ascii="Times New Roman" w:hAnsi="Times New Roman" w:cs="Times New Roman"/>
          <w:sz w:val="24"/>
          <w:szCs w:val="24"/>
        </w:rPr>
        <w:t xml:space="preserve"> должны быть заявлены в заявке (не более 8 слов).</w:t>
      </w:r>
    </w:p>
    <w:p w:rsidR="00796A98" w:rsidRDefault="00796A98">
      <w:pPr>
        <w:pStyle w:val="BodyTextInden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Исполнение любого запрещенного элемента  наказывается судьями.</w:t>
      </w:r>
    </w:p>
    <w:p w:rsidR="00796A98" w:rsidRDefault="00796A98">
      <w:pPr>
        <w:pBdr>
          <w:bottom w:val="single" w:sz="12" w:space="1" w:color="auto"/>
        </w:pBd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96A98" w:rsidRDefault="00796A98">
      <w:pPr>
        <w:jc w:val="both"/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  <w:u w:val="single"/>
        </w:rPr>
        <w:br w:type="page"/>
        <w:t>ТРЕБОВАНИЯ К «ТЕСТАМ НА СКОЛЬЖЕНИЕ»</w:t>
      </w:r>
    </w:p>
    <w:p w:rsidR="00796A98" w:rsidRDefault="00796A9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Фигурист выполняет один из тестов по выбору в соответствии с заявленным уровнем.</w:t>
      </w:r>
    </w:p>
    <w:p w:rsidR="00796A98" w:rsidRDefault="00796A9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Общие требования</w:t>
      </w:r>
    </w:p>
    <w:p w:rsidR="00796A98" w:rsidRDefault="00796A98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Исполнение упражнений с правой и левой ноги — обязательно.</w:t>
      </w:r>
    </w:p>
    <w:p w:rsidR="00796A98" w:rsidRDefault="00796A98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Длина каждой дуги должна быть не менее одного роста фигуриста, но не более трёх.</w:t>
      </w:r>
    </w:p>
    <w:p w:rsidR="00796A98" w:rsidRDefault="00796A98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Заданное ребро скольжения должно быть ярко выражено.</w:t>
      </w:r>
    </w:p>
    <w:p w:rsidR="00796A98" w:rsidRDefault="00796A98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Обязательно </w:t>
      </w:r>
      <w:r>
        <w:rPr>
          <w:rFonts w:ascii="Times New Roman" w:hAnsi="Times New Roman" w:cs="Times New Roman"/>
          <w:lang w:val="en-US"/>
        </w:rPr>
        <w:t>c</w:t>
      </w:r>
      <w:r>
        <w:rPr>
          <w:rFonts w:ascii="Times New Roman" w:hAnsi="Times New Roman" w:cs="Times New Roman"/>
        </w:rPr>
        <w:t>облюдение ледовой геометрии (чёткое расположение рисунка по продольной и поперечной осям).</w:t>
      </w:r>
    </w:p>
    <w:p w:rsidR="00796A98" w:rsidRDefault="00796A98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Отталкивания при смене ног должно осуществляться ребром конька без помощи зубцов.</w:t>
      </w:r>
    </w:p>
    <w:p w:rsidR="00796A98" w:rsidRDefault="00796A98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Красивая и правильная осанка обязательна!</w:t>
      </w:r>
    </w:p>
    <w:p w:rsidR="00796A98" w:rsidRDefault="00796A9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70C0"/>
          <w:sz w:val="24"/>
          <w:szCs w:val="24"/>
          <w:u w:val="single"/>
        </w:rPr>
        <w:sectPr w:rsidR="00796A98">
          <w:footerReference w:type="default" r:id="rId8"/>
          <w:pgSz w:w="11906" w:h="16838"/>
          <w:pgMar w:top="568" w:right="566" w:bottom="851" w:left="851" w:header="708" w:footer="0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bCs/>
          <w:color w:val="0070C0"/>
          <w:sz w:val="24"/>
          <w:szCs w:val="24"/>
          <w:u w:val="single"/>
        </w:rPr>
        <w:t>3 юношеский разряд</w:t>
      </w:r>
    </w:p>
    <w:p w:rsidR="00796A98" w:rsidRDefault="00796A98">
      <w:pPr>
        <w:pStyle w:val="Heading3"/>
      </w:pPr>
      <w:r>
        <w:t>Тест № 1</w:t>
      </w:r>
    </w:p>
    <w:p w:rsidR="00796A98" w:rsidRDefault="00796A98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Дуги вперёд наружу.</w:t>
      </w:r>
    </w:p>
    <w:p w:rsidR="00796A98" w:rsidRDefault="00796A98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Дуги вперёд внутрь.</w:t>
      </w:r>
    </w:p>
    <w:p w:rsidR="00796A98" w:rsidRDefault="00796A98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Перетяжка вперёд наружу и перетяжка вперёд внутрь.</w:t>
      </w:r>
    </w:p>
    <w:p w:rsidR="00796A98" w:rsidRDefault="00796A98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Перебежки (беговые) вперёд и ласточка вперёд внутрь.</w:t>
      </w:r>
    </w:p>
    <w:p w:rsidR="00796A98" w:rsidRDefault="00796A9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Тест № 2</w:t>
      </w:r>
    </w:p>
    <w:p w:rsidR="00796A98" w:rsidRDefault="00796A98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Дуги назад наружу.</w:t>
      </w:r>
    </w:p>
    <w:p w:rsidR="00796A98" w:rsidRDefault="00796A98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Дуги назад внутрь.</w:t>
      </w:r>
    </w:p>
    <w:p w:rsidR="00796A98" w:rsidRDefault="00796A98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Перетяжка назад наружу.</w:t>
      </w:r>
    </w:p>
    <w:p w:rsidR="00796A98" w:rsidRDefault="00796A98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Перетяжка назад внутрь.</w:t>
      </w:r>
    </w:p>
    <w:p w:rsidR="00796A98" w:rsidRDefault="00796A98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Беговые шаги назад по кругу и ласточка вперёд наружу.</w:t>
      </w:r>
    </w:p>
    <w:p w:rsidR="00796A98" w:rsidRDefault="00796A9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70C0"/>
          <w:sz w:val="24"/>
          <w:szCs w:val="24"/>
          <w:u w:val="single"/>
        </w:rPr>
        <w:sectPr w:rsidR="00796A98">
          <w:type w:val="continuous"/>
          <w:pgSz w:w="11906" w:h="16838"/>
          <w:pgMar w:top="568" w:right="566" w:bottom="851" w:left="851" w:header="708" w:footer="0" w:gutter="0"/>
          <w:cols w:num="2" w:space="708"/>
          <w:docGrid w:linePitch="360"/>
        </w:sectPr>
      </w:pPr>
    </w:p>
    <w:p w:rsidR="00796A98" w:rsidRDefault="00796A9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70C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color w:val="0070C0"/>
          <w:sz w:val="24"/>
          <w:szCs w:val="24"/>
          <w:u w:val="single"/>
        </w:rPr>
        <w:t>2 юношеский разряд</w:t>
      </w:r>
    </w:p>
    <w:p w:rsidR="00796A98" w:rsidRDefault="00796A9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Тест № 3</w:t>
      </w:r>
    </w:p>
    <w:p w:rsidR="00796A98" w:rsidRDefault="00796A98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Кроссроллы вперёд.</w:t>
      </w:r>
    </w:p>
    <w:p w:rsidR="00796A98" w:rsidRDefault="00796A98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Кроссроллы назад.</w:t>
      </w:r>
    </w:p>
    <w:p w:rsidR="00796A98" w:rsidRDefault="00796A98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Тройка вперёд наружу (вальсовая).</w:t>
      </w:r>
    </w:p>
    <w:p w:rsidR="00796A98" w:rsidRDefault="00796A98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Тройка вперёд внутрь по кругу.</w:t>
      </w:r>
    </w:p>
    <w:p w:rsidR="00796A98" w:rsidRDefault="00796A98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Перебежки назад по кругу с моухоками и ласточка назад наружу.</w:t>
      </w:r>
    </w:p>
    <w:p w:rsidR="00796A98" w:rsidRDefault="00796A98">
      <w:pPr>
        <w:autoSpaceDE w:val="0"/>
        <w:autoSpaceDN w:val="0"/>
        <w:adjustRightInd w:val="0"/>
        <w:spacing w:after="240"/>
        <w:jc w:val="center"/>
        <w:rPr>
          <w:rFonts w:ascii="Times New Roman" w:hAnsi="Times New Roman" w:cs="Times New Roman"/>
          <w:b/>
          <w:bCs/>
          <w:color w:val="0070C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color w:val="0070C0"/>
          <w:sz w:val="24"/>
          <w:szCs w:val="24"/>
          <w:u w:val="single"/>
        </w:rPr>
        <w:t>1 юношеский разряд</w:t>
      </w:r>
    </w:p>
    <w:p w:rsidR="00796A98" w:rsidRDefault="00796A9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u w:val="single"/>
        </w:rPr>
        <w:sectPr w:rsidR="00796A98">
          <w:type w:val="continuous"/>
          <w:pgSz w:w="11906" w:h="16838"/>
          <w:pgMar w:top="568" w:right="566" w:bottom="851" w:left="851" w:header="708" w:footer="0" w:gutter="0"/>
          <w:cols w:space="708"/>
          <w:docGrid w:linePitch="360"/>
        </w:sectPr>
      </w:pPr>
    </w:p>
    <w:p w:rsidR="00796A98" w:rsidRDefault="00796A9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Тест №4</w:t>
      </w:r>
    </w:p>
    <w:p w:rsidR="00796A98" w:rsidRDefault="00796A98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Выкрюк вперёд наружу.</w:t>
      </w:r>
    </w:p>
    <w:p w:rsidR="00796A98" w:rsidRDefault="00796A98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Выкрюк назад наружу.</w:t>
      </w:r>
    </w:p>
    <w:p w:rsidR="00796A98" w:rsidRDefault="00796A98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Тройка назад наружу (риттбергерная).</w:t>
      </w:r>
    </w:p>
    <w:p w:rsidR="00796A98" w:rsidRDefault="00796A98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Тройка вальсовая трёхкратная.</w:t>
      </w:r>
    </w:p>
    <w:p w:rsidR="00796A98" w:rsidRDefault="00796A98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Скобки назад и вперёд наружу (по кругу).</w:t>
      </w:r>
    </w:p>
    <w:p w:rsidR="00796A98" w:rsidRDefault="00796A98">
      <w:pPr>
        <w:autoSpaceDE w:val="0"/>
        <w:autoSpaceDN w:val="0"/>
        <w:adjustRightInd w:val="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Тест № 5</w:t>
      </w:r>
    </w:p>
    <w:p w:rsidR="00796A98" w:rsidRDefault="00796A98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Выкрюк вперёд внутрь.</w:t>
      </w:r>
    </w:p>
    <w:p w:rsidR="00796A98" w:rsidRDefault="00796A98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Выкрюк назад внутрь.</w:t>
      </w:r>
    </w:p>
    <w:p w:rsidR="00796A98" w:rsidRDefault="00796A98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Тройка вперёд внутрь трёхкратная.</w:t>
      </w:r>
    </w:p>
    <w:p w:rsidR="00796A98" w:rsidRDefault="00796A98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Чоктау открытый (вперёд наружу – назад внутрь) и тройка назад внутрь двухкратная ).</w:t>
      </w:r>
    </w:p>
    <w:p w:rsidR="00796A98" w:rsidRDefault="00796A98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Скобки назад и вперёд внутрь.</w:t>
      </w:r>
    </w:p>
    <w:p w:rsidR="00796A98" w:rsidRDefault="00796A98">
      <w:pPr>
        <w:pStyle w:val="Header"/>
        <w:tabs>
          <w:tab w:val="clear" w:pos="4677"/>
          <w:tab w:val="clear" w:pos="9355"/>
        </w:tabs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796A98" w:rsidRDefault="00796A9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70C0"/>
          <w:sz w:val="24"/>
          <w:szCs w:val="24"/>
          <w:u w:val="single"/>
        </w:rPr>
        <w:sectPr w:rsidR="00796A98">
          <w:type w:val="continuous"/>
          <w:pgSz w:w="11906" w:h="16838"/>
          <w:pgMar w:top="568" w:right="566" w:bottom="851" w:left="851" w:header="708" w:footer="0" w:gutter="0"/>
          <w:cols w:num="2" w:space="708"/>
          <w:docGrid w:linePitch="360"/>
        </w:sectPr>
      </w:pPr>
    </w:p>
    <w:p w:rsidR="00796A98" w:rsidRDefault="00796A9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70C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color w:val="0070C0"/>
          <w:sz w:val="24"/>
          <w:szCs w:val="24"/>
          <w:u w:val="single"/>
        </w:rPr>
        <w:t>2 спортивный разряд</w:t>
      </w:r>
    </w:p>
    <w:p w:rsidR="00796A98" w:rsidRDefault="00796A9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Тест № 6</w:t>
      </w:r>
    </w:p>
    <w:p w:rsidR="00796A98" w:rsidRDefault="00796A98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Крюки внутрь вперёд и назад.</w:t>
      </w:r>
    </w:p>
    <w:p w:rsidR="00796A98" w:rsidRDefault="00796A98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Крюки наружу назад и вперёд.</w:t>
      </w:r>
    </w:p>
    <w:p w:rsidR="00796A98" w:rsidRDefault="00796A98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Чоктау короткий (по серпантину, с дуги назад наружу).</w:t>
      </w:r>
    </w:p>
    <w:p w:rsidR="00796A98" w:rsidRDefault="00796A98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Твиззл назад наружу (риттбергерный) по серпантину или по кругу.</w:t>
      </w:r>
    </w:p>
    <w:p w:rsidR="00796A98" w:rsidRDefault="00796A9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70C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color w:val="0070C0"/>
          <w:sz w:val="24"/>
          <w:szCs w:val="24"/>
          <w:u w:val="single"/>
        </w:rPr>
        <w:br w:type="column"/>
        <w:t>1 спортивный разряд</w:t>
      </w:r>
    </w:p>
    <w:p w:rsidR="00796A98" w:rsidRDefault="00796A98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Тест № 7</w:t>
      </w:r>
    </w:p>
    <w:p w:rsidR="00796A98" w:rsidRDefault="00796A98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Петли назад внутрь (с перетяжки).</w:t>
      </w:r>
    </w:p>
    <w:p w:rsidR="00796A98" w:rsidRDefault="00796A98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Петли назад наружу (с перетяжки).</w:t>
      </w:r>
    </w:p>
    <w:p w:rsidR="00796A98" w:rsidRDefault="00796A98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Петли вперёд внутрь (с перетяжки).</w:t>
      </w:r>
    </w:p>
    <w:p w:rsidR="00796A98" w:rsidRDefault="00796A98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Петли вперёд наружу.</w:t>
      </w:r>
    </w:p>
    <w:p w:rsidR="00796A98" w:rsidRDefault="00796A98">
      <w:pPr>
        <w:rPr>
          <w:rFonts w:ascii="Times New Roman" w:hAnsi="Times New Roman" w:cs="Times New Roman"/>
          <w:color w:val="0070C0"/>
          <w:sz w:val="24"/>
          <w:szCs w:val="24"/>
        </w:rPr>
        <w:sectPr w:rsidR="00796A98">
          <w:type w:val="continuous"/>
          <w:pgSz w:w="11906" w:h="16838"/>
          <w:pgMar w:top="568" w:right="566" w:bottom="851" w:left="851" w:header="708" w:footer="0" w:gutter="0"/>
          <w:cols w:num="2" w:space="708"/>
          <w:docGrid w:linePitch="360"/>
        </w:sectPr>
      </w:pPr>
    </w:p>
    <w:p w:rsidR="00796A98" w:rsidRDefault="00796A98">
      <w:pPr>
        <w:rPr>
          <w:rFonts w:ascii="Times New Roman" w:hAnsi="Times New Roman" w:cs="Times New Roman"/>
          <w:color w:val="0070C0"/>
          <w:sz w:val="24"/>
          <w:szCs w:val="24"/>
        </w:rPr>
        <w:sectPr w:rsidR="00796A98">
          <w:type w:val="continuous"/>
          <w:pgSz w:w="11906" w:h="16838"/>
          <w:pgMar w:top="568" w:right="566" w:bottom="851" w:left="851" w:header="708" w:footer="0" w:gutter="0"/>
          <w:cols w:space="708"/>
          <w:docGrid w:linePitch="360"/>
        </w:sectPr>
      </w:pPr>
    </w:p>
    <w:p w:rsidR="00796A98" w:rsidRDefault="00796A98">
      <w:pPr>
        <w:rPr>
          <w:rFonts w:ascii="Times New Roman" w:hAnsi="Times New Roman" w:cs="Times New Roman"/>
          <w:color w:val="0070C0"/>
          <w:sz w:val="24"/>
          <w:szCs w:val="24"/>
        </w:rPr>
      </w:pPr>
    </w:p>
    <w:sectPr w:rsidR="00796A98" w:rsidSect="00796A98">
      <w:type w:val="continuous"/>
      <w:pgSz w:w="11906" w:h="16838"/>
      <w:pgMar w:top="568" w:right="566" w:bottom="851" w:left="851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6A98" w:rsidRDefault="00796A98">
      <w:pPr>
        <w:spacing w:after="0" w:line="240" w:lineRule="auto"/>
      </w:pPr>
      <w:r>
        <w:separator/>
      </w:r>
    </w:p>
  </w:endnote>
  <w:endnote w:type="continuationSeparator" w:id="0">
    <w:p w:rsidR="00796A98" w:rsidRDefault="00796A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6A98" w:rsidRDefault="00796A98">
    <w:pPr>
      <w:pStyle w:val="Footer"/>
      <w:jc w:val="right"/>
    </w:pPr>
    <w:fldSimple w:instr=" PAGE   \* MERGEFORMAT ">
      <w:r>
        <w:rPr>
          <w:noProof/>
        </w:rPr>
        <w:t>13</w:t>
      </w:r>
    </w:fldSimple>
  </w:p>
  <w:p w:rsidR="00796A98" w:rsidRDefault="00796A9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6A98" w:rsidRDefault="00796A98">
      <w:pPr>
        <w:spacing w:after="0" w:line="240" w:lineRule="auto"/>
      </w:pPr>
      <w:r>
        <w:separator/>
      </w:r>
    </w:p>
  </w:footnote>
  <w:footnote w:type="continuationSeparator" w:id="0">
    <w:p w:rsidR="00796A98" w:rsidRDefault="00796A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D345E"/>
    <w:multiLevelType w:val="hybridMultilevel"/>
    <w:tmpl w:val="67DCEFAA"/>
    <w:lvl w:ilvl="0" w:tplc="0B8C7CAE">
      <w:start w:val="1"/>
      <w:numFmt w:val="decimal"/>
      <w:lvlText w:val="%1)"/>
      <w:lvlJc w:val="left"/>
      <w:pPr>
        <w:tabs>
          <w:tab w:val="num" w:pos="504"/>
        </w:tabs>
        <w:ind w:left="-63" w:firstLine="207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24"/>
        </w:tabs>
        <w:ind w:left="122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44"/>
        </w:tabs>
        <w:ind w:left="194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64"/>
        </w:tabs>
        <w:ind w:left="266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84"/>
        </w:tabs>
        <w:ind w:left="338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04"/>
        </w:tabs>
        <w:ind w:left="410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24"/>
        </w:tabs>
        <w:ind w:left="482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44"/>
        </w:tabs>
        <w:ind w:left="554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64"/>
        </w:tabs>
        <w:ind w:left="6264" w:hanging="180"/>
      </w:pPr>
    </w:lvl>
  </w:abstractNum>
  <w:abstractNum w:abstractNumId="1">
    <w:nsid w:val="11A351AF"/>
    <w:multiLevelType w:val="hybridMultilevel"/>
    <w:tmpl w:val="F6CEE7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7407B39"/>
    <w:multiLevelType w:val="hybridMultilevel"/>
    <w:tmpl w:val="0B061EC0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387510F4"/>
    <w:multiLevelType w:val="hybridMultilevel"/>
    <w:tmpl w:val="7A1AD3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CC7166D"/>
    <w:multiLevelType w:val="hybridMultilevel"/>
    <w:tmpl w:val="7C204DF8"/>
    <w:lvl w:ilvl="0" w:tplc="2498455E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ED97DE0"/>
    <w:multiLevelType w:val="hybridMultilevel"/>
    <w:tmpl w:val="84A89E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6B375F97"/>
    <w:multiLevelType w:val="hybridMultilevel"/>
    <w:tmpl w:val="C03067FC"/>
    <w:lvl w:ilvl="0" w:tplc="B21EABF0">
      <w:start w:val="1"/>
      <w:numFmt w:val="lowerLetter"/>
      <w:lvlText w:val="%1)"/>
      <w:lvlJc w:val="left"/>
      <w:pPr>
        <w:tabs>
          <w:tab w:val="num" w:pos="504"/>
        </w:tabs>
        <w:ind w:left="144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7">
    <w:nsid w:val="7C6A53F1"/>
    <w:multiLevelType w:val="hybridMultilevel"/>
    <w:tmpl w:val="27CADF30"/>
    <w:lvl w:ilvl="0" w:tplc="E4122508">
      <w:start w:val="1"/>
      <w:numFmt w:val="bullet"/>
      <w:lvlText w:val="–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6"/>
  </w:num>
  <w:num w:numId="5">
    <w:abstractNumId w:val="4"/>
  </w:num>
  <w:num w:numId="6">
    <w:abstractNumId w:val="5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6A98"/>
    <w:rsid w:val="00796A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="Calibri" w:hAnsi="Calibri" w:cs="Calibri"/>
      <w:lang w:val="ru-RU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keepLines/>
      <w:spacing w:before="480" w:after="0"/>
      <w:outlineLvl w:val="0"/>
    </w:pPr>
    <w:rPr>
      <w:rFonts w:ascii="Cambria" w:hAnsi="Cambria" w:cs="Cambria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outlineLvl w:val="1"/>
    </w:pPr>
    <w:rPr>
      <w:b/>
      <w:bCs/>
      <w:color w:val="0070C0"/>
      <w:sz w:val="28"/>
      <w:szCs w:val="28"/>
      <w:u w:val="single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autoSpaceDE w:val="0"/>
      <w:autoSpaceDN w:val="0"/>
      <w:adjustRightInd w:val="0"/>
      <w:spacing w:after="0"/>
      <w:outlineLvl w:val="2"/>
    </w:pPr>
    <w:rPr>
      <w:rFonts w:cstheme="minorBidi"/>
      <w:b/>
      <w:bCs/>
      <w:u w:val="single"/>
    </w:rPr>
  </w:style>
  <w:style w:type="paragraph" w:styleId="Heading7">
    <w:name w:val="heading 7"/>
    <w:basedOn w:val="Normal"/>
    <w:next w:val="Normal"/>
    <w:link w:val="Heading7Char"/>
    <w:uiPriority w:val="99"/>
    <w:qFormat/>
    <w:pPr>
      <w:spacing w:before="240" w:after="60" w:line="240" w:lineRule="auto"/>
      <w:outlineLvl w:val="6"/>
    </w:pPr>
    <w:rPr>
      <w:sz w:val="24"/>
      <w:szCs w:val="24"/>
      <w:lang w:eastAsia="ru-RU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Pr>
      <w:rFonts w:ascii="Cambria" w:hAnsi="Cambria" w:cs="Cambria"/>
      <w:b/>
      <w:bCs/>
      <w:color w:val="auto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rPr>
      <w:rFonts w:ascii="Cambria" w:hAnsi="Cambria" w:cs="Cambria"/>
      <w:b/>
      <w:bCs/>
      <w:i/>
      <w:iCs/>
      <w:sz w:val="28"/>
      <w:szCs w:val="28"/>
      <w:lang w:val="ru-RU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96A98"/>
    <w:rPr>
      <w:rFonts w:asciiTheme="majorHAnsi" w:eastAsiaTheme="majorEastAsia" w:hAnsiTheme="majorHAnsi" w:cstheme="majorBidi"/>
      <w:b/>
      <w:bCs/>
      <w:sz w:val="26"/>
      <w:szCs w:val="26"/>
      <w:lang w:val="ru-RU"/>
    </w:rPr>
  </w:style>
  <w:style w:type="character" w:customStyle="1" w:styleId="Heading7Char">
    <w:name w:val="Heading 7 Char"/>
    <w:basedOn w:val="DefaultParagraphFont"/>
    <w:link w:val="Heading7"/>
    <w:uiPriority w:val="99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Calibri" w:hAnsi="Calibri" w:cs="Calibri"/>
      <w:lang w:val="ru-RU"/>
    </w:rPr>
  </w:style>
  <w:style w:type="paragraph" w:styleId="Footer">
    <w:name w:val="footer"/>
    <w:basedOn w:val="Normal"/>
    <w:link w:val="FooterChar"/>
    <w:uiPriority w:val="99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Calibri" w:hAnsi="Calibri" w:cs="Calibri"/>
      <w:lang w:val="ru-RU"/>
    </w:rPr>
  </w:style>
  <w:style w:type="paragraph" w:styleId="BodyTextIndent">
    <w:name w:val="Body Text Indent"/>
    <w:basedOn w:val="Normal"/>
    <w:link w:val="BodyTextIndentChar"/>
    <w:uiPriority w:val="99"/>
    <w:pPr>
      <w:spacing w:after="0" w:line="240" w:lineRule="auto"/>
      <w:ind w:hanging="36"/>
      <w:jc w:val="center"/>
    </w:pPr>
    <w:rPr>
      <w:b/>
      <w:bCs/>
      <w:sz w:val="24"/>
      <w:szCs w:val="24"/>
      <w:lang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rPr>
      <w:rFonts w:ascii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99"/>
    <w:pPr>
      <w:spacing w:before="100" w:beforeAutospacing="1" w:after="100" w:afterAutospacing="1" w:line="240" w:lineRule="auto"/>
    </w:pPr>
    <w:rPr>
      <w:color w:val="000000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Pr>
      <w:rFonts w:ascii="Calibri" w:hAnsi="Calibri" w:cs="Calibri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</TotalTime>
  <Pages>13</Pages>
  <Words>3661</Words>
  <Characters>20871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Vladimir Borisenko</cp:lastModifiedBy>
  <cp:revision>48</cp:revision>
  <dcterms:created xsi:type="dcterms:W3CDTF">2011-10-30T16:16:00Z</dcterms:created>
  <dcterms:modified xsi:type="dcterms:W3CDTF">2011-12-04T13:42:00Z</dcterms:modified>
</cp:coreProperties>
</file>