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155" w:rsidRDefault="00DF6155" w:rsidP="002753E1">
      <w:pPr>
        <w:jc w:val="center"/>
        <w:rPr>
          <w:b/>
          <w:sz w:val="32"/>
          <w:szCs w:val="32"/>
        </w:rPr>
      </w:pPr>
      <w:r w:rsidRPr="005278B1">
        <w:rPr>
          <w:b/>
          <w:sz w:val="32"/>
          <w:szCs w:val="32"/>
        </w:rPr>
        <w:t>Взрослые соревнования «Мечтайте с нами»</w:t>
      </w:r>
    </w:p>
    <w:p w:rsidR="00DF6155" w:rsidRDefault="00DF6155" w:rsidP="002753E1">
      <w:pPr>
        <w:jc w:val="center"/>
        <w:rPr>
          <w:b/>
          <w:color w:val="FF0000"/>
          <w:sz w:val="28"/>
          <w:szCs w:val="28"/>
        </w:rPr>
      </w:pPr>
      <w:r w:rsidRPr="005278B1">
        <w:rPr>
          <w:b/>
          <w:color w:val="FF0000"/>
          <w:sz w:val="28"/>
          <w:szCs w:val="28"/>
        </w:rPr>
        <w:t>15 декабря 2012 г  19.15</w:t>
      </w:r>
      <w:r>
        <w:rPr>
          <w:b/>
          <w:color w:val="FF0000"/>
          <w:sz w:val="28"/>
          <w:szCs w:val="28"/>
        </w:rPr>
        <w:t xml:space="preserve"> </w:t>
      </w:r>
      <w:r w:rsidRPr="005278B1">
        <w:rPr>
          <w:b/>
          <w:color w:val="FF0000"/>
          <w:sz w:val="28"/>
          <w:szCs w:val="28"/>
        </w:rPr>
        <w:t>- 22.30</w:t>
      </w:r>
    </w:p>
    <w:p w:rsidR="00DF6155" w:rsidRDefault="00DF6155" w:rsidP="002753E1">
      <w:pPr>
        <w:jc w:val="center"/>
        <w:rPr>
          <w:b/>
          <w:sz w:val="28"/>
          <w:szCs w:val="28"/>
        </w:rPr>
      </w:pPr>
      <w:r w:rsidRPr="005278B1">
        <w:rPr>
          <w:b/>
          <w:sz w:val="28"/>
          <w:szCs w:val="28"/>
        </w:rPr>
        <w:t>Ярославль – каток «Торпедо»</w:t>
      </w:r>
    </w:p>
    <w:p w:rsidR="00DF6155" w:rsidRDefault="00DF6155" w:rsidP="002753E1">
      <w:pPr>
        <w:jc w:val="center"/>
        <w:rPr>
          <w:b/>
          <w:color w:val="0070C0"/>
          <w:u w:val="single"/>
        </w:rPr>
      </w:pPr>
      <w:r>
        <w:rPr>
          <w:b/>
          <w:color w:val="00B050"/>
          <w:sz w:val="28"/>
          <w:szCs w:val="28"/>
          <w:highlight w:val="yellow"/>
        </w:rPr>
        <w:t>19.15 – 19.30</w:t>
      </w:r>
      <w:r w:rsidRPr="00AF1464">
        <w:rPr>
          <w:b/>
          <w:color w:val="00B050"/>
          <w:sz w:val="28"/>
          <w:szCs w:val="28"/>
          <w:highlight w:val="yellow"/>
        </w:rPr>
        <w:t xml:space="preserve"> </w:t>
      </w:r>
      <w:r>
        <w:rPr>
          <w:b/>
          <w:color w:val="0070C0"/>
          <w:u w:val="single"/>
        </w:rPr>
        <w:t>Тренировка № 1 участников 3</w:t>
      </w:r>
      <w:r w:rsidRPr="00915931">
        <w:rPr>
          <w:b/>
          <w:color w:val="0070C0"/>
          <w:u w:val="single"/>
        </w:rPr>
        <w:t>-</w:t>
      </w:r>
      <w:r>
        <w:rPr>
          <w:b/>
          <w:color w:val="0070C0"/>
          <w:u w:val="single"/>
        </w:rPr>
        <w:t>ей</w:t>
      </w:r>
      <w:r w:rsidRPr="00CE0513">
        <w:rPr>
          <w:b/>
          <w:color w:val="0070C0"/>
          <w:u w:val="single"/>
        </w:rPr>
        <w:t xml:space="preserve"> части соревнований / 15 мин</w:t>
      </w:r>
    </w:p>
    <w:p w:rsidR="00DF6155" w:rsidRDefault="00DF6155" w:rsidP="002753E1">
      <w:pPr>
        <w:jc w:val="center"/>
        <w:rPr>
          <w:b/>
          <w:color w:val="0070C0"/>
          <w:u w:val="single"/>
        </w:rPr>
      </w:pPr>
      <w:r>
        <w:rPr>
          <w:b/>
          <w:color w:val="00B050"/>
          <w:sz w:val="28"/>
          <w:szCs w:val="28"/>
          <w:highlight w:val="yellow"/>
        </w:rPr>
        <w:t>19.30 – 19.45</w:t>
      </w:r>
      <w:r w:rsidRPr="00AF1464">
        <w:rPr>
          <w:b/>
          <w:color w:val="00B050"/>
          <w:sz w:val="28"/>
          <w:szCs w:val="28"/>
          <w:highlight w:val="yellow"/>
        </w:rPr>
        <w:t xml:space="preserve"> </w:t>
      </w:r>
      <w:r>
        <w:rPr>
          <w:b/>
          <w:color w:val="0070C0"/>
          <w:u w:val="single"/>
        </w:rPr>
        <w:t>Тренировка № 2 участников 3</w:t>
      </w:r>
      <w:r w:rsidRPr="00915931">
        <w:rPr>
          <w:b/>
          <w:color w:val="0070C0"/>
          <w:u w:val="single"/>
        </w:rPr>
        <w:t>-</w:t>
      </w:r>
      <w:r>
        <w:rPr>
          <w:b/>
          <w:color w:val="0070C0"/>
          <w:u w:val="single"/>
        </w:rPr>
        <w:t>ей</w:t>
      </w:r>
      <w:r w:rsidRPr="00CE0513">
        <w:rPr>
          <w:b/>
          <w:color w:val="0070C0"/>
          <w:u w:val="single"/>
        </w:rPr>
        <w:t xml:space="preserve"> части соревнований / 15 мин</w:t>
      </w:r>
    </w:p>
    <w:p w:rsidR="00DF6155" w:rsidRPr="00CE0513" w:rsidRDefault="00DF6155" w:rsidP="002753E1">
      <w:pPr>
        <w:jc w:val="center"/>
        <w:rPr>
          <w:b/>
          <w:color w:val="0070C0"/>
          <w:u w:val="single"/>
        </w:rPr>
      </w:pPr>
    </w:p>
    <w:p w:rsidR="00DF6155" w:rsidRPr="00F05C9C" w:rsidRDefault="00DF6155" w:rsidP="002753E1">
      <w:pPr>
        <w:jc w:val="center"/>
        <w:rPr>
          <w:b/>
          <w:color w:val="0070C0"/>
          <w:u w:val="single"/>
        </w:rPr>
      </w:pPr>
      <w:r w:rsidRPr="00F05C9C">
        <w:rPr>
          <w:b/>
          <w:color w:val="0070C0"/>
          <w:u w:val="single"/>
        </w:rPr>
        <w:t>ПОДГОТОВКА ЛЬДА / 15 мин</w:t>
      </w:r>
    </w:p>
    <w:p w:rsidR="00DF6155" w:rsidRPr="002753E1" w:rsidRDefault="00DF6155" w:rsidP="002753E1">
      <w:pPr>
        <w:rPr>
          <w:highlight w:val="yellow"/>
        </w:rPr>
      </w:pPr>
    </w:p>
    <w:p w:rsidR="00DF6155" w:rsidRPr="001E7496" w:rsidRDefault="00DF6155" w:rsidP="00E4305A">
      <w:pPr>
        <w:keepNext/>
        <w:rPr>
          <w:b/>
          <w:color w:val="00B050"/>
          <w:sz w:val="32"/>
          <w:szCs w:val="32"/>
        </w:rPr>
      </w:pPr>
      <w:r>
        <w:rPr>
          <w:b/>
          <w:color w:val="00B050"/>
          <w:sz w:val="28"/>
          <w:szCs w:val="28"/>
          <w:highlight w:val="yellow"/>
        </w:rPr>
        <w:t>20.00</w:t>
      </w:r>
      <w:r w:rsidRPr="00144330">
        <w:rPr>
          <w:b/>
          <w:color w:val="00B050"/>
          <w:sz w:val="28"/>
          <w:szCs w:val="28"/>
          <w:highlight w:val="yellow"/>
        </w:rPr>
        <w:t xml:space="preserve"> </w:t>
      </w:r>
      <w:r>
        <w:rPr>
          <w:b/>
          <w:color w:val="00B050"/>
          <w:sz w:val="28"/>
          <w:szCs w:val="28"/>
          <w:highlight w:val="yellow"/>
        </w:rPr>
        <w:t>–</w:t>
      </w:r>
      <w:r w:rsidRPr="00144330">
        <w:rPr>
          <w:b/>
          <w:color w:val="00B050"/>
          <w:sz w:val="28"/>
          <w:szCs w:val="28"/>
          <w:highlight w:val="yellow"/>
        </w:rPr>
        <w:t xml:space="preserve"> </w:t>
      </w:r>
      <w:r>
        <w:rPr>
          <w:b/>
          <w:color w:val="00B050"/>
          <w:sz w:val="28"/>
          <w:szCs w:val="28"/>
          <w:highlight w:val="yellow"/>
        </w:rPr>
        <w:t>20.30</w:t>
      </w:r>
      <w:r>
        <w:rPr>
          <w:b/>
          <w:color w:val="00B050"/>
          <w:sz w:val="28"/>
          <w:szCs w:val="28"/>
          <w:highlight w:val="yellow"/>
          <w:lang w:val="en-US"/>
        </w:rPr>
        <w:t xml:space="preserve">    </w:t>
      </w:r>
      <w:r w:rsidRPr="001E7496">
        <w:rPr>
          <w:b/>
          <w:color w:val="0000FF"/>
          <w:sz w:val="32"/>
          <w:szCs w:val="32"/>
          <w:highlight w:val="yellow"/>
        </w:rPr>
        <w:t>1</w:t>
      </w:r>
      <w:r w:rsidRPr="00144330">
        <w:rPr>
          <w:b/>
          <w:color w:val="0000FF"/>
          <w:sz w:val="32"/>
          <w:szCs w:val="32"/>
          <w:highlight w:val="yellow"/>
        </w:rPr>
        <w:t>-</w:t>
      </w:r>
      <w:r w:rsidRPr="001E7496">
        <w:rPr>
          <w:b/>
          <w:color w:val="0000FF"/>
          <w:sz w:val="32"/>
          <w:szCs w:val="32"/>
          <w:highlight w:val="yellow"/>
        </w:rPr>
        <w:t>ая разминка/</w:t>
      </w:r>
      <w:r>
        <w:rPr>
          <w:b/>
          <w:color w:val="FF0000"/>
          <w:sz w:val="32"/>
          <w:szCs w:val="32"/>
          <w:highlight w:val="yellow"/>
        </w:rPr>
        <w:t>30</w:t>
      </w:r>
      <w:r w:rsidRPr="001E7496">
        <w:rPr>
          <w:b/>
          <w:color w:val="FF0000"/>
          <w:sz w:val="32"/>
          <w:szCs w:val="32"/>
          <w:highlight w:val="yellow"/>
        </w:rPr>
        <w:t>мин</w:t>
      </w:r>
      <w:r w:rsidRPr="001E7496">
        <w:rPr>
          <w:b/>
          <w:color w:val="00B050"/>
          <w:sz w:val="32"/>
          <w:szCs w:val="32"/>
          <w:highlight w:val="yellow"/>
        </w:rPr>
        <w:t>_____________________6 стартов</w:t>
      </w:r>
    </w:p>
    <w:p w:rsidR="00DF6155" w:rsidRDefault="00DF6155" w:rsidP="00480349">
      <w:pPr>
        <w:keepNext/>
        <w:jc w:val="center"/>
        <w:rPr>
          <w:b/>
          <w:color w:val="0000FF"/>
          <w:sz w:val="32"/>
          <w:szCs w:val="32"/>
        </w:rPr>
      </w:pPr>
    </w:p>
    <w:p w:rsidR="00DF6155" w:rsidRPr="00857511" w:rsidRDefault="00DF6155" w:rsidP="00480349">
      <w:pPr>
        <w:keepNext/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 xml:space="preserve">Танцы </w:t>
      </w:r>
      <w:r w:rsidRPr="00857511">
        <w:rPr>
          <w:b/>
          <w:color w:val="0000FF"/>
          <w:sz w:val="32"/>
          <w:szCs w:val="32"/>
        </w:rPr>
        <w:t>– ПАРЫ – Обязательные танцы</w:t>
      </w:r>
    </w:p>
    <w:p w:rsidR="00DF6155" w:rsidRPr="00A975EE" w:rsidRDefault="00DF6155" w:rsidP="00480349">
      <w:pPr>
        <w:keepNext/>
        <w:jc w:val="center"/>
        <w:rPr>
          <w:b/>
          <w:color w:val="339966"/>
          <w:u w:val="single"/>
        </w:rPr>
      </w:pPr>
      <w:r w:rsidRPr="00633A64">
        <w:rPr>
          <w:b/>
          <w:color w:val="FF0000"/>
          <w:u w:val="single"/>
        </w:rPr>
        <w:t>Золото</w:t>
      </w:r>
      <w:r>
        <w:rPr>
          <w:b/>
          <w:color w:val="FF0000"/>
        </w:rPr>
        <w:t xml:space="preserve"> – </w:t>
      </w:r>
      <w:r w:rsidRPr="00A975EE">
        <w:rPr>
          <w:b/>
          <w:color w:val="339966"/>
          <w:u w:val="single"/>
        </w:rPr>
        <w:t>Молодежный</w:t>
      </w:r>
    </w:p>
    <w:p w:rsidR="00DF6155" w:rsidRDefault="00DF6155" w:rsidP="0064105C">
      <w:pPr>
        <w:numPr>
          <w:ilvl w:val="0"/>
          <w:numId w:val="5"/>
        </w:numPr>
      </w:pPr>
      <w:r>
        <w:t>Плотникова Ирина / Яблоцкий Константин – «Олимпик» / «Радужный лед» – Москва</w:t>
      </w:r>
    </w:p>
    <w:p w:rsidR="00DF6155" w:rsidRDefault="00DF6155" w:rsidP="00E4305A">
      <w:pPr>
        <w:keepNext/>
        <w:ind w:left="720"/>
        <w:jc w:val="center"/>
        <w:rPr>
          <w:b/>
          <w:color w:val="0000FF"/>
          <w:sz w:val="32"/>
          <w:szCs w:val="32"/>
        </w:rPr>
      </w:pPr>
    </w:p>
    <w:p w:rsidR="00DF6155" w:rsidRPr="00857511" w:rsidRDefault="00DF6155" w:rsidP="00E4305A">
      <w:pPr>
        <w:keepNext/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 xml:space="preserve">Танцы </w:t>
      </w:r>
      <w:r w:rsidRPr="00857511">
        <w:rPr>
          <w:b/>
          <w:color w:val="0000FF"/>
          <w:sz w:val="32"/>
          <w:szCs w:val="32"/>
        </w:rPr>
        <w:t xml:space="preserve">– </w:t>
      </w:r>
      <w:r>
        <w:rPr>
          <w:b/>
          <w:color w:val="0000FF"/>
          <w:sz w:val="32"/>
          <w:szCs w:val="32"/>
        </w:rPr>
        <w:t>СОЛО</w:t>
      </w:r>
      <w:r w:rsidRPr="00857511">
        <w:rPr>
          <w:b/>
          <w:color w:val="0000FF"/>
          <w:sz w:val="32"/>
          <w:szCs w:val="32"/>
        </w:rPr>
        <w:t xml:space="preserve"> – </w:t>
      </w:r>
      <w:r>
        <w:rPr>
          <w:b/>
          <w:color w:val="0000FF"/>
          <w:sz w:val="32"/>
          <w:szCs w:val="32"/>
        </w:rPr>
        <w:t>Произвольный</w:t>
      </w:r>
      <w:r w:rsidRPr="00857511">
        <w:rPr>
          <w:b/>
          <w:color w:val="0000FF"/>
          <w:sz w:val="32"/>
          <w:szCs w:val="32"/>
        </w:rPr>
        <w:t xml:space="preserve"> тан</w:t>
      </w:r>
      <w:r>
        <w:rPr>
          <w:b/>
          <w:color w:val="0000FF"/>
          <w:sz w:val="32"/>
          <w:szCs w:val="32"/>
        </w:rPr>
        <w:t>е</w:t>
      </w:r>
      <w:r w:rsidRPr="00857511">
        <w:rPr>
          <w:b/>
          <w:color w:val="0000FF"/>
          <w:sz w:val="32"/>
          <w:szCs w:val="32"/>
        </w:rPr>
        <w:t>ц</w:t>
      </w:r>
    </w:p>
    <w:p w:rsidR="00DF6155" w:rsidRPr="00633A64" w:rsidRDefault="00DF6155" w:rsidP="00E4305A">
      <w:pPr>
        <w:keepNext/>
        <w:jc w:val="center"/>
        <w:rPr>
          <w:b/>
          <w:color w:val="FF0000"/>
          <w:u w:val="single"/>
        </w:rPr>
      </w:pPr>
      <w:r w:rsidRPr="00633A64">
        <w:rPr>
          <w:b/>
          <w:color w:val="FF0000"/>
          <w:u w:val="single"/>
        </w:rPr>
        <w:t>Серебро</w:t>
      </w:r>
    </w:p>
    <w:p w:rsidR="00DF6155" w:rsidRPr="00A975EE" w:rsidRDefault="00DF6155" w:rsidP="00E4305A">
      <w:pPr>
        <w:keepNext/>
        <w:tabs>
          <w:tab w:val="left" w:pos="2127"/>
        </w:tabs>
        <w:rPr>
          <w:b/>
          <w:color w:val="339966"/>
          <w:u w:val="single"/>
        </w:rPr>
      </w:pPr>
      <w:r w:rsidRPr="00A975EE">
        <w:rPr>
          <w:b/>
          <w:color w:val="339966"/>
          <w:u w:val="single"/>
        </w:rPr>
        <w:t>Молодежный</w:t>
      </w:r>
    </w:p>
    <w:p w:rsidR="00DF6155" w:rsidRDefault="00DF6155" w:rsidP="0064105C">
      <w:pPr>
        <w:numPr>
          <w:ilvl w:val="0"/>
          <w:numId w:val="12"/>
        </w:numPr>
        <w:tabs>
          <w:tab w:val="left" w:pos="2835"/>
        </w:tabs>
      </w:pPr>
      <w:r w:rsidRPr="00D7607F">
        <w:t>Смольянова Мария</w:t>
      </w:r>
      <w:r>
        <w:t xml:space="preserve"> – «Олимпик» – Москва</w:t>
      </w:r>
    </w:p>
    <w:p w:rsidR="00DF6155" w:rsidRPr="00E24713" w:rsidRDefault="00DF6155" w:rsidP="00E4305A"/>
    <w:p w:rsidR="00DF6155" w:rsidRPr="0041583C" w:rsidRDefault="00DF6155" w:rsidP="00003274">
      <w:pPr>
        <w:keepNext/>
        <w:tabs>
          <w:tab w:val="left" w:pos="3588"/>
          <w:tab w:val="center" w:pos="5471"/>
        </w:tabs>
        <w:jc w:val="center"/>
        <w:rPr>
          <w:b/>
          <w:color w:val="0000FF"/>
          <w:sz w:val="32"/>
          <w:szCs w:val="32"/>
        </w:rPr>
      </w:pPr>
      <w:r w:rsidRPr="0041583C">
        <w:rPr>
          <w:b/>
          <w:color w:val="0000FF"/>
          <w:sz w:val="32"/>
          <w:szCs w:val="32"/>
        </w:rPr>
        <w:t>Интерпретация – соло</w:t>
      </w:r>
    </w:p>
    <w:p w:rsidR="00DF6155" w:rsidRPr="0041583C" w:rsidRDefault="00DF6155" w:rsidP="00480349">
      <w:pPr>
        <w:keepNext/>
        <w:jc w:val="center"/>
        <w:rPr>
          <w:b/>
          <w:color w:val="FF0000"/>
        </w:rPr>
      </w:pPr>
      <w:r>
        <w:rPr>
          <w:b/>
          <w:color w:val="FF0000"/>
        </w:rPr>
        <w:t>1</w:t>
      </w:r>
      <w:r w:rsidRPr="0041583C">
        <w:rPr>
          <w:b/>
          <w:color w:val="FF0000"/>
        </w:rPr>
        <w:t>-</w:t>
      </w:r>
      <w:r>
        <w:rPr>
          <w:b/>
          <w:color w:val="FF0000"/>
        </w:rPr>
        <w:t>ый</w:t>
      </w:r>
      <w:r w:rsidRPr="0041583C">
        <w:rPr>
          <w:b/>
          <w:color w:val="FF0000"/>
        </w:rPr>
        <w:t xml:space="preserve"> уровень</w:t>
      </w:r>
    </w:p>
    <w:p w:rsidR="00DF6155" w:rsidRPr="00B401DD" w:rsidRDefault="00DF6155" w:rsidP="00480349">
      <w:pPr>
        <w:keepNext/>
        <w:rPr>
          <w:b/>
          <w:color w:val="339966"/>
          <w:u w:val="single"/>
        </w:rPr>
      </w:pPr>
      <w:r w:rsidRPr="00B401DD">
        <w:rPr>
          <w:b/>
          <w:color w:val="339966"/>
          <w:u w:val="single"/>
        </w:rPr>
        <w:t>Взрослые</w:t>
      </w:r>
    </w:p>
    <w:p w:rsidR="00DF6155" w:rsidRDefault="00DF6155" w:rsidP="0064105C">
      <w:pPr>
        <w:numPr>
          <w:ilvl w:val="0"/>
          <w:numId w:val="9"/>
        </w:numPr>
      </w:pPr>
      <w:r>
        <w:t>Баринова Валерия – «Олимпик» – Москва</w:t>
      </w:r>
    </w:p>
    <w:p w:rsidR="00DF6155" w:rsidRPr="0041583C" w:rsidRDefault="00DF6155" w:rsidP="00480349">
      <w:pPr>
        <w:keepNext/>
        <w:ind w:left="720"/>
        <w:jc w:val="center"/>
        <w:rPr>
          <w:b/>
          <w:color w:val="FF0000"/>
        </w:rPr>
      </w:pPr>
      <w:r w:rsidRPr="0041583C">
        <w:rPr>
          <w:b/>
          <w:color w:val="FF0000"/>
        </w:rPr>
        <w:t>2-ой уровень</w:t>
      </w:r>
    </w:p>
    <w:p w:rsidR="00DF6155" w:rsidRPr="00B401DD" w:rsidRDefault="00DF6155" w:rsidP="00E4305A">
      <w:pPr>
        <w:keepNext/>
        <w:rPr>
          <w:b/>
          <w:color w:val="339966"/>
          <w:u w:val="single"/>
        </w:rPr>
      </w:pPr>
      <w:r w:rsidRPr="00B401DD">
        <w:rPr>
          <w:b/>
          <w:color w:val="339966"/>
          <w:u w:val="single"/>
        </w:rPr>
        <w:t>Взрослые</w:t>
      </w:r>
    </w:p>
    <w:p w:rsidR="00DF6155" w:rsidRDefault="00DF6155" w:rsidP="0064105C">
      <w:pPr>
        <w:numPr>
          <w:ilvl w:val="0"/>
          <w:numId w:val="4"/>
        </w:numPr>
      </w:pPr>
      <w:r>
        <w:t>Дергалина Татьяна – Москва</w:t>
      </w:r>
    </w:p>
    <w:p w:rsidR="00DF6155" w:rsidRDefault="00DF6155" w:rsidP="0064105C">
      <w:pPr>
        <w:numPr>
          <w:ilvl w:val="0"/>
          <w:numId w:val="4"/>
        </w:numPr>
      </w:pPr>
      <w:r w:rsidRPr="00545A6E">
        <w:t>Лопухова Мария</w:t>
      </w:r>
      <w:r>
        <w:t xml:space="preserve"> – Владимир</w:t>
      </w:r>
    </w:p>
    <w:p w:rsidR="00DF6155" w:rsidRDefault="00DF6155" w:rsidP="00E4305A">
      <w:pPr>
        <w:jc w:val="center"/>
        <w:rPr>
          <w:b/>
          <w:color w:val="000080"/>
          <w:sz w:val="36"/>
          <w:szCs w:val="36"/>
        </w:rPr>
      </w:pPr>
    </w:p>
    <w:p w:rsidR="00DF6155" w:rsidRPr="00857511" w:rsidRDefault="00DF6155" w:rsidP="00480349">
      <w:pPr>
        <w:keepNext/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 xml:space="preserve">Танцы </w:t>
      </w:r>
      <w:r w:rsidRPr="00857511">
        <w:rPr>
          <w:b/>
          <w:color w:val="0000FF"/>
          <w:sz w:val="32"/>
          <w:szCs w:val="32"/>
        </w:rPr>
        <w:t>– ПАРЫ – Обязательные танцы</w:t>
      </w:r>
    </w:p>
    <w:p w:rsidR="00DF6155" w:rsidRPr="00A975EE" w:rsidRDefault="00DF6155" w:rsidP="00480349">
      <w:pPr>
        <w:keepNext/>
        <w:jc w:val="center"/>
        <w:rPr>
          <w:b/>
          <w:color w:val="339966"/>
          <w:u w:val="single"/>
        </w:rPr>
      </w:pPr>
      <w:r w:rsidRPr="00633A64">
        <w:rPr>
          <w:b/>
          <w:color w:val="FF0000"/>
          <w:u w:val="single"/>
        </w:rPr>
        <w:t>Золото</w:t>
      </w:r>
      <w:r>
        <w:rPr>
          <w:b/>
          <w:color w:val="FF0000"/>
        </w:rPr>
        <w:t xml:space="preserve"> – </w:t>
      </w:r>
      <w:r w:rsidRPr="00A975EE">
        <w:rPr>
          <w:b/>
          <w:color w:val="339966"/>
          <w:u w:val="single"/>
        </w:rPr>
        <w:t>Молодежный</w:t>
      </w:r>
    </w:p>
    <w:p w:rsidR="00DF6155" w:rsidRDefault="00DF6155" w:rsidP="0064105C">
      <w:pPr>
        <w:numPr>
          <w:ilvl w:val="0"/>
          <w:numId w:val="18"/>
        </w:numPr>
      </w:pPr>
      <w:r>
        <w:t>Плотникова Ирина / Яблоцкий Константин – «Олимпик» / «Радужный лед» – Москва</w:t>
      </w:r>
    </w:p>
    <w:p w:rsidR="00DF6155" w:rsidRDefault="00DF6155" w:rsidP="001264A8">
      <w:pPr>
        <w:ind w:left="720"/>
      </w:pPr>
    </w:p>
    <w:p w:rsidR="00DF6155" w:rsidRPr="00AF1464" w:rsidRDefault="00DF6155" w:rsidP="00AF1464">
      <w:pPr>
        <w:pStyle w:val="ListParagraph"/>
        <w:keepNext/>
        <w:jc w:val="center"/>
        <w:rPr>
          <w:b/>
          <w:color w:val="0000FF"/>
          <w:sz w:val="32"/>
          <w:szCs w:val="32"/>
          <w:u w:val="single"/>
          <w:lang w:eastAsia="ar-SA"/>
        </w:rPr>
      </w:pPr>
      <w:r w:rsidRPr="001264A8">
        <w:rPr>
          <w:b/>
          <w:color w:val="0000FF"/>
          <w:sz w:val="32"/>
          <w:szCs w:val="32"/>
          <w:u w:val="single"/>
          <w:lang w:eastAsia="ar-SA"/>
        </w:rPr>
        <w:t>Произвольная программа</w:t>
      </w:r>
    </w:p>
    <w:p w:rsidR="00DF6155" w:rsidRDefault="00DF6155" w:rsidP="000921D1"/>
    <w:p w:rsidR="00DF6155" w:rsidRDefault="00DF6155" w:rsidP="004A444E">
      <w:pPr>
        <w:keepNext/>
        <w:rPr>
          <w:b/>
          <w:color w:val="00B050"/>
          <w:sz w:val="32"/>
          <w:szCs w:val="32"/>
        </w:rPr>
      </w:pPr>
      <w:r>
        <w:rPr>
          <w:b/>
          <w:color w:val="00B050"/>
          <w:sz w:val="28"/>
          <w:szCs w:val="28"/>
          <w:highlight w:val="yellow"/>
        </w:rPr>
        <w:t>20.30</w:t>
      </w:r>
      <w:r>
        <w:rPr>
          <w:b/>
          <w:color w:val="00B050"/>
          <w:sz w:val="28"/>
          <w:szCs w:val="28"/>
          <w:highlight w:val="yellow"/>
          <w:lang w:val="en-US"/>
        </w:rPr>
        <w:t xml:space="preserve"> </w:t>
      </w:r>
      <w:r>
        <w:rPr>
          <w:b/>
          <w:color w:val="00B050"/>
          <w:sz w:val="28"/>
          <w:szCs w:val="28"/>
          <w:highlight w:val="yellow"/>
        </w:rPr>
        <w:t>–</w:t>
      </w:r>
      <w:r>
        <w:rPr>
          <w:b/>
          <w:color w:val="00B050"/>
          <w:sz w:val="28"/>
          <w:szCs w:val="28"/>
          <w:highlight w:val="yellow"/>
          <w:lang w:val="en-US"/>
        </w:rPr>
        <w:t xml:space="preserve"> </w:t>
      </w:r>
      <w:r w:rsidRPr="00AF1464">
        <w:rPr>
          <w:b/>
          <w:color w:val="00B050"/>
          <w:sz w:val="28"/>
          <w:szCs w:val="28"/>
          <w:highlight w:val="yellow"/>
        </w:rPr>
        <w:t>2</w:t>
      </w:r>
      <w:r>
        <w:rPr>
          <w:b/>
          <w:color w:val="00B050"/>
          <w:sz w:val="28"/>
          <w:szCs w:val="28"/>
          <w:highlight w:val="yellow"/>
        </w:rPr>
        <w:t>1.00</w:t>
      </w:r>
      <w:r>
        <w:rPr>
          <w:b/>
          <w:color w:val="00B050"/>
          <w:sz w:val="28"/>
          <w:szCs w:val="28"/>
          <w:highlight w:val="yellow"/>
          <w:lang w:val="en-US"/>
        </w:rPr>
        <w:t xml:space="preserve">    </w:t>
      </w:r>
      <w:r w:rsidRPr="00AF1464">
        <w:rPr>
          <w:b/>
          <w:color w:val="0000FF"/>
          <w:sz w:val="32"/>
          <w:szCs w:val="32"/>
          <w:highlight w:val="yellow"/>
        </w:rPr>
        <w:t>2</w:t>
      </w:r>
      <w:r>
        <w:rPr>
          <w:b/>
          <w:color w:val="0000FF"/>
          <w:sz w:val="32"/>
          <w:szCs w:val="32"/>
          <w:highlight w:val="yellow"/>
          <w:lang w:val="en-US"/>
        </w:rPr>
        <w:t>-</w:t>
      </w:r>
      <w:r w:rsidRPr="00AF1464">
        <w:rPr>
          <w:b/>
          <w:color w:val="0000FF"/>
          <w:sz w:val="32"/>
          <w:szCs w:val="32"/>
          <w:highlight w:val="yellow"/>
        </w:rPr>
        <w:t>ая разминка/</w:t>
      </w:r>
      <w:r w:rsidRPr="00AF1464">
        <w:rPr>
          <w:b/>
          <w:color w:val="FF0000"/>
          <w:sz w:val="32"/>
          <w:szCs w:val="32"/>
          <w:highlight w:val="yellow"/>
        </w:rPr>
        <w:t>30мин</w:t>
      </w:r>
      <w:r>
        <w:rPr>
          <w:b/>
          <w:color w:val="00B050"/>
          <w:sz w:val="32"/>
          <w:szCs w:val="32"/>
          <w:highlight w:val="yellow"/>
        </w:rPr>
        <w:t>___________________7</w:t>
      </w:r>
      <w:r>
        <w:rPr>
          <w:b/>
          <w:color w:val="00B050"/>
          <w:sz w:val="32"/>
          <w:szCs w:val="32"/>
          <w:highlight w:val="yellow"/>
          <w:lang w:val="en-US"/>
        </w:rPr>
        <w:t xml:space="preserve"> </w:t>
      </w:r>
      <w:r w:rsidRPr="00AF1464">
        <w:rPr>
          <w:b/>
          <w:color w:val="00B050"/>
          <w:sz w:val="32"/>
          <w:szCs w:val="32"/>
          <w:highlight w:val="yellow"/>
        </w:rPr>
        <w:t>стартов</w:t>
      </w:r>
    </w:p>
    <w:p w:rsidR="00DF6155" w:rsidRDefault="00DF6155" w:rsidP="004A444E">
      <w:pPr>
        <w:keepNext/>
        <w:rPr>
          <w:b/>
          <w:color w:val="0000FF"/>
          <w:sz w:val="32"/>
          <w:szCs w:val="32"/>
        </w:rPr>
      </w:pPr>
    </w:p>
    <w:p w:rsidR="00DF6155" w:rsidRDefault="00DF6155" w:rsidP="00164F89">
      <w:pPr>
        <w:keepNext/>
        <w:jc w:val="center"/>
        <w:rPr>
          <w:b/>
          <w:color w:val="339966"/>
          <w:u w:val="single"/>
          <w:lang w:eastAsia="ar-SA"/>
        </w:rPr>
      </w:pPr>
      <w:r>
        <w:rPr>
          <w:b/>
          <w:color w:val="FF0000"/>
          <w:u w:val="single"/>
          <w:lang w:eastAsia="ar-SA"/>
        </w:rPr>
        <w:t>Серебро</w:t>
      </w:r>
    </w:p>
    <w:p w:rsidR="00DF6155" w:rsidRPr="0070441B" w:rsidRDefault="00DF6155" w:rsidP="00164F89">
      <w:pPr>
        <w:keepNext/>
        <w:rPr>
          <w:b/>
          <w:color w:val="339966"/>
          <w:u w:val="single"/>
        </w:rPr>
      </w:pPr>
      <w:r w:rsidRPr="0070441B">
        <w:rPr>
          <w:b/>
          <w:color w:val="339966"/>
          <w:u w:val="single"/>
        </w:rPr>
        <w:t>1-ый класс</w:t>
      </w:r>
      <w:r>
        <w:rPr>
          <w:b/>
          <w:color w:val="339966"/>
          <w:u w:val="single"/>
        </w:rPr>
        <w:t xml:space="preserve"> – женщины</w:t>
      </w:r>
    </w:p>
    <w:p w:rsidR="00DF6155" w:rsidRDefault="00DF6155" w:rsidP="0064105C">
      <w:pPr>
        <w:numPr>
          <w:ilvl w:val="0"/>
          <w:numId w:val="2"/>
        </w:numPr>
        <w:tabs>
          <w:tab w:val="left" w:pos="2835"/>
        </w:tabs>
      </w:pPr>
      <w:r>
        <w:t>Бодрова Елена – Москва</w:t>
      </w:r>
    </w:p>
    <w:p w:rsidR="00DF6155" w:rsidRDefault="00DF6155" w:rsidP="0064105C">
      <w:pPr>
        <w:numPr>
          <w:ilvl w:val="0"/>
          <w:numId w:val="2"/>
        </w:numPr>
        <w:tabs>
          <w:tab w:val="left" w:pos="2835"/>
        </w:tabs>
      </w:pPr>
      <w:r w:rsidRPr="00C7569B">
        <w:t>Кузьмина Надежда</w:t>
      </w:r>
      <w:r>
        <w:t xml:space="preserve"> – Химки</w:t>
      </w:r>
    </w:p>
    <w:p w:rsidR="00DF6155" w:rsidRDefault="00DF6155" w:rsidP="0064105C">
      <w:pPr>
        <w:numPr>
          <w:ilvl w:val="0"/>
          <w:numId w:val="2"/>
        </w:numPr>
        <w:tabs>
          <w:tab w:val="left" w:pos="2835"/>
        </w:tabs>
      </w:pPr>
      <w:r>
        <w:t>Шмелева Александра – Калуга</w:t>
      </w:r>
    </w:p>
    <w:p w:rsidR="00DF6155" w:rsidRDefault="00DF6155" w:rsidP="0064105C">
      <w:pPr>
        <w:numPr>
          <w:ilvl w:val="0"/>
          <w:numId w:val="2"/>
        </w:numPr>
        <w:tabs>
          <w:tab w:val="left" w:pos="2835"/>
        </w:tabs>
      </w:pPr>
      <w:r w:rsidRPr="00D7607F">
        <w:t>Смольянова Мария</w:t>
      </w:r>
      <w:r>
        <w:t xml:space="preserve"> – «Олимпик» – Москва</w:t>
      </w:r>
    </w:p>
    <w:p w:rsidR="00DF6155" w:rsidRPr="00F86B36" w:rsidRDefault="00DF6155" w:rsidP="00E55B43">
      <w:pPr>
        <w:tabs>
          <w:tab w:val="left" w:pos="2835"/>
        </w:tabs>
        <w:ind w:left="720"/>
      </w:pPr>
    </w:p>
    <w:p w:rsidR="00DF6155" w:rsidRDefault="00DF6155" w:rsidP="00164F89"/>
    <w:p w:rsidR="00DF6155" w:rsidRPr="0070441B" w:rsidRDefault="00DF6155" w:rsidP="00E61D01">
      <w:pPr>
        <w:keepNext/>
        <w:rPr>
          <w:b/>
          <w:color w:val="339966"/>
          <w:u w:val="single"/>
        </w:rPr>
      </w:pPr>
      <w:r w:rsidRPr="0070441B">
        <w:rPr>
          <w:b/>
          <w:color w:val="339966"/>
          <w:u w:val="single"/>
        </w:rPr>
        <w:t>2-ой класс</w:t>
      </w:r>
    </w:p>
    <w:p w:rsidR="00DF6155" w:rsidRDefault="00DF6155" w:rsidP="0064105C">
      <w:pPr>
        <w:numPr>
          <w:ilvl w:val="0"/>
          <w:numId w:val="6"/>
        </w:numPr>
      </w:pPr>
      <w:r>
        <w:t>Дубко Ольга – «Спартак» – С.-Петербург</w:t>
      </w:r>
    </w:p>
    <w:p w:rsidR="00DF6155" w:rsidRDefault="00DF6155" w:rsidP="0064105C">
      <w:pPr>
        <w:numPr>
          <w:ilvl w:val="0"/>
          <w:numId w:val="6"/>
        </w:numPr>
      </w:pPr>
      <w:r w:rsidRPr="00B10597">
        <w:t>Королева Ольга</w:t>
      </w:r>
      <w:r>
        <w:rPr>
          <w:lang w:val="en-US"/>
        </w:rPr>
        <w:t xml:space="preserve"> – </w:t>
      </w:r>
      <w:r w:rsidRPr="00B10597">
        <w:t>Москва</w:t>
      </w:r>
    </w:p>
    <w:p w:rsidR="00DF6155" w:rsidRDefault="00DF6155" w:rsidP="0064105C">
      <w:pPr>
        <w:numPr>
          <w:ilvl w:val="0"/>
          <w:numId w:val="6"/>
        </w:numPr>
      </w:pPr>
      <w:r w:rsidRPr="00111B30">
        <w:t>Сёмина Юлия – Москва</w:t>
      </w:r>
    </w:p>
    <w:p w:rsidR="00DF6155" w:rsidRPr="00003274" w:rsidRDefault="00DF6155" w:rsidP="00003274">
      <w:pPr>
        <w:rPr>
          <w:highlight w:val="yellow"/>
        </w:rPr>
      </w:pPr>
    </w:p>
    <w:p w:rsidR="00DF6155" w:rsidRPr="00003274" w:rsidRDefault="00DF6155" w:rsidP="00003274">
      <w:pPr>
        <w:rPr>
          <w:highlight w:val="yellow"/>
        </w:rPr>
      </w:pPr>
    </w:p>
    <w:p w:rsidR="00DF6155" w:rsidRPr="00E61D01" w:rsidRDefault="00DF6155" w:rsidP="00E61D01">
      <w:pPr>
        <w:pStyle w:val="ListParagraph"/>
        <w:keepNext/>
        <w:rPr>
          <w:b/>
          <w:color w:val="00B050"/>
          <w:sz w:val="32"/>
          <w:szCs w:val="32"/>
        </w:rPr>
      </w:pPr>
      <w:r>
        <w:rPr>
          <w:b/>
          <w:color w:val="00B050"/>
          <w:sz w:val="28"/>
          <w:szCs w:val="28"/>
          <w:highlight w:val="yellow"/>
        </w:rPr>
        <w:t>21.00 – 21</w:t>
      </w:r>
      <w:r w:rsidRPr="00E61D01">
        <w:rPr>
          <w:b/>
          <w:color w:val="00B050"/>
          <w:sz w:val="28"/>
          <w:szCs w:val="28"/>
          <w:highlight w:val="yellow"/>
        </w:rPr>
        <w:t>.</w:t>
      </w:r>
      <w:r>
        <w:rPr>
          <w:b/>
          <w:color w:val="00B050"/>
          <w:sz w:val="28"/>
          <w:szCs w:val="28"/>
          <w:highlight w:val="yellow"/>
        </w:rPr>
        <w:t>30</w:t>
      </w:r>
      <w:r>
        <w:rPr>
          <w:b/>
          <w:color w:val="00B050"/>
          <w:sz w:val="28"/>
          <w:szCs w:val="28"/>
          <w:highlight w:val="yellow"/>
          <w:lang w:val="en-US"/>
        </w:rPr>
        <w:t xml:space="preserve">      </w:t>
      </w:r>
      <w:r>
        <w:rPr>
          <w:b/>
          <w:color w:val="0000FF"/>
          <w:sz w:val="32"/>
          <w:szCs w:val="32"/>
          <w:highlight w:val="yellow"/>
        </w:rPr>
        <w:t>3-</w:t>
      </w:r>
      <w:r w:rsidRPr="00E61D01">
        <w:rPr>
          <w:b/>
          <w:color w:val="0000FF"/>
          <w:sz w:val="32"/>
          <w:szCs w:val="32"/>
          <w:highlight w:val="yellow"/>
        </w:rPr>
        <w:t>я разминка/</w:t>
      </w:r>
      <w:r w:rsidRPr="00E61D01">
        <w:rPr>
          <w:b/>
          <w:color w:val="FF0000"/>
          <w:sz w:val="32"/>
          <w:szCs w:val="32"/>
          <w:highlight w:val="yellow"/>
        </w:rPr>
        <w:t>30мин</w:t>
      </w:r>
      <w:r>
        <w:rPr>
          <w:b/>
          <w:color w:val="00B050"/>
          <w:sz w:val="32"/>
          <w:szCs w:val="32"/>
          <w:highlight w:val="yellow"/>
        </w:rPr>
        <w:t>___________________8</w:t>
      </w:r>
      <w:r>
        <w:rPr>
          <w:b/>
          <w:color w:val="00B050"/>
          <w:sz w:val="32"/>
          <w:szCs w:val="32"/>
          <w:highlight w:val="yellow"/>
          <w:lang w:val="en-US"/>
        </w:rPr>
        <w:t xml:space="preserve"> </w:t>
      </w:r>
      <w:r w:rsidRPr="00E61D01">
        <w:rPr>
          <w:b/>
          <w:color w:val="00B050"/>
          <w:sz w:val="32"/>
          <w:szCs w:val="32"/>
          <w:highlight w:val="yellow"/>
        </w:rPr>
        <w:t>стартов</w:t>
      </w:r>
    </w:p>
    <w:p w:rsidR="00DF6155" w:rsidRDefault="00DF6155" w:rsidP="00E61D01">
      <w:pPr>
        <w:keepNext/>
        <w:jc w:val="center"/>
        <w:rPr>
          <w:b/>
          <w:color w:val="FF0000"/>
        </w:rPr>
      </w:pPr>
    </w:p>
    <w:p w:rsidR="00DF6155" w:rsidRPr="00633A64" w:rsidRDefault="00DF6155" w:rsidP="00E61D01">
      <w:pPr>
        <w:keepNext/>
        <w:jc w:val="center"/>
        <w:rPr>
          <w:b/>
          <w:color w:val="FF0000"/>
          <w:u w:val="single"/>
        </w:rPr>
      </w:pPr>
      <w:r w:rsidRPr="00633A64">
        <w:rPr>
          <w:b/>
          <w:color w:val="FF0000"/>
          <w:u w:val="single"/>
        </w:rPr>
        <w:t>Серебро</w:t>
      </w:r>
    </w:p>
    <w:p w:rsidR="00DF6155" w:rsidRPr="0070441B" w:rsidRDefault="00DF6155" w:rsidP="00E61D01">
      <w:pPr>
        <w:keepNext/>
        <w:rPr>
          <w:b/>
          <w:color w:val="339966"/>
          <w:u w:val="single"/>
        </w:rPr>
      </w:pPr>
      <w:r w:rsidRPr="0070441B">
        <w:rPr>
          <w:b/>
          <w:color w:val="339966"/>
          <w:u w:val="single"/>
        </w:rPr>
        <w:t>1-ый класс</w:t>
      </w:r>
      <w:r>
        <w:rPr>
          <w:b/>
          <w:color w:val="339966"/>
          <w:u w:val="single"/>
        </w:rPr>
        <w:t xml:space="preserve"> – мужчины</w:t>
      </w:r>
    </w:p>
    <w:p w:rsidR="00DF6155" w:rsidRDefault="00DF6155" w:rsidP="0064105C">
      <w:pPr>
        <w:numPr>
          <w:ilvl w:val="0"/>
          <w:numId w:val="15"/>
        </w:numPr>
      </w:pPr>
      <w:r w:rsidRPr="00822991">
        <w:t>Карлов Александр</w:t>
      </w:r>
      <w:r>
        <w:t xml:space="preserve"> – Воронеж</w:t>
      </w:r>
    </w:p>
    <w:p w:rsidR="00DF6155" w:rsidRPr="00822991" w:rsidRDefault="00DF6155" w:rsidP="00633A64">
      <w:pPr>
        <w:ind w:left="720"/>
      </w:pPr>
    </w:p>
    <w:p w:rsidR="00DF6155" w:rsidRDefault="00DF6155" w:rsidP="00633A64">
      <w:pPr>
        <w:keepNext/>
        <w:rPr>
          <w:b/>
          <w:color w:val="339966"/>
          <w:u w:val="single"/>
        </w:rPr>
      </w:pPr>
      <w:r w:rsidRPr="00633A64">
        <w:rPr>
          <w:b/>
          <w:color w:val="339966"/>
          <w:u w:val="single"/>
        </w:rPr>
        <w:t>4-ый класс</w:t>
      </w:r>
      <w:r>
        <w:rPr>
          <w:b/>
          <w:color w:val="339966"/>
          <w:u w:val="single"/>
        </w:rPr>
        <w:t>– мужчины</w:t>
      </w:r>
    </w:p>
    <w:p w:rsidR="00DF6155" w:rsidRDefault="00DF6155" w:rsidP="00DC50D7">
      <w:pPr>
        <w:numPr>
          <w:ilvl w:val="0"/>
          <w:numId w:val="21"/>
        </w:numPr>
      </w:pPr>
      <w:r w:rsidRPr="00633A64">
        <w:t>Борисенко Владимир – «Серебряная мечта» – Москва</w:t>
      </w:r>
    </w:p>
    <w:p w:rsidR="00DF6155" w:rsidRDefault="00DF6155" w:rsidP="00633A64">
      <w:pPr>
        <w:ind w:left="360"/>
      </w:pPr>
    </w:p>
    <w:p w:rsidR="00DF6155" w:rsidRPr="00633A64" w:rsidRDefault="00DF6155" w:rsidP="00633A64">
      <w:pPr>
        <w:keepNext/>
        <w:jc w:val="center"/>
        <w:rPr>
          <w:b/>
          <w:color w:val="FF0000"/>
          <w:u w:val="single"/>
        </w:rPr>
      </w:pPr>
      <w:r w:rsidRPr="00633A64">
        <w:rPr>
          <w:b/>
          <w:color w:val="FF0000"/>
          <w:u w:val="single"/>
        </w:rPr>
        <w:t>Золото</w:t>
      </w:r>
    </w:p>
    <w:p w:rsidR="00DF6155" w:rsidRPr="0070441B" w:rsidRDefault="00DF6155" w:rsidP="00633A64">
      <w:pPr>
        <w:keepNext/>
        <w:rPr>
          <w:b/>
          <w:color w:val="339966"/>
          <w:u w:val="single"/>
        </w:rPr>
      </w:pPr>
      <w:r>
        <w:rPr>
          <w:b/>
          <w:color w:val="339966"/>
          <w:u w:val="single"/>
          <w:lang w:val="en-US"/>
        </w:rPr>
        <w:t>2</w:t>
      </w:r>
      <w:r w:rsidRPr="0070441B">
        <w:rPr>
          <w:b/>
          <w:color w:val="339966"/>
          <w:u w:val="single"/>
        </w:rPr>
        <w:t>-</w:t>
      </w:r>
      <w:r w:rsidRPr="00DE2D41">
        <w:rPr>
          <w:b/>
          <w:color w:val="339966"/>
          <w:u w:val="single"/>
        </w:rPr>
        <w:t>ой</w:t>
      </w:r>
      <w:r w:rsidRPr="0070441B">
        <w:rPr>
          <w:b/>
          <w:color w:val="339966"/>
          <w:u w:val="single"/>
        </w:rPr>
        <w:t xml:space="preserve"> класс</w:t>
      </w:r>
    </w:p>
    <w:p w:rsidR="00DF6155" w:rsidRDefault="00DF6155" w:rsidP="0064105C">
      <w:pPr>
        <w:numPr>
          <w:ilvl w:val="0"/>
          <w:numId w:val="7"/>
        </w:numPr>
      </w:pPr>
      <w:r>
        <w:t>Коптева Елена – «Мелехово» – Ковров, Владимирская обл.</w:t>
      </w:r>
    </w:p>
    <w:p w:rsidR="00DF6155" w:rsidRPr="00633A64" w:rsidRDefault="00DF6155" w:rsidP="00633A64"/>
    <w:p w:rsidR="00DF6155" w:rsidRPr="0070441B" w:rsidRDefault="00DF6155" w:rsidP="00633A64">
      <w:pPr>
        <w:keepNext/>
        <w:rPr>
          <w:b/>
          <w:color w:val="339966"/>
          <w:u w:val="single"/>
        </w:rPr>
      </w:pPr>
      <w:r w:rsidRPr="0070441B">
        <w:rPr>
          <w:b/>
          <w:color w:val="339966"/>
          <w:u w:val="single"/>
        </w:rPr>
        <w:t>3-ий класс</w:t>
      </w:r>
    </w:p>
    <w:p w:rsidR="00DF6155" w:rsidRDefault="00DF6155" w:rsidP="0064105C">
      <w:pPr>
        <w:numPr>
          <w:ilvl w:val="0"/>
          <w:numId w:val="8"/>
        </w:numPr>
      </w:pPr>
      <w:r>
        <w:t>Баринова Валерия – «Олимпик» – Москва</w:t>
      </w:r>
    </w:p>
    <w:p w:rsidR="00DF6155" w:rsidRPr="00633A64" w:rsidRDefault="00DF6155" w:rsidP="00633A64">
      <w:pPr>
        <w:keepNext/>
        <w:jc w:val="center"/>
        <w:rPr>
          <w:b/>
          <w:color w:val="FF0000"/>
          <w:u w:val="single"/>
        </w:rPr>
      </w:pPr>
      <w:r w:rsidRPr="00633A64">
        <w:rPr>
          <w:b/>
          <w:color w:val="FF0000"/>
          <w:u w:val="single"/>
        </w:rPr>
        <w:t>Мастер</w:t>
      </w:r>
    </w:p>
    <w:p w:rsidR="00DF6155" w:rsidRPr="0070441B" w:rsidRDefault="00DF6155" w:rsidP="00633A64">
      <w:pPr>
        <w:keepNext/>
        <w:rPr>
          <w:b/>
          <w:color w:val="339966"/>
          <w:u w:val="single"/>
        </w:rPr>
      </w:pPr>
      <w:r w:rsidRPr="0070441B">
        <w:rPr>
          <w:b/>
          <w:color w:val="339966"/>
          <w:u w:val="single"/>
        </w:rPr>
        <w:t>2-ой класс</w:t>
      </w:r>
    </w:p>
    <w:p w:rsidR="00DF6155" w:rsidRDefault="00DF6155" w:rsidP="0064105C">
      <w:pPr>
        <w:numPr>
          <w:ilvl w:val="0"/>
          <w:numId w:val="1"/>
        </w:numPr>
      </w:pPr>
      <w:r>
        <w:t>Романов Александр – Москва</w:t>
      </w:r>
    </w:p>
    <w:p w:rsidR="00DF6155" w:rsidRDefault="00DF6155" w:rsidP="0064105C">
      <w:pPr>
        <w:ind w:left="720"/>
      </w:pPr>
    </w:p>
    <w:p w:rsidR="00DF6155" w:rsidRPr="009A6FD4" w:rsidRDefault="00DF6155" w:rsidP="0064105C">
      <w:pPr>
        <w:keepNext/>
        <w:jc w:val="center"/>
        <w:rPr>
          <w:b/>
          <w:color w:val="FF0000"/>
          <w:u w:val="single"/>
        </w:rPr>
      </w:pPr>
      <w:r w:rsidRPr="009A6FD4">
        <w:rPr>
          <w:b/>
          <w:color w:val="FF0000"/>
          <w:u w:val="single"/>
        </w:rPr>
        <w:t>Бронза</w:t>
      </w:r>
    </w:p>
    <w:p w:rsidR="00DF6155" w:rsidRPr="0070441B" w:rsidRDefault="00DF6155" w:rsidP="0064105C">
      <w:pPr>
        <w:keepNext/>
        <w:rPr>
          <w:b/>
          <w:color w:val="339966"/>
          <w:u w:val="single"/>
        </w:rPr>
      </w:pPr>
      <w:r w:rsidRPr="0070441B">
        <w:rPr>
          <w:b/>
          <w:color w:val="339966"/>
          <w:u w:val="single"/>
        </w:rPr>
        <w:t>1-ый класс</w:t>
      </w:r>
    </w:p>
    <w:p w:rsidR="00DF6155" w:rsidRPr="00DB12B3" w:rsidRDefault="00DF6155" w:rsidP="0064105C">
      <w:pPr>
        <w:numPr>
          <w:ilvl w:val="0"/>
          <w:numId w:val="13"/>
        </w:numPr>
      </w:pPr>
      <w:r>
        <w:t>Баринова Анна – «Олимпик» – Москва</w:t>
      </w:r>
    </w:p>
    <w:p w:rsidR="00DF6155" w:rsidRDefault="00DF6155" w:rsidP="0064105C">
      <w:pPr>
        <w:numPr>
          <w:ilvl w:val="0"/>
          <w:numId w:val="13"/>
        </w:numPr>
      </w:pPr>
      <w:r w:rsidRPr="00567353">
        <w:t>Беликова Анастасия</w:t>
      </w:r>
      <w:r>
        <w:t xml:space="preserve"> – «Серебряная мечта» – Москва</w:t>
      </w:r>
    </w:p>
    <w:p w:rsidR="00DF6155" w:rsidRDefault="00DF6155" w:rsidP="0064105C">
      <w:pPr>
        <w:numPr>
          <w:ilvl w:val="0"/>
          <w:numId w:val="13"/>
        </w:numPr>
      </w:pPr>
      <w:r w:rsidRPr="00BE0E0C">
        <w:t>Кладова Наталья</w:t>
      </w:r>
      <w:r>
        <w:t xml:space="preserve"> – «Русская школа» – Кострома</w:t>
      </w:r>
    </w:p>
    <w:p w:rsidR="00DF6155" w:rsidRPr="00144330" w:rsidRDefault="00DF6155" w:rsidP="00144330"/>
    <w:p w:rsidR="00DF6155" w:rsidRPr="00144330" w:rsidRDefault="00DF6155" w:rsidP="00144330"/>
    <w:p w:rsidR="00DF6155" w:rsidRPr="00144330" w:rsidRDefault="00DF6155" w:rsidP="00144330"/>
    <w:p w:rsidR="00DF6155" w:rsidRPr="00144330" w:rsidRDefault="00DF6155" w:rsidP="00144330"/>
    <w:p w:rsidR="00DF6155" w:rsidRDefault="00DF6155" w:rsidP="009A6FD4">
      <w:pPr>
        <w:pStyle w:val="ListParagraph"/>
        <w:keepNext/>
        <w:rPr>
          <w:b/>
          <w:color w:val="00B050"/>
          <w:sz w:val="32"/>
          <w:szCs w:val="32"/>
        </w:rPr>
      </w:pPr>
      <w:r>
        <w:rPr>
          <w:b/>
          <w:color w:val="00B050"/>
          <w:sz w:val="28"/>
          <w:szCs w:val="28"/>
          <w:highlight w:val="yellow"/>
        </w:rPr>
        <w:t>21.30 – 22</w:t>
      </w:r>
      <w:r w:rsidRPr="00E61D01">
        <w:rPr>
          <w:b/>
          <w:color w:val="00B050"/>
          <w:sz w:val="28"/>
          <w:szCs w:val="28"/>
          <w:highlight w:val="yellow"/>
        </w:rPr>
        <w:t>.</w:t>
      </w:r>
      <w:r>
        <w:rPr>
          <w:b/>
          <w:color w:val="00B050"/>
          <w:sz w:val="28"/>
          <w:szCs w:val="28"/>
          <w:highlight w:val="yellow"/>
        </w:rPr>
        <w:t>00</w:t>
      </w:r>
      <w:r>
        <w:rPr>
          <w:b/>
          <w:color w:val="00B050"/>
          <w:sz w:val="28"/>
          <w:szCs w:val="28"/>
          <w:highlight w:val="yellow"/>
          <w:lang w:val="en-US"/>
        </w:rPr>
        <w:t xml:space="preserve">     </w:t>
      </w:r>
      <w:r>
        <w:rPr>
          <w:b/>
          <w:color w:val="0000FF"/>
          <w:sz w:val="32"/>
          <w:szCs w:val="32"/>
          <w:highlight w:val="yellow"/>
        </w:rPr>
        <w:t>4-</w:t>
      </w:r>
      <w:r w:rsidRPr="00E61D01">
        <w:rPr>
          <w:b/>
          <w:color w:val="0000FF"/>
          <w:sz w:val="32"/>
          <w:szCs w:val="32"/>
          <w:highlight w:val="yellow"/>
        </w:rPr>
        <w:t>ая разминка/</w:t>
      </w:r>
      <w:r w:rsidRPr="00E61D01">
        <w:rPr>
          <w:b/>
          <w:color w:val="FF0000"/>
          <w:sz w:val="32"/>
          <w:szCs w:val="32"/>
          <w:highlight w:val="yellow"/>
        </w:rPr>
        <w:t>30мин</w:t>
      </w:r>
      <w:r>
        <w:rPr>
          <w:b/>
          <w:color w:val="00B050"/>
          <w:sz w:val="32"/>
          <w:szCs w:val="32"/>
          <w:highlight w:val="yellow"/>
        </w:rPr>
        <w:t xml:space="preserve">___________________9 </w:t>
      </w:r>
      <w:r w:rsidRPr="00E61D01">
        <w:rPr>
          <w:b/>
          <w:color w:val="00B050"/>
          <w:sz w:val="32"/>
          <w:szCs w:val="32"/>
          <w:highlight w:val="yellow"/>
        </w:rPr>
        <w:t>стартов</w:t>
      </w:r>
    </w:p>
    <w:p w:rsidR="00DF6155" w:rsidRPr="005E6897" w:rsidRDefault="00DF6155" w:rsidP="005E6897"/>
    <w:p w:rsidR="00DF6155" w:rsidRDefault="00DF6155" w:rsidP="0064105C">
      <w:pPr>
        <w:keepNext/>
        <w:jc w:val="center"/>
        <w:rPr>
          <w:b/>
          <w:color w:val="FF0000"/>
          <w:u w:val="single"/>
        </w:rPr>
      </w:pPr>
      <w:r w:rsidRPr="00136915">
        <w:rPr>
          <w:b/>
          <w:color w:val="FF0000"/>
          <w:u w:val="single"/>
        </w:rPr>
        <w:t>Пре-Бронза</w:t>
      </w:r>
    </w:p>
    <w:p w:rsidR="00DF6155" w:rsidRPr="0070441B" w:rsidRDefault="00DF6155" w:rsidP="0064105C">
      <w:pPr>
        <w:keepNext/>
        <w:rPr>
          <w:b/>
          <w:color w:val="339966"/>
          <w:u w:val="single"/>
        </w:rPr>
      </w:pPr>
      <w:r w:rsidRPr="0070441B">
        <w:rPr>
          <w:b/>
          <w:color w:val="339966"/>
          <w:u w:val="single"/>
        </w:rPr>
        <w:t>1-ый класс</w:t>
      </w:r>
    </w:p>
    <w:p w:rsidR="00DF6155" w:rsidRDefault="00DF6155" w:rsidP="0064105C">
      <w:pPr>
        <w:numPr>
          <w:ilvl w:val="0"/>
          <w:numId w:val="11"/>
        </w:numPr>
      </w:pPr>
      <w:r w:rsidRPr="00541C03">
        <w:t>Кулешова Ирина</w:t>
      </w:r>
      <w:r>
        <w:t xml:space="preserve"> – «Олимпик» – Москва</w:t>
      </w:r>
    </w:p>
    <w:p w:rsidR="00DF6155" w:rsidRDefault="00DF6155" w:rsidP="0064105C">
      <w:pPr>
        <w:numPr>
          <w:ilvl w:val="0"/>
          <w:numId w:val="11"/>
        </w:numPr>
      </w:pPr>
      <w:r>
        <w:t>Хохина Дарья – Ярославль</w:t>
      </w:r>
    </w:p>
    <w:p w:rsidR="00DF6155" w:rsidRDefault="00DF6155" w:rsidP="0064105C">
      <w:pPr>
        <w:numPr>
          <w:ilvl w:val="0"/>
          <w:numId w:val="11"/>
        </w:numPr>
      </w:pPr>
      <w:r>
        <w:t>Блинова Анастасия – «Олимпик» – Москва</w:t>
      </w:r>
    </w:p>
    <w:p w:rsidR="00DF6155" w:rsidRPr="0070441B" w:rsidRDefault="00DF6155" w:rsidP="0064105C">
      <w:pPr>
        <w:keepNext/>
        <w:rPr>
          <w:b/>
          <w:color w:val="339966"/>
          <w:u w:val="single"/>
        </w:rPr>
      </w:pPr>
      <w:r w:rsidRPr="0070441B">
        <w:rPr>
          <w:b/>
          <w:color w:val="339966"/>
          <w:u w:val="single"/>
        </w:rPr>
        <w:t>2-ой класс</w:t>
      </w:r>
    </w:p>
    <w:p w:rsidR="00DF6155" w:rsidRDefault="00DF6155" w:rsidP="0064105C">
      <w:pPr>
        <w:numPr>
          <w:ilvl w:val="0"/>
          <w:numId w:val="16"/>
        </w:numPr>
      </w:pPr>
      <w:r>
        <w:t>Ломакина Елена – СК ВДВ – Воронеж</w:t>
      </w:r>
    </w:p>
    <w:p w:rsidR="00DF6155" w:rsidRPr="006E58E5" w:rsidRDefault="00DF6155" w:rsidP="00633A64"/>
    <w:p w:rsidR="00DF6155" w:rsidRPr="009A6FD4" w:rsidRDefault="00DF6155" w:rsidP="009A6FD4">
      <w:pPr>
        <w:keepNext/>
        <w:jc w:val="center"/>
        <w:rPr>
          <w:b/>
          <w:color w:val="FF0000"/>
          <w:u w:val="single"/>
        </w:rPr>
      </w:pPr>
      <w:r w:rsidRPr="009A6FD4">
        <w:rPr>
          <w:b/>
          <w:color w:val="FF0000"/>
          <w:u w:val="single"/>
        </w:rPr>
        <w:t>Бронза</w:t>
      </w:r>
    </w:p>
    <w:p w:rsidR="00DF6155" w:rsidRDefault="00DF6155" w:rsidP="009A6FD4">
      <w:pPr>
        <w:rPr>
          <w:lang w:val="en-US"/>
        </w:rPr>
      </w:pPr>
    </w:p>
    <w:p w:rsidR="00DF6155" w:rsidRPr="0070441B" w:rsidRDefault="00DF6155" w:rsidP="009A6FD4">
      <w:pPr>
        <w:keepNext/>
        <w:rPr>
          <w:b/>
          <w:color w:val="339966"/>
          <w:u w:val="single"/>
        </w:rPr>
      </w:pPr>
      <w:r w:rsidRPr="0070441B">
        <w:rPr>
          <w:b/>
          <w:color w:val="339966"/>
          <w:u w:val="single"/>
        </w:rPr>
        <w:t>2-ой класс</w:t>
      </w:r>
    </w:p>
    <w:p w:rsidR="00DF6155" w:rsidRPr="009F532A" w:rsidRDefault="00DF6155" w:rsidP="0064105C">
      <w:pPr>
        <w:numPr>
          <w:ilvl w:val="0"/>
          <w:numId w:val="17"/>
        </w:numPr>
      </w:pPr>
      <w:r w:rsidRPr="009F532A">
        <w:t>Кутяшева Анна – Москва</w:t>
      </w:r>
    </w:p>
    <w:p w:rsidR="00DF6155" w:rsidRPr="009F532A" w:rsidRDefault="00DF6155" w:rsidP="0064105C">
      <w:pPr>
        <w:numPr>
          <w:ilvl w:val="0"/>
          <w:numId w:val="17"/>
        </w:numPr>
      </w:pPr>
      <w:r w:rsidRPr="009F532A">
        <w:t>Сотникова Марина – «Финист» – Москва</w:t>
      </w:r>
    </w:p>
    <w:p w:rsidR="00DF6155" w:rsidRPr="009F532A" w:rsidRDefault="00DF6155" w:rsidP="009A6FD4"/>
    <w:p w:rsidR="00DF6155" w:rsidRPr="0070441B" w:rsidRDefault="00DF6155" w:rsidP="009A6FD4">
      <w:pPr>
        <w:keepNext/>
        <w:rPr>
          <w:b/>
          <w:color w:val="339966"/>
          <w:u w:val="single"/>
        </w:rPr>
      </w:pPr>
      <w:r w:rsidRPr="00541C03">
        <w:rPr>
          <w:b/>
          <w:color w:val="339966"/>
          <w:u w:val="single"/>
        </w:rPr>
        <w:t>3</w:t>
      </w:r>
      <w:r w:rsidRPr="0070441B">
        <w:rPr>
          <w:b/>
          <w:color w:val="339966"/>
          <w:u w:val="single"/>
        </w:rPr>
        <w:t>-</w:t>
      </w:r>
      <w:r w:rsidRPr="00541C03">
        <w:rPr>
          <w:b/>
          <w:color w:val="339966"/>
          <w:u w:val="single"/>
        </w:rPr>
        <w:t>и</w:t>
      </w:r>
      <w:r w:rsidRPr="0070441B">
        <w:rPr>
          <w:b/>
          <w:color w:val="339966"/>
          <w:u w:val="single"/>
        </w:rPr>
        <w:t>й класс</w:t>
      </w:r>
    </w:p>
    <w:p w:rsidR="00DF6155" w:rsidRDefault="00DF6155" w:rsidP="0064105C">
      <w:pPr>
        <w:numPr>
          <w:ilvl w:val="0"/>
          <w:numId w:val="10"/>
        </w:numPr>
      </w:pPr>
      <w:r>
        <w:t>Самсонова Екатерина – «Олимпик» – Москва</w:t>
      </w:r>
    </w:p>
    <w:p w:rsidR="00DF6155" w:rsidRPr="003B18BF" w:rsidRDefault="00DF6155" w:rsidP="009A6FD4"/>
    <w:p w:rsidR="00DF6155" w:rsidRPr="0070441B" w:rsidRDefault="00DF6155" w:rsidP="009A6FD4">
      <w:pPr>
        <w:keepNext/>
        <w:rPr>
          <w:b/>
          <w:color w:val="339966"/>
          <w:u w:val="single"/>
        </w:rPr>
      </w:pPr>
      <w:r>
        <w:rPr>
          <w:b/>
          <w:color w:val="339966"/>
          <w:u w:val="single"/>
        </w:rPr>
        <w:t>4</w:t>
      </w:r>
      <w:r w:rsidRPr="0070441B">
        <w:rPr>
          <w:b/>
          <w:color w:val="339966"/>
          <w:u w:val="single"/>
        </w:rPr>
        <w:t>-</w:t>
      </w:r>
      <w:r>
        <w:rPr>
          <w:b/>
          <w:color w:val="339966"/>
          <w:u w:val="single"/>
        </w:rPr>
        <w:t>ы</w:t>
      </w:r>
      <w:r w:rsidRPr="0070441B">
        <w:rPr>
          <w:b/>
          <w:color w:val="339966"/>
          <w:u w:val="single"/>
        </w:rPr>
        <w:t>й класс</w:t>
      </w:r>
    </w:p>
    <w:p w:rsidR="00DF6155" w:rsidRDefault="00DF6155" w:rsidP="0064105C">
      <w:pPr>
        <w:numPr>
          <w:ilvl w:val="0"/>
          <w:numId w:val="14"/>
        </w:numPr>
      </w:pPr>
      <w:r w:rsidRPr="00CD2D66">
        <w:t>Ховратович Татьяна</w:t>
      </w:r>
      <w:r>
        <w:t xml:space="preserve"> – «Олимпик» – Москва</w:t>
      </w:r>
    </w:p>
    <w:p w:rsidR="00DF6155" w:rsidRPr="00CD2D66" w:rsidRDefault="00DF6155" w:rsidP="009A6FD4"/>
    <w:p w:rsidR="00DF6155" w:rsidRPr="0070441B" w:rsidRDefault="00DF6155" w:rsidP="009A6FD4">
      <w:pPr>
        <w:keepNext/>
        <w:rPr>
          <w:b/>
          <w:color w:val="339966"/>
          <w:u w:val="single"/>
        </w:rPr>
      </w:pPr>
      <w:r>
        <w:rPr>
          <w:b/>
          <w:color w:val="339966"/>
          <w:u w:val="single"/>
        </w:rPr>
        <w:t>4</w:t>
      </w:r>
      <w:r w:rsidRPr="0070441B">
        <w:rPr>
          <w:b/>
          <w:color w:val="339966"/>
          <w:u w:val="single"/>
        </w:rPr>
        <w:t>-ый класс</w:t>
      </w:r>
    </w:p>
    <w:p w:rsidR="00DF6155" w:rsidRDefault="00DF6155" w:rsidP="0064105C">
      <w:pPr>
        <w:numPr>
          <w:ilvl w:val="0"/>
          <w:numId w:val="3"/>
        </w:numPr>
      </w:pPr>
      <w:r>
        <w:t>Дергалина Татьяна – Москва</w:t>
      </w:r>
    </w:p>
    <w:p w:rsidR="00DF6155" w:rsidRPr="0009126C" w:rsidRDefault="00DF6155" w:rsidP="0009126C"/>
    <w:p w:rsidR="00DF6155" w:rsidRPr="0009126C" w:rsidRDefault="00DF6155" w:rsidP="0009126C"/>
    <w:p w:rsidR="00DF6155" w:rsidRPr="0009126C" w:rsidRDefault="00DF6155" w:rsidP="0009126C"/>
    <w:p w:rsidR="00DF6155" w:rsidRPr="00E61D01" w:rsidRDefault="00DF6155" w:rsidP="009A6FD4">
      <w:pPr>
        <w:pStyle w:val="ListParagraph"/>
        <w:keepNext/>
        <w:rPr>
          <w:b/>
          <w:color w:val="00B050"/>
          <w:sz w:val="32"/>
          <w:szCs w:val="32"/>
        </w:rPr>
      </w:pPr>
      <w:r>
        <w:rPr>
          <w:b/>
          <w:color w:val="00B050"/>
          <w:sz w:val="28"/>
          <w:szCs w:val="28"/>
          <w:highlight w:val="yellow"/>
        </w:rPr>
        <w:t>22.00</w:t>
      </w:r>
      <w:r>
        <w:rPr>
          <w:b/>
          <w:color w:val="00B050"/>
          <w:sz w:val="28"/>
          <w:szCs w:val="28"/>
          <w:highlight w:val="yellow"/>
          <w:lang w:val="en-US"/>
        </w:rPr>
        <w:t xml:space="preserve"> </w:t>
      </w:r>
      <w:r>
        <w:rPr>
          <w:b/>
          <w:color w:val="00B050"/>
          <w:sz w:val="28"/>
          <w:szCs w:val="28"/>
          <w:highlight w:val="yellow"/>
        </w:rPr>
        <w:t>–</w:t>
      </w:r>
      <w:r>
        <w:rPr>
          <w:b/>
          <w:color w:val="00B050"/>
          <w:sz w:val="28"/>
          <w:szCs w:val="28"/>
          <w:highlight w:val="yellow"/>
          <w:lang w:val="en-US"/>
        </w:rPr>
        <w:t xml:space="preserve"> </w:t>
      </w:r>
      <w:r>
        <w:rPr>
          <w:b/>
          <w:color w:val="00B050"/>
          <w:sz w:val="28"/>
          <w:szCs w:val="28"/>
          <w:highlight w:val="yellow"/>
        </w:rPr>
        <w:t>22</w:t>
      </w:r>
      <w:r w:rsidRPr="00E61D01">
        <w:rPr>
          <w:b/>
          <w:color w:val="00B050"/>
          <w:sz w:val="28"/>
          <w:szCs w:val="28"/>
          <w:highlight w:val="yellow"/>
        </w:rPr>
        <w:t>.</w:t>
      </w:r>
      <w:r>
        <w:rPr>
          <w:b/>
          <w:color w:val="00B050"/>
          <w:sz w:val="28"/>
          <w:szCs w:val="28"/>
          <w:highlight w:val="yellow"/>
        </w:rPr>
        <w:t>30</w:t>
      </w:r>
      <w:r>
        <w:rPr>
          <w:b/>
          <w:color w:val="00B050"/>
          <w:sz w:val="28"/>
          <w:szCs w:val="28"/>
          <w:highlight w:val="yellow"/>
          <w:lang w:val="en-US"/>
        </w:rPr>
        <w:t xml:space="preserve">   </w:t>
      </w:r>
      <w:r>
        <w:rPr>
          <w:b/>
          <w:color w:val="0000FF"/>
          <w:sz w:val="32"/>
          <w:szCs w:val="32"/>
          <w:highlight w:val="yellow"/>
        </w:rPr>
        <w:t>5</w:t>
      </w:r>
      <w:r>
        <w:rPr>
          <w:b/>
          <w:color w:val="0000FF"/>
          <w:sz w:val="32"/>
          <w:szCs w:val="32"/>
          <w:highlight w:val="yellow"/>
          <w:lang w:val="en-US"/>
        </w:rPr>
        <w:t>-</w:t>
      </w:r>
      <w:r w:rsidRPr="00E61D01">
        <w:rPr>
          <w:b/>
          <w:color w:val="0000FF"/>
          <w:sz w:val="32"/>
          <w:szCs w:val="32"/>
          <w:highlight w:val="yellow"/>
        </w:rPr>
        <w:t>ая разминка/</w:t>
      </w:r>
      <w:r w:rsidRPr="00E61D01">
        <w:rPr>
          <w:b/>
          <w:color w:val="FF0000"/>
          <w:sz w:val="32"/>
          <w:szCs w:val="32"/>
          <w:highlight w:val="yellow"/>
        </w:rPr>
        <w:t>30мин</w:t>
      </w:r>
      <w:r>
        <w:rPr>
          <w:b/>
          <w:color w:val="00B050"/>
          <w:sz w:val="32"/>
          <w:szCs w:val="32"/>
          <w:highlight w:val="yellow"/>
        </w:rPr>
        <w:t>___________________9</w:t>
      </w:r>
      <w:r>
        <w:rPr>
          <w:b/>
          <w:color w:val="00B050"/>
          <w:sz w:val="32"/>
          <w:szCs w:val="32"/>
          <w:highlight w:val="yellow"/>
          <w:lang w:val="en-US"/>
        </w:rPr>
        <w:t xml:space="preserve"> </w:t>
      </w:r>
      <w:r w:rsidRPr="00E61D01">
        <w:rPr>
          <w:b/>
          <w:color w:val="00B050"/>
          <w:sz w:val="32"/>
          <w:szCs w:val="32"/>
          <w:highlight w:val="yellow"/>
        </w:rPr>
        <w:t>стартов</w:t>
      </w:r>
    </w:p>
    <w:p w:rsidR="00DF6155" w:rsidRDefault="00DF6155" w:rsidP="00E61D01">
      <w:pPr>
        <w:ind w:left="720"/>
      </w:pPr>
    </w:p>
    <w:p w:rsidR="00DF6155" w:rsidRPr="00136915" w:rsidRDefault="00DF6155" w:rsidP="00136915">
      <w:pPr>
        <w:keepNext/>
        <w:jc w:val="center"/>
        <w:rPr>
          <w:b/>
          <w:color w:val="FF0000"/>
          <w:u w:val="single"/>
        </w:rPr>
      </w:pPr>
      <w:r w:rsidRPr="00136915">
        <w:rPr>
          <w:b/>
          <w:color w:val="FF0000"/>
          <w:u w:val="single"/>
        </w:rPr>
        <w:t>Пре-Бронза</w:t>
      </w:r>
    </w:p>
    <w:p w:rsidR="00DF6155" w:rsidRPr="0070441B" w:rsidRDefault="00DF6155" w:rsidP="00E55B43">
      <w:pPr>
        <w:keepNext/>
        <w:rPr>
          <w:b/>
          <w:color w:val="339966"/>
          <w:u w:val="single"/>
        </w:rPr>
      </w:pPr>
      <w:r w:rsidRPr="0070441B">
        <w:rPr>
          <w:b/>
          <w:color w:val="339966"/>
          <w:u w:val="single"/>
        </w:rPr>
        <w:t>3-ий класс</w:t>
      </w:r>
    </w:p>
    <w:p w:rsidR="00DF6155" w:rsidRDefault="00DF6155" w:rsidP="0064105C">
      <w:pPr>
        <w:numPr>
          <w:ilvl w:val="0"/>
          <w:numId w:val="20"/>
        </w:numPr>
      </w:pPr>
      <w:r>
        <w:rPr>
          <w:rStyle w:val="val"/>
        </w:rPr>
        <w:t>Григорьева Наталья</w:t>
      </w:r>
      <w:r>
        <w:t xml:space="preserve"> – «Олимпик» – Москва</w:t>
      </w:r>
    </w:p>
    <w:p w:rsidR="00DF6155" w:rsidRDefault="00DF6155" w:rsidP="0064105C">
      <w:pPr>
        <w:numPr>
          <w:ilvl w:val="0"/>
          <w:numId w:val="20"/>
        </w:numPr>
      </w:pPr>
      <w:r w:rsidRPr="001B5BE4">
        <w:t>Пашнева Наталья</w:t>
      </w:r>
      <w:r>
        <w:t xml:space="preserve"> – ФФК ЯО – Ярославль</w:t>
      </w:r>
    </w:p>
    <w:p w:rsidR="00DF6155" w:rsidRDefault="00DF6155" w:rsidP="0064105C">
      <w:pPr>
        <w:numPr>
          <w:ilvl w:val="0"/>
          <w:numId w:val="20"/>
        </w:numPr>
      </w:pPr>
      <w:r>
        <w:rPr>
          <w:rStyle w:val="val"/>
        </w:rPr>
        <w:t>Попова Ирина</w:t>
      </w:r>
      <w:r>
        <w:t xml:space="preserve"> – «Олимпик» – Москва</w:t>
      </w:r>
    </w:p>
    <w:p w:rsidR="00DF6155" w:rsidRDefault="00DF6155" w:rsidP="0064105C">
      <w:pPr>
        <w:numPr>
          <w:ilvl w:val="0"/>
          <w:numId w:val="20"/>
        </w:numPr>
      </w:pPr>
      <w:r w:rsidRPr="00B15E2D">
        <w:t>Готлиб Елена</w:t>
      </w:r>
      <w:r>
        <w:t xml:space="preserve"> – «Олимпик» – Москва</w:t>
      </w:r>
    </w:p>
    <w:p w:rsidR="00DF6155" w:rsidRDefault="00DF6155" w:rsidP="0064105C">
      <w:pPr>
        <w:numPr>
          <w:ilvl w:val="0"/>
          <w:numId w:val="20"/>
        </w:numPr>
      </w:pPr>
      <w:r w:rsidRPr="006528C8">
        <w:t>Тимина Анна</w:t>
      </w:r>
      <w:r>
        <w:t xml:space="preserve"> – «Динамо» – Владимир</w:t>
      </w:r>
    </w:p>
    <w:p w:rsidR="00DF6155" w:rsidRDefault="00DF6155" w:rsidP="00136915">
      <w:pPr>
        <w:ind w:left="720"/>
      </w:pPr>
    </w:p>
    <w:p w:rsidR="00DF6155" w:rsidRPr="00633A64" w:rsidRDefault="00DF6155" w:rsidP="00E55B43">
      <w:pPr>
        <w:keepNext/>
        <w:ind w:left="360"/>
        <w:jc w:val="center"/>
        <w:rPr>
          <w:b/>
          <w:color w:val="0000FF"/>
          <w:sz w:val="32"/>
          <w:szCs w:val="32"/>
        </w:rPr>
      </w:pPr>
      <w:r w:rsidRPr="00633A64">
        <w:rPr>
          <w:b/>
          <w:color w:val="0000FF"/>
          <w:sz w:val="32"/>
          <w:szCs w:val="32"/>
        </w:rPr>
        <w:t>Интерпретация – соло</w:t>
      </w:r>
    </w:p>
    <w:p w:rsidR="00DF6155" w:rsidRPr="00336730" w:rsidRDefault="00DF6155" w:rsidP="00E55B43"/>
    <w:p w:rsidR="00DF6155" w:rsidRPr="0041583C" w:rsidRDefault="00DF6155" w:rsidP="00E55B43">
      <w:pPr>
        <w:keepNext/>
        <w:jc w:val="center"/>
        <w:rPr>
          <w:b/>
          <w:color w:val="FF0000"/>
        </w:rPr>
      </w:pPr>
      <w:r w:rsidRPr="0041583C">
        <w:rPr>
          <w:b/>
          <w:color w:val="FF0000"/>
        </w:rPr>
        <w:t>2-ой уровень</w:t>
      </w:r>
    </w:p>
    <w:p w:rsidR="00DF6155" w:rsidRPr="0041583C" w:rsidRDefault="00DF6155" w:rsidP="00E55B43">
      <w:pPr>
        <w:keepNext/>
        <w:rPr>
          <w:b/>
          <w:color w:val="339966"/>
          <w:u w:val="single"/>
        </w:rPr>
      </w:pPr>
      <w:r w:rsidRPr="0041583C">
        <w:rPr>
          <w:b/>
          <w:color w:val="339966"/>
          <w:u w:val="single"/>
        </w:rPr>
        <w:t>Молодежный</w:t>
      </w:r>
    </w:p>
    <w:p w:rsidR="00DF6155" w:rsidRDefault="00DF6155" w:rsidP="0064105C">
      <w:pPr>
        <w:numPr>
          <w:ilvl w:val="0"/>
          <w:numId w:val="19"/>
        </w:numPr>
      </w:pPr>
      <w:r>
        <w:t>Дубко Ольга – «Спартак» – С.-Петербург</w:t>
      </w:r>
    </w:p>
    <w:p w:rsidR="00DF6155" w:rsidRDefault="00DF6155" w:rsidP="0064105C">
      <w:pPr>
        <w:numPr>
          <w:ilvl w:val="0"/>
          <w:numId w:val="19"/>
        </w:numPr>
        <w:tabs>
          <w:tab w:val="left" w:pos="2835"/>
        </w:tabs>
      </w:pPr>
      <w:r w:rsidRPr="00C7569B">
        <w:t>Кузьмина Надежда</w:t>
      </w:r>
      <w:r>
        <w:t xml:space="preserve"> – Химки</w:t>
      </w:r>
    </w:p>
    <w:p w:rsidR="00DF6155" w:rsidRDefault="00DF6155" w:rsidP="0064105C">
      <w:pPr>
        <w:numPr>
          <w:ilvl w:val="0"/>
          <w:numId w:val="19"/>
        </w:numPr>
        <w:tabs>
          <w:tab w:val="left" w:pos="2835"/>
        </w:tabs>
      </w:pPr>
      <w:r w:rsidRPr="00D7607F">
        <w:t>Смольянова Мария</w:t>
      </w:r>
      <w:r>
        <w:t xml:space="preserve"> – «Олимпик» – Москва</w:t>
      </w:r>
    </w:p>
    <w:p w:rsidR="00DF6155" w:rsidRPr="00DB12B3" w:rsidRDefault="00DF6155" w:rsidP="0064105C">
      <w:pPr>
        <w:numPr>
          <w:ilvl w:val="0"/>
          <w:numId w:val="19"/>
        </w:numPr>
        <w:tabs>
          <w:tab w:val="left" w:pos="2835"/>
        </w:tabs>
      </w:pPr>
      <w:r>
        <w:t>Баринова Анна – «Олимпик» – Москва</w:t>
      </w:r>
    </w:p>
    <w:p w:rsidR="00DF6155" w:rsidRDefault="00DF6155" w:rsidP="0064105C">
      <w:pPr>
        <w:pStyle w:val="ListParagraph"/>
        <w:rPr>
          <w:b/>
          <w:color w:val="0070C0"/>
          <w:u w:val="single"/>
        </w:rPr>
      </w:pPr>
    </w:p>
    <w:p w:rsidR="00DF6155" w:rsidRDefault="00DF6155" w:rsidP="0064105C">
      <w:pPr>
        <w:pStyle w:val="ListParagraph"/>
        <w:rPr>
          <w:b/>
          <w:color w:val="0070C0"/>
          <w:u w:val="single"/>
        </w:rPr>
      </w:pPr>
    </w:p>
    <w:p w:rsidR="00DF6155" w:rsidRPr="0064105C" w:rsidRDefault="00DF6155" w:rsidP="0064105C">
      <w:pPr>
        <w:pStyle w:val="ListParagraph"/>
        <w:rPr>
          <w:b/>
          <w:color w:val="0070C0"/>
          <w:u w:val="single"/>
        </w:rPr>
      </w:pPr>
      <w:r w:rsidRPr="0064105C">
        <w:rPr>
          <w:b/>
          <w:color w:val="0070C0"/>
          <w:u w:val="single"/>
        </w:rPr>
        <w:t>НАГРАЖДЕНИЕ / в фойе</w:t>
      </w:r>
    </w:p>
    <w:p w:rsidR="00DF6155" w:rsidRPr="00541C03" w:rsidRDefault="00DF6155" w:rsidP="00136915"/>
    <w:sectPr w:rsidR="00DF6155" w:rsidRPr="00541C03" w:rsidSect="00332662">
      <w:footerReference w:type="even" r:id="rId7"/>
      <w:footerReference w:type="default" r:id="rId8"/>
      <w:pgSz w:w="11906" w:h="16838"/>
      <w:pgMar w:top="397" w:right="39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155" w:rsidRDefault="00DF6155">
      <w:r>
        <w:separator/>
      </w:r>
    </w:p>
  </w:endnote>
  <w:endnote w:type="continuationSeparator" w:id="0">
    <w:p w:rsidR="00DF6155" w:rsidRDefault="00DF6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155" w:rsidRDefault="00DF6155" w:rsidP="00480E2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6155" w:rsidRDefault="00DF615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155" w:rsidRDefault="00DF6155" w:rsidP="00480E2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F6155" w:rsidRDefault="00DF615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155" w:rsidRDefault="00DF6155">
      <w:r>
        <w:separator/>
      </w:r>
    </w:p>
  </w:footnote>
  <w:footnote w:type="continuationSeparator" w:id="0">
    <w:p w:rsidR="00DF6155" w:rsidRDefault="00DF61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3F0B"/>
    <w:multiLevelType w:val="hybridMultilevel"/>
    <w:tmpl w:val="752C9B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8533CB"/>
    <w:multiLevelType w:val="hybridMultilevel"/>
    <w:tmpl w:val="4F4445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013612"/>
    <w:multiLevelType w:val="hybridMultilevel"/>
    <w:tmpl w:val="354E4F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E025D4"/>
    <w:multiLevelType w:val="hybridMultilevel"/>
    <w:tmpl w:val="022243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7B3704C"/>
    <w:multiLevelType w:val="hybridMultilevel"/>
    <w:tmpl w:val="C39CA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B4B460D"/>
    <w:multiLevelType w:val="hybridMultilevel"/>
    <w:tmpl w:val="7B805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CF63D76"/>
    <w:multiLevelType w:val="hybridMultilevel"/>
    <w:tmpl w:val="B85C1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56133B9"/>
    <w:multiLevelType w:val="hybridMultilevel"/>
    <w:tmpl w:val="10C00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9D62CCC"/>
    <w:multiLevelType w:val="hybridMultilevel"/>
    <w:tmpl w:val="B4BC3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696454D"/>
    <w:multiLevelType w:val="hybridMultilevel"/>
    <w:tmpl w:val="78467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9011325"/>
    <w:multiLevelType w:val="hybridMultilevel"/>
    <w:tmpl w:val="BE041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B265E63"/>
    <w:multiLevelType w:val="hybridMultilevel"/>
    <w:tmpl w:val="948E7B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63C1DB9"/>
    <w:multiLevelType w:val="hybridMultilevel"/>
    <w:tmpl w:val="BAD40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0232127"/>
    <w:multiLevelType w:val="hybridMultilevel"/>
    <w:tmpl w:val="241A6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54D2B06"/>
    <w:multiLevelType w:val="hybridMultilevel"/>
    <w:tmpl w:val="33B89E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F243379"/>
    <w:multiLevelType w:val="hybridMultilevel"/>
    <w:tmpl w:val="D0A60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AED5AF5"/>
    <w:multiLevelType w:val="hybridMultilevel"/>
    <w:tmpl w:val="54B41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C5C5321"/>
    <w:multiLevelType w:val="hybridMultilevel"/>
    <w:tmpl w:val="ED1CE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E4A570D"/>
    <w:multiLevelType w:val="hybridMultilevel"/>
    <w:tmpl w:val="B4BC3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6E73ABF"/>
    <w:multiLevelType w:val="hybridMultilevel"/>
    <w:tmpl w:val="85627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A821265"/>
    <w:multiLevelType w:val="hybridMultilevel"/>
    <w:tmpl w:val="D4FECD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4"/>
  </w:num>
  <w:num w:numId="5">
    <w:abstractNumId w:val="18"/>
  </w:num>
  <w:num w:numId="6">
    <w:abstractNumId w:val="3"/>
  </w:num>
  <w:num w:numId="7">
    <w:abstractNumId w:val="10"/>
  </w:num>
  <w:num w:numId="8">
    <w:abstractNumId w:val="11"/>
  </w:num>
  <w:num w:numId="9">
    <w:abstractNumId w:val="2"/>
  </w:num>
  <w:num w:numId="10">
    <w:abstractNumId w:val="12"/>
  </w:num>
  <w:num w:numId="11">
    <w:abstractNumId w:val="19"/>
  </w:num>
  <w:num w:numId="12">
    <w:abstractNumId w:val="15"/>
  </w:num>
  <w:num w:numId="13">
    <w:abstractNumId w:val="1"/>
  </w:num>
  <w:num w:numId="14">
    <w:abstractNumId w:val="20"/>
  </w:num>
  <w:num w:numId="15">
    <w:abstractNumId w:val="0"/>
  </w:num>
  <w:num w:numId="16">
    <w:abstractNumId w:val="13"/>
  </w:num>
  <w:num w:numId="17">
    <w:abstractNumId w:val="7"/>
  </w:num>
  <w:num w:numId="18">
    <w:abstractNumId w:val="8"/>
  </w:num>
  <w:num w:numId="19">
    <w:abstractNumId w:val="17"/>
  </w:num>
  <w:num w:numId="20">
    <w:abstractNumId w:val="6"/>
  </w:num>
  <w:num w:numId="21">
    <w:abstractNumId w:val="16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2662"/>
    <w:rsid w:val="00000224"/>
    <w:rsid w:val="00003274"/>
    <w:rsid w:val="0003400C"/>
    <w:rsid w:val="00061E2C"/>
    <w:rsid w:val="0006669A"/>
    <w:rsid w:val="000750E4"/>
    <w:rsid w:val="000813D0"/>
    <w:rsid w:val="0009126C"/>
    <w:rsid w:val="000921D1"/>
    <w:rsid w:val="000951CD"/>
    <w:rsid w:val="00096A50"/>
    <w:rsid w:val="000A5A6C"/>
    <w:rsid w:val="000B4EB5"/>
    <w:rsid w:val="000B7D10"/>
    <w:rsid w:val="000F015C"/>
    <w:rsid w:val="000F0DC2"/>
    <w:rsid w:val="000F6740"/>
    <w:rsid w:val="001022A9"/>
    <w:rsid w:val="00111B30"/>
    <w:rsid w:val="001264A8"/>
    <w:rsid w:val="00136915"/>
    <w:rsid w:val="00144330"/>
    <w:rsid w:val="001629FE"/>
    <w:rsid w:val="00164F89"/>
    <w:rsid w:val="001865C4"/>
    <w:rsid w:val="0019062A"/>
    <w:rsid w:val="001B5BE4"/>
    <w:rsid w:val="001D4597"/>
    <w:rsid w:val="001E1970"/>
    <w:rsid w:val="001E1FDA"/>
    <w:rsid w:val="001E2A95"/>
    <w:rsid w:val="001E7496"/>
    <w:rsid w:val="00220BC7"/>
    <w:rsid w:val="00222E52"/>
    <w:rsid w:val="00234379"/>
    <w:rsid w:val="00235BD1"/>
    <w:rsid w:val="00237930"/>
    <w:rsid w:val="00257079"/>
    <w:rsid w:val="002753E1"/>
    <w:rsid w:val="00292920"/>
    <w:rsid w:val="002A1EB8"/>
    <w:rsid w:val="002A75C0"/>
    <w:rsid w:val="002C44AA"/>
    <w:rsid w:val="002F719D"/>
    <w:rsid w:val="00306182"/>
    <w:rsid w:val="00327C3A"/>
    <w:rsid w:val="00332662"/>
    <w:rsid w:val="00336730"/>
    <w:rsid w:val="00344061"/>
    <w:rsid w:val="00357599"/>
    <w:rsid w:val="003713D5"/>
    <w:rsid w:val="00377FE2"/>
    <w:rsid w:val="00387149"/>
    <w:rsid w:val="00394EB7"/>
    <w:rsid w:val="00396E1A"/>
    <w:rsid w:val="003B18BF"/>
    <w:rsid w:val="003B3A62"/>
    <w:rsid w:val="003E05D5"/>
    <w:rsid w:val="003E5BFE"/>
    <w:rsid w:val="00415490"/>
    <w:rsid w:val="0041583C"/>
    <w:rsid w:val="0043207F"/>
    <w:rsid w:val="004352ED"/>
    <w:rsid w:val="004450A8"/>
    <w:rsid w:val="00464290"/>
    <w:rsid w:val="0047493F"/>
    <w:rsid w:val="00480349"/>
    <w:rsid w:val="00480E2D"/>
    <w:rsid w:val="00482FB6"/>
    <w:rsid w:val="004835A6"/>
    <w:rsid w:val="00493E70"/>
    <w:rsid w:val="004A444E"/>
    <w:rsid w:val="004B6772"/>
    <w:rsid w:val="004C7B8A"/>
    <w:rsid w:val="005274AA"/>
    <w:rsid w:val="005278B1"/>
    <w:rsid w:val="005375DA"/>
    <w:rsid w:val="005404A3"/>
    <w:rsid w:val="00541C03"/>
    <w:rsid w:val="00545A6E"/>
    <w:rsid w:val="00567353"/>
    <w:rsid w:val="005713E4"/>
    <w:rsid w:val="005976FE"/>
    <w:rsid w:val="00597B4E"/>
    <w:rsid w:val="005A1884"/>
    <w:rsid w:val="005B7C5E"/>
    <w:rsid w:val="005C54D6"/>
    <w:rsid w:val="005D3DC2"/>
    <w:rsid w:val="005E6897"/>
    <w:rsid w:val="006008B5"/>
    <w:rsid w:val="0061386C"/>
    <w:rsid w:val="00621796"/>
    <w:rsid w:val="00633A64"/>
    <w:rsid w:val="0063695B"/>
    <w:rsid w:val="0064105C"/>
    <w:rsid w:val="006528C8"/>
    <w:rsid w:val="00671379"/>
    <w:rsid w:val="00673B92"/>
    <w:rsid w:val="00680244"/>
    <w:rsid w:val="00684628"/>
    <w:rsid w:val="006847C3"/>
    <w:rsid w:val="006900FB"/>
    <w:rsid w:val="006C1D16"/>
    <w:rsid w:val="006D225E"/>
    <w:rsid w:val="006E58E5"/>
    <w:rsid w:val="006E64B7"/>
    <w:rsid w:val="0070441B"/>
    <w:rsid w:val="00705637"/>
    <w:rsid w:val="0071549B"/>
    <w:rsid w:val="00735887"/>
    <w:rsid w:val="007421A3"/>
    <w:rsid w:val="00752ACE"/>
    <w:rsid w:val="007818C7"/>
    <w:rsid w:val="00784BA9"/>
    <w:rsid w:val="007A0AB9"/>
    <w:rsid w:val="007C0739"/>
    <w:rsid w:val="007F109F"/>
    <w:rsid w:val="007F3B5F"/>
    <w:rsid w:val="007F6496"/>
    <w:rsid w:val="008213B9"/>
    <w:rsid w:val="00822991"/>
    <w:rsid w:val="008349A6"/>
    <w:rsid w:val="00847EC1"/>
    <w:rsid w:val="00857511"/>
    <w:rsid w:val="00875AB3"/>
    <w:rsid w:val="008C13BE"/>
    <w:rsid w:val="008E13DB"/>
    <w:rsid w:val="008F2DA2"/>
    <w:rsid w:val="0090219E"/>
    <w:rsid w:val="00912260"/>
    <w:rsid w:val="00914692"/>
    <w:rsid w:val="009149C6"/>
    <w:rsid w:val="00915931"/>
    <w:rsid w:val="009672D2"/>
    <w:rsid w:val="00971444"/>
    <w:rsid w:val="009813B0"/>
    <w:rsid w:val="0098388E"/>
    <w:rsid w:val="009A5C0D"/>
    <w:rsid w:val="009A6FD4"/>
    <w:rsid w:val="009B5627"/>
    <w:rsid w:val="009E4440"/>
    <w:rsid w:val="009F532A"/>
    <w:rsid w:val="00A376E9"/>
    <w:rsid w:val="00A74CA0"/>
    <w:rsid w:val="00A8679B"/>
    <w:rsid w:val="00A975EE"/>
    <w:rsid w:val="00AA01BA"/>
    <w:rsid w:val="00AB29C3"/>
    <w:rsid w:val="00AB4B6B"/>
    <w:rsid w:val="00AC6574"/>
    <w:rsid w:val="00AD16A8"/>
    <w:rsid w:val="00AE5B78"/>
    <w:rsid w:val="00AF1464"/>
    <w:rsid w:val="00AF778F"/>
    <w:rsid w:val="00B0591E"/>
    <w:rsid w:val="00B10597"/>
    <w:rsid w:val="00B15E2D"/>
    <w:rsid w:val="00B21F75"/>
    <w:rsid w:val="00B345C5"/>
    <w:rsid w:val="00B3738C"/>
    <w:rsid w:val="00B401DD"/>
    <w:rsid w:val="00B44A12"/>
    <w:rsid w:val="00B61FF8"/>
    <w:rsid w:val="00B6257E"/>
    <w:rsid w:val="00B71903"/>
    <w:rsid w:val="00B94BF4"/>
    <w:rsid w:val="00B95209"/>
    <w:rsid w:val="00BA3145"/>
    <w:rsid w:val="00BC2A99"/>
    <w:rsid w:val="00BC3F2D"/>
    <w:rsid w:val="00BC5E27"/>
    <w:rsid w:val="00BE0E0C"/>
    <w:rsid w:val="00BE6FE4"/>
    <w:rsid w:val="00BF5644"/>
    <w:rsid w:val="00C21195"/>
    <w:rsid w:val="00C228B2"/>
    <w:rsid w:val="00C56351"/>
    <w:rsid w:val="00C7569B"/>
    <w:rsid w:val="00CA3827"/>
    <w:rsid w:val="00CA5103"/>
    <w:rsid w:val="00CD2D66"/>
    <w:rsid w:val="00CE0513"/>
    <w:rsid w:val="00CE0C5D"/>
    <w:rsid w:val="00CF6D0B"/>
    <w:rsid w:val="00D169D2"/>
    <w:rsid w:val="00D26FA5"/>
    <w:rsid w:val="00D45BC3"/>
    <w:rsid w:val="00D7607F"/>
    <w:rsid w:val="00D84571"/>
    <w:rsid w:val="00D86E83"/>
    <w:rsid w:val="00D93615"/>
    <w:rsid w:val="00DB12B3"/>
    <w:rsid w:val="00DB6ABC"/>
    <w:rsid w:val="00DC2681"/>
    <w:rsid w:val="00DC50D7"/>
    <w:rsid w:val="00DD1043"/>
    <w:rsid w:val="00DD2BF9"/>
    <w:rsid w:val="00DD2FB4"/>
    <w:rsid w:val="00DE17EF"/>
    <w:rsid w:val="00DE263E"/>
    <w:rsid w:val="00DE2D41"/>
    <w:rsid w:val="00DE4BE5"/>
    <w:rsid w:val="00DF6155"/>
    <w:rsid w:val="00E24713"/>
    <w:rsid w:val="00E4305A"/>
    <w:rsid w:val="00E55B43"/>
    <w:rsid w:val="00E61D01"/>
    <w:rsid w:val="00E829A1"/>
    <w:rsid w:val="00E86458"/>
    <w:rsid w:val="00E9133D"/>
    <w:rsid w:val="00E93735"/>
    <w:rsid w:val="00E9417E"/>
    <w:rsid w:val="00EC205C"/>
    <w:rsid w:val="00ED2BA8"/>
    <w:rsid w:val="00ED787D"/>
    <w:rsid w:val="00EF1334"/>
    <w:rsid w:val="00F05C9C"/>
    <w:rsid w:val="00F1119E"/>
    <w:rsid w:val="00F2755A"/>
    <w:rsid w:val="00F278DE"/>
    <w:rsid w:val="00F45A61"/>
    <w:rsid w:val="00F76333"/>
    <w:rsid w:val="00F80675"/>
    <w:rsid w:val="00F86B36"/>
    <w:rsid w:val="00FD7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90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al">
    <w:name w:val="val"/>
    <w:basedOn w:val="DefaultParagraphFont"/>
    <w:uiPriority w:val="99"/>
    <w:rsid w:val="006008B5"/>
    <w:rPr>
      <w:rFonts w:cs="Times New Roman"/>
    </w:rPr>
  </w:style>
  <w:style w:type="paragraph" w:styleId="ListParagraph">
    <w:name w:val="List Paragraph"/>
    <w:basedOn w:val="Normal"/>
    <w:uiPriority w:val="99"/>
    <w:qFormat/>
    <w:rsid w:val="001264A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00327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00327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1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253</TotalTime>
  <Pages>3</Pages>
  <Words>393</Words>
  <Characters>2243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Мечтайте с нами (12 декабря 2010, Ярославль)</dc:title>
  <dc:subject/>
  <dc:creator>Хованская</dc:creator>
  <cp:keywords/>
  <dc:description/>
  <cp:lastModifiedBy>Хованская</cp:lastModifiedBy>
  <cp:revision>14</cp:revision>
  <dcterms:created xsi:type="dcterms:W3CDTF">2012-12-12T15:02:00Z</dcterms:created>
  <dcterms:modified xsi:type="dcterms:W3CDTF">2012-12-12T21:00:00Z</dcterms:modified>
</cp:coreProperties>
</file>