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FC" w:rsidRPr="007C6C0E" w:rsidRDefault="00455FFC" w:rsidP="007C6C0E">
      <w:pPr>
        <w:keepNext/>
        <w:spacing w:before="180" w:after="100" w:line="240" w:lineRule="auto"/>
        <w:jc w:val="center"/>
        <w:outlineLvl w:val="0"/>
        <w:rPr>
          <w:rFonts w:ascii="Times New Roman" w:hAnsi="Times New Roman"/>
          <w:b/>
          <w:bCs/>
          <w:iCs/>
          <w:color w:val="333399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_Kolomna" style="position:absolute;left:0;text-align:left;margin-left:-9.75pt;margin-top:-15.75pt;width:90pt;height:87.7pt;z-index:251658240;visibility:visible">
            <v:imagedata r:id="rId4" o:title=""/>
            <w10:wrap type="square"/>
          </v:shape>
        </w:pict>
      </w:r>
      <w:r w:rsidRPr="007C6C0E">
        <w:rPr>
          <w:rFonts w:ascii="Times New Roman" w:hAnsi="Times New Roman"/>
          <w:b/>
          <w:bCs/>
          <w:iCs/>
          <w:color w:val="333399"/>
          <w:sz w:val="32"/>
          <w:szCs w:val="32"/>
          <w:u w:val="single"/>
          <w:lang w:eastAsia="ru-RU"/>
        </w:rPr>
        <w:t>«Русская зима 2013»</w:t>
      </w:r>
    </w:p>
    <w:p w:rsidR="00455FFC" w:rsidRPr="008B5A94" w:rsidRDefault="00455FFC" w:rsidP="007C6C0E">
      <w:pPr>
        <w:spacing w:after="0"/>
        <w:jc w:val="center"/>
        <w:rPr>
          <w:b/>
          <w:noProof/>
          <w:lang w:val="en-US"/>
        </w:rPr>
      </w:pPr>
      <w:r w:rsidRPr="007C6C0E">
        <w:rPr>
          <w:b/>
          <w:bCs/>
          <w:color w:val="FF0000"/>
        </w:rPr>
        <w:t>14 – 17 марта 2013 г.</w:t>
      </w:r>
    </w:p>
    <w:p w:rsidR="00455FFC" w:rsidRPr="007C6C0E" w:rsidRDefault="00455FFC" w:rsidP="007C6C0E">
      <w:pPr>
        <w:spacing w:after="0"/>
        <w:jc w:val="center"/>
        <w:rPr>
          <w:b/>
        </w:rPr>
      </w:pPr>
      <w:r w:rsidRPr="007C6C0E">
        <w:rPr>
          <w:b/>
        </w:rPr>
        <w:t>любительские соревнования</w:t>
      </w:r>
    </w:p>
    <w:p w:rsidR="00455FFC" w:rsidRPr="007C6C0E" w:rsidRDefault="00455FFC" w:rsidP="007C6C0E">
      <w:pPr>
        <w:spacing w:after="0"/>
        <w:jc w:val="center"/>
        <w:rPr>
          <w:b/>
        </w:rPr>
      </w:pPr>
      <w:r w:rsidRPr="007C6C0E">
        <w:rPr>
          <w:b/>
        </w:rPr>
        <w:t>по фигурному катанию на коньках</w:t>
      </w:r>
    </w:p>
    <w:p w:rsidR="00455FFC" w:rsidRDefault="00455FFC" w:rsidP="007C6C0E">
      <w:pPr>
        <w:spacing w:after="0"/>
        <w:rPr>
          <w:lang w:val="en-US"/>
        </w:rPr>
      </w:pPr>
    </w:p>
    <w:p w:rsidR="00455FFC" w:rsidRDefault="00455FFC" w:rsidP="007C6C0E">
      <w:pPr>
        <w:spacing w:after="0"/>
        <w:rPr>
          <w:lang w:val="en-US"/>
        </w:rPr>
      </w:pPr>
      <w:r w:rsidRPr="007C6C0E">
        <w:t>Дорогие, участники!</w:t>
      </w:r>
    </w:p>
    <w:p w:rsidR="00455FFC" w:rsidRPr="008B5A94" w:rsidRDefault="00455FFC" w:rsidP="007C6C0E">
      <w:pPr>
        <w:spacing w:after="0"/>
        <w:rPr>
          <w:lang w:val="en-US"/>
        </w:rPr>
      </w:pPr>
    </w:p>
    <w:p w:rsidR="00455FFC" w:rsidRPr="008B5A94" w:rsidRDefault="00455FFC">
      <w:r>
        <w:t>Предлагаем Вам ознакомиться со схемами прохода  и проезда на территорию Конькобежного центра на сайте</w:t>
      </w:r>
      <w:r w:rsidRPr="00124B41">
        <w:t>:</w:t>
      </w:r>
      <w:r>
        <w:t xml:space="preserve"> </w:t>
      </w:r>
      <w:hyperlink r:id="rId5" w:history="1">
        <w:r w:rsidRPr="00311A74">
          <w:rPr>
            <w:rStyle w:val="Hyperlink"/>
            <w:lang w:val="en-US"/>
          </w:rPr>
          <w:t>www</w:t>
        </w:r>
        <w:r w:rsidRPr="00124B41">
          <w:rPr>
            <w:rStyle w:val="Hyperlink"/>
          </w:rPr>
          <w:t>.</w:t>
        </w:r>
        <w:r w:rsidRPr="00311A74">
          <w:rPr>
            <w:rStyle w:val="Hyperlink"/>
            <w:lang w:val="en-US"/>
          </w:rPr>
          <w:t>skateclub</w:t>
        </w:r>
        <w:r w:rsidRPr="00124B41">
          <w:rPr>
            <w:rStyle w:val="Hyperlink"/>
          </w:rPr>
          <w:t>.</w:t>
        </w:r>
        <w:r w:rsidRPr="00311A74">
          <w:rPr>
            <w:rStyle w:val="Hyperlink"/>
            <w:lang w:val="en-US"/>
          </w:rPr>
          <w:t>ru</w:t>
        </w:r>
      </w:hyperlink>
    </w:p>
    <w:p w:rsidR="00455FFC" w:rsidRDefault="00455FFC">
      <w:r>
        <w:t>Центр очень большой и имеет много входов. К тому же на арене работает очень строгий пропускной режим даже на вход. Просим Вас прибывать на соревнования заблаговременно, учитывая этот факт!</w:t>
      </w:r>
    </w:p>
    <w:p w:rsidR="00455FFC" w:rsidRDefault="00455FFC">
      <w:r>
        <w:t xml:space="preserve">Вход на наши соревнования будет проводиться со стороны реки – подъезд № 5. Далее все участники проходят регистрацию и получают аккредитацию. Вход и выход с  соревновательной зоны по указанной схеме разрешён только для участника, его </w:t>
      </w:r>
      <w:r w:rsidRPr="007C6C0E">
        <w:rPr>
          <w:color w:val="FF0000"/>
        </w:rPr>
        <w:t>одного</w:t>
      </w:r>
      <w:r>
        <w:t xml:space="preserve"> сопровождающего и его тренера, которые были указаны в заявке!!! Все гости и приглашённые остаются в комфортабельной зоне «зрительских трибун», которая имеет выход на зрительские места в соревновательный зал, фойе и кафе. После выступления все аккредитованные лица могут пройти к своим гостям в эту зону и смотреть дальнейшие соревнования и ждать награждения.</w:t>
      </w:r>
    </w:p>
    <w:p w:rsidR="00455FFC" w:rsidRDefault="00455FFC">
      <w:r>
        <w:t>Награждение по соревновательным частям будет проводиться в «зоне ожидания» у выхода на лёд. Оргкомитет очень будет стараться проводить награждение по указанному в Расписании времени без задержек, поэтому к указанному времени просим всех участников быть на месте!</w:t>
      </w:r>
    </w:p>
    <w:p w:rsidR="00455FFC" w:rsidRDefault="00455FFC">
      <w:r>
        <w:t xml:space="preserve">Информация о парковке: </w:t>
      </w:r>
    </w:p>
    <w:p w:rsidR="00455FFC" w:rsidRDefault="00455FFC">
      <w:r>
        <w:t>въезд на территорию Центра разрешён при упоминании факта, что Вы едете на соревнования «Русская зима 2013».  Далее Вам покажут место для парковки на открытой охраняемой платной автостоянке (цена = 30 руб/день). От парковки до входа в Центр через подъезд № 5 всего 1 мин.</w:t>
      </w:r>
    </w:p>
    <w:p w:rsidR="00455FFC" w:rsidRDefault="00455FFC">
      <w:r>
        <w:t>Проход на оргсобрание/жеребьёвку и тренировки возможен тоже только ПОСЛЕ регистрации и получения аккредитации. Поэтому ещё раз убедительно просим Вас приезжать заранее!</w:t>
      </w:r>
    </w:p>
    <w:p w:rsidR="00455FFC" w:rsidRDefault="00455FFC">
      <w:r>
        <w:t>Приносим свои извинения за несколько мудрёный и строгий проход, проезд и режим на арене, но это – правила работы федерального объекта, которым является Коломенский Конькобежный центр. Но, поверьте, что всё это стоит того! Уверены, что Вы с удовольствием оцените комфортные условия и высокий уровень Центра. А самое главное – их радушную встречу таких просто «любителей», как мы!</w:t>
      </w:r>
    </w:p>
    <w:p w:rsidR="00455FFC" w:rsidRDefault="00455FFC">
      <w:r>
        <w:t>Считаем, что нам несказанно повезло и нам удаётся провести наши очередные старты «Русской зимы» на таком катке!</w:t>
      </w:r>
    </w:p>
    <w:p w:rsidR="00455FFC" w:rsidRDefault="00455FFC">
      <w:r>
        <w:t>Уверены, что всё будет, как всегда, по-доброму и светлому! Надеемся, что всё пройдёт гладко!</w:t>
      </w:r>
    </w:p>
    <w:p w:rsidR="00455FFC" w:rsidRDefault="00455FFC">
      <w:r>
        <w:t>ДОБРЫХ ВАМ СТАРТОВ!</w:t>
      </w:r>
    </w:p>
    <w:p w:rsidR="00455FFC" w:rsidRDefault="00455FFC">
      <w:r>
        <w:t>С уважением, Оргкомитет соревнований «Русская зима 2013».</w:t>
      </w:r>
    </w:p>
    <w:sectPr w:rsidR="00455FFC" w:rsidSect="001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C0E"/>
    <w:rsid w:val="00124B41"/>
    <w:rsid w:val="00127902"/>
    <w:rsid w:val="00142148"/>
    <w:rsid w:val="00311A74"/>
    <w:rsid w:val="00415C10"/>
    <w:rsid w:val="00455FFC"/>
    <w:rsid w:val="005C22CE"/>
    <w:rsid w:val="005F1055"/>
    <w:rsid w:val="0066559C"/>
    <w:rsid w:val="006E72C7"/>
    <w:rsid w:val="00746E24"/>
    <w:rsid w:val="007C6C0E"/>
    <w:rsid w:val="008B5A94"/>
    <w:rsid w:val="00B1431E"/>
    <w:rsid w:val="00BC4165"/>
    <w:rsid w:val="00E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4B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teclu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367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Хованская</cp:lastModifiedBy>
  <cp:revision>6</cp:revision>
  <dcterms:created xsi:type="dcterms:W3CDTF">2013-03-12T12:22:00Z</dcterms:created>
  <dcterms:modified xsi:type="dcterms:W3CDTF">2013-03-13T08:03:00Z</dcterms:modified>
</cp:coreProperties>
</file>