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51" w:rsidRPr="00CE0513" w:rsidRDefault="00241051" w:rsidP="00917DB5">
      <w:pPr>
        <w:jc w:val="center"/>
        <w:rPr>
          <w:b/>
          <w:color w:val="000080"/>
          <w:sz w:val="32"/>
          <w:szCs w:val="32"/>
        </w:rPr>
      </w:pPr>
      <w:r w:rsidRPr="00CE0513">
        <w:rPr>
          <w:b/>
          <w:color w:val="000080"/>
          <w:sz w:val="32"/>
          <w:szCs w:val="32"/>
        </w:rPr>
        <w:t>Детские соревнования «Зимние узоры»</w:t>
      </w:r>
    </w:p>
    <w:p w:rsidR="00241051" w:rsidRPr="00D721FD" w:rsidRDefault="00241051" w:rsidP="00917DB5">
      <w:pPr>
        <w:spacing w:after="12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15 декабря 2012 г., СБ  </w:t>
      </w:r>
      <w:r w:rsidRPr="00401171">
        <w:rPr>
          <w:b/>
          <w:color w:val="00B050"/>
          <w:sz w:val="28"/>
          <w:szCs w:val="28"/>
        </w:rPr>
        <w:t xml:space="preserve">    </w:t>
      </w:r>
      <w:r>
        <w:rPr>
          <w:b/>
          <w:color w:val="00B050"/>
          <w:sz w:val="28"/>
          <w:szCs w:val="28"/>
        </w:rPr>
        <w:t>8.00 – 12.3</w:t>
      </w:r>
      <w:r w:rsidRPr="00D721FD">
        <w:rPr>
          <w:b/>
          <w:color w:val="00B050"/>
          <w:sz w:val="28"/>
          <w:szCs w:val="28"/>
        </w:rPr>
        <w:t>0</w:t>
      </w:r>
    </w:p>
    <w:p w:rsidR="00241051" w:rsidRPr="00D721FD" w:rsidRDefault="00241051" w:rsidP="00917DB5">
      <w:pPr>
        <w:spacing w:after="120"/>
        <w:jc w:val="center"/>
        <w:rPr>
          <w:b/>
          <w:color w:val="000080"/>
          <w:sz w:val="28"/>
          <w:szCs w:val="28"/>
        </w:rPr>
      </w:pPr>
      <w:r w:rsidRPr="00D721FD">
        <w:rPr>
          <w:b/>
          <w:color w:val="000080"/>
          <w:sz w:val="28"/>
          <w:szCs w:val="28"/>
        </w:rPr>
        <w:t xml:space="preserve">Ярославль </w:t>
      </w:r>
      <w:r>
        <w:rPr>
          <w:b/>
          <w:color w:val="000080"/>
          <w:sz w:val="28"/>
          <w:szCs w:val="28"/>
        </w:rPr>
        <w:t>–</w:t>
      </w:r>
      <w:r w:rsidRPr="00D721FD">
        <w:rPr>
          <w:b/>
          <w:color w:val="000080"/>
          <w:sz w:val="28"/>
          <w:szCs w:val="28"/>
        </w:rPr>
        <w:t xml:space="preserve"> каток «Заволжский»</w:t>
      </w:r>
    </w:p>
    <w:p w:rsidR="00241051" w:rsidRPr="00CE0513" w:rsidRDefault="00241051" w:rsidP="00917DB5">
      <w:pPr>
        <w:spacing w:after="240"/>
        <w:jc w:val="center"/>
        <w:rPr>
          <w:b/>
          <w:color w:val="FF0000"/>
          <w:sz w:val="28"/>
          <w:szCs w:val="28"/>
        </w:rPr>
      </w:pPr>
      <w:r w:rsidRPr="00CE0513">
        <w:rPr>
          <w:b/>
          <w:color w:val="FF0000"/>
          <w:sz w:val="28"/>
          <w:szCs w:val="28"/>
        </w:rPr>
        <w:t>Группа А – юношеские разряды</w:t>
      </w:r>
    </w:p>
    <w:p w:rsidR="00241051" w:rsidRDefault="00241051" w:rsidP="00917DB5">
      <w:pPr>
        <w:keepNext/>
        <w:jc w:val="center"/>
        <w:rPr>
          <w:b/>
          <w:color w:val="7030A0"/>
          <w:sz w:val="28"/>
          <w:szCs w:val="28"/>
          <w:u w:val="single"/>
        </w:rPr>
      </w:pPr>
      <w:r w:rsidRPr="00401171">
        <w:rPr>
          <w:b/>
          <w:color w:val="7030A0"/>
          <w:sz w:val="28"/>
          <w:szCs w:val="28"/>
          <w:u w:val="single"/>
        </w:rPr>
        <w:t>1-ая часть соревнований</w:t>
      </w:r>
    </w:p>
    <w:p w:rsidR="00241051" w:rsidRPr="00401171" w:rsidRDefault="00241051" w:rsidP="00917DB5">
      <w:pPr>
        <w:keepNext/>
        <w:jc w:val="center"/>
        <w:rPr>
          <w:b/>
          <w:color w:val="7030A0"/>
          <w:sz w:val="28"/>
          <w:szCs w:val="28"/>
          <w:u w:val="single"/>
        </w:rPr>
      </w:pPr>
    </w:p>
    <w:p w:rsidR="00241051" w:rsidRPr="000B48CB" w:rsidRDefault="00241051" w:rsidP="00917DB5">
      <w:pPr>
        <w:keepNext/>
        <w:rPr>
          <w:b/>
          <w:color w:val="0070C0"/>
          <w:u w:val="single"/>
        </w:rPr>
      </w:pPr>
      <w:r>
        <w:rPr>
          <w:b/>
          <w:color w:val="0070C0"/>
          <w:u w:val="single"/>
        </w:rPr>
        <w:t>8.00</w:t>
      </w:r>
      <w:r w:rsidRPr="00401171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–</w:t>
      </w:r>
      <w:r w:rsidRPr="00401171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8.40</w:t>
      </w:r>
      <w:r w:rsidRPr="00401171">
        <w:rPr>
          <w:b/>
          <w:color w:val="0070C0"/>
          <w:u w:val="single"/>
        </w:rPr>
        <w:t xml:space="preserve">   </w:t>
      </w:r>
      <w:r w:rsidRPr="00CE0513">
        <w:rPr>
          <w:b/>
          <w:color w:val="7030A0"/>
          <w:u w:val="single"/>
        </w:rPr>
        <w:t>РАЗМИНКА – 1 / 40 мин</w:t>
      </w:r>
      <w:r>
        <w:rPr>
          <w:b/>
          <w:color w:val="7030A0"/>
          <w:u w:val="single"/>
        </w:rPr>
        <w:t>_______________________9 стартов</w:t>
      </w:r>
    </w:p>
    <w:p w:rsidR="00241051" w:rsidRPr="00CE0513" w:rsidRDefault="00241051" w:rsidP="00917DB5">
      <w:pPr>
        <w:keepNext/>
        <w:jc w:val="center"/>
        <w:rPr>
          <w:b/>
          <w:color w:val="008000"/>
        </w:rPr>
      </w:pPr>
      <w:r w:rsidRPr="00CE0513">
        <w:rPr>
          <w:b/>
          <w:color w:val="008000"/>
        </w:rPr>
        <w:t>Юный фигурист</w:t>
      </w:r>
    </w:p>
    <w:p w:rsidR="00241051" w:rsidRPr="00CE0513" w:rsidRDefault="00241051" w:rsidP="00917DB5">
      <w:pPr>
        <w:keepNext/>
        <w:rPr>
          <w:b/>
          <w:color w:val="FF00FF"/>
        </w:rPr>
      </w:pPr>
      <w:r w:rsidRPr="00CE0513">
        <w:rPr>
          <w:b/>
          <w:color w:val="FF00FF"/>
        </w:rPr>
        <w:t>6 лет девочки</w:t>
      </w:r>
    </w:p>
    <w:p w:rsidR="00241051" w:rsidRPr="00CE0513" w:rsidRDefault="00241051" w:rsidP="00DC4CC3">
      <w:pPr>
        <w:numPr>
          <w:ilvl w:val="0"/>
          <w:numId w:val="1"/>
        </w:numPr>
      </w:pPr>
      <w:r w:rsidRPr="00CE0513">
        <w:t>Пашина Арина – «Молния» – Ярославль</w:t>
      </w:r>
    </w:p>
    <w:p w:rsidR="00241051" w:rsidRDefault="00241051" w:rsidP="00DC4CC3">
      <w:pPr>
        <w:numPr>
          <w:ilvl w:val="0"/>
          <w:numId w:val="1"/>
        </w:numPr>
      </w:pPr>
      <w:r w:rsidRPr="00CE0513">
        <w:t>Пинаева Ева – Лобня, Московская обл.</w:t>
      </w:r>
    </w:p>
    <w:p w:rsidR="00241051" w:rsidRPr="00CE0513" w:rsidRDefault="00241051" w:rsidP="00DC4CC3">
      <w:pPr>
        <w:numPr>
          <w:ilvl w:val="0"/>
          <w:numId w:val="1"/>
        </w:numPr>
      </w:pPr>
      <w:r w:rsidRPr="00CE0513">
        <w:t>Борисова Виктория – «Молния» – Ярославль</w:t>
      </w:r>
    </w:p>
    <w:p w:rsidR="00241051" w:rsidRPr="00CE0513" w:rsidRDefault="00241051" w:rsidP="00DC4CC3">
      <w:pPr>
        <w:numPr>
          <w:ilvl w:val="0"/>
          <w:numId w:val="1"/>
        </w:numPr>
      </w:pPr>
      <w:r w:rsidRPr="00CE0513">
        <w:t>Кондакова Маша – «Молния» – Ярославль</w:t>
      </w:r>
    </w:p>
    <w:p w:rsidR="00241051" w:rsidRPr="00CE0513" w:rsidRDefault="00241051" w:rsidP="00917DB5"/>
    <w:p w:rsidR="00241051" w:rsidRPr="00CE0513" w:rsidRDefault="00241051" w:rsidP="00917DB5">
      <w:pPr>
        <w:pStyle w:val="ListParagraph"/>
        <w:keepNext/>
        <w:ind w:left="0"/>
        <w:jc w:val="center"/>
        <w:rPr>
          <w:b/>
          <w:color w:val="008000"/>
        </w:rPr>
      </w:pPr>
      <w:r w:rsidRPr="00CE0513">
        <w:rPr>
          <w:b/>
          <w:color w:val="008000"/>
        </w:rPr>
        <w:t>3-ий юношеский разряд</w:t>
      </w:r>
    </w:p>
    <w:p w:rsidR="00241051" w:rsidRPr="00CE0513" w:rsidRDefault="00241051" w:rsidP="00917DB5">
      <w:pPr>
        <w:keepNext/>
        <w:rPr>
          <w:b/>
          <w:color w:val="00CCFF"/>
        </w:rPr>
      </w:pPr>
      <w:r w:rsidRPr="00CE0513">
        <w:rPr>
          <w:b/>
          <w:color w:val="00CCFF"/>
        </w:rPr>
        <w:t>7 лет мальчики</w:t>
      </w:r>
    </w:p>
    <w:p w:rsidR="00241051" w:rsidRDefault="00241051" w:rsidP="00917DB5">
      <w:pPr>
        <w:numPr>
          <w:ilvl w:val="0"/>
          <w:numId w:val="1"/>
        </w:numPr>
      </w:pPr>
      <w:r w:rsidRPr="00CE0513">
        <w:t xml:space="preserve">Кокомов Никита </w:t>
      </w:r>
      <w:r w:rsidRPr="00DC4CC3">
        <w:t xml:space="preserve">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Pr="00CE0513" w:rsidRDefault="00241051" w:rsidP="00917DB5">
      <w:pPr>
        <w:numPr>
          <w:ilvl w:val="0"/>
          <w:numId w:val="1"/>
        </w:numPr>
      </w:pPr>
      <w:r w:rsidRPr="00CE0513">
        <w:t>Андрусик</w:t>
      </w:r>
      <w:r>
        <w:t xml:space="preserve"> Кирилл – «Сокольники» – Москва</w:t>
      </w:r>
    </w:p>
    <w:p w:rsidR="00241051" w:rsidRPr="00CE0513" w:rsidRDefault="00241051" w:rsidP="00917DB5">
      <w:pPr>
        <w:numPr>
          <w:ilvl w:val="0"/>
          <w:numId w:val="1"/>
        </w:numPr>
      </w:pPr>
      <w:r w:rsidRPr="00CE0513">
        <w:t>Макаричев Артем – «Каскад» – Ярославль</w:t>
      </w:r>
    </w:p>
    <w:p w:rsidR="00241051" w:rsidRPr="00CE0513" w:rsidRDefault="00241051" w:rsidP="00917DB5">
      <w:pPr>
        <w:numPr>
          <w:ilvl w:val="0"/>
          <w:numId w:val="1"/>
        </w:numPr>
      </w:pPr>
      <w:r w:rsidRPr="00CE0513">
        <w:t>Вялых Егор – ОСДЮШОР – Курск</w:t>
      </w:r>
    </w:p>
    <w:p w:rsidR="00241051" w:rsidRPr="00CE0513" w:rsidRDefault="00241051" w:rsidP="00917DB5">
      <w:pPr>
        <w:numPr>
          <w:ilvl w:val="0"/>
          <w:numId w:val="1"/>
        </w:numPr>
      </w:pPr>
      <w:r w:rsidRPr="00CE0513">
        <w:t>Новиков Влад – ОСДЮШОР – Курск</w:t>
      </w:r>
    </w:p>
    <w:p w:rsidR="00241051" w:rsidRDefault="00241051" w:rsidP="00917DB5"/>
    <w:p w:rsidR="00241051" w:rsidRPr="00CE0513" w:rsidRDefault="00241051" w:rsidP="00917DB5"/>
    <w:p w:rsidR="00241051" w:rsidRPr="00CE0513" w:rsidRDefault="00241051" w:rsidP="00917DB5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8.40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–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9.15</w:t>
      </w:r>
      <w:r>
        <w:rPr>
          <w:b/>
          <w:color w:val="0070C0"/>
          <w:u w:val="single"/>
          <w:lang w:val="en-US"/>
        </w:rPr>
        <w:t xml:space="preserve">   </w:t>
      </w:r>
      <w:r w:rsidRPr="00CE0513">
        <w:rPr>
          <w:b/>
          <w:color w:val="7030A0"/>
          <w:u w:val="single"/>
        </w:rPr>
        <w:t>РАЗМИНКА – 2 / 35 мин</w:t>
      </w:r>
      <w:r>
        <w:rPr>
          <w:b/>
          <w:color w:val="7030A0"/>
          <w:u w:val="single"/>
        </w:rPr>
        <w:t>____________________________7 стартов</w:t>
      </w:r>
    </w:p>
    <w:p w:rsidR="00241051" w:rsidRPr="00CE0513" w:rsidRDefault="00241051" w:rsidP="00917DB5">
      <w:pPr>
        <w:keepNext/>
        <w:jc w:val="center"/>
        <w:rPr>
          <w:b/>
          <w:color w:val="008000"/>
        </w:rPr>
      </w:pPr>
      <w:r w:rsidRPr="00CE0513">
        <w:rPr>
          <w:b/>
          <w:color w:val="008000"/>
        </w:rPr>
        <w:t>3-ий юношеский разряд / начало соревновательной группы</w:t>
      </w:r>
    </w:p>
    <w:p w:rsidR="00241051" w:rsidRPr="00CE0513" w:rsidRDefault="00241051" w:rsidP="00917DB5">
      <w:pPr>
        <w:keepNext/>
        <w:rPr>
          <w:b/>
          <w:color w:val="FF00FF"/>
        </w:rPr>
      </w:pPr>
      <w:r w:rsidRPr="00CE0513">
        <w:rPr>
          <w:b/>
          <w:color w:val="FF00FF"/>
        </w:rPr>
        <w:t>7 лет девочки</w:t>
      </w:r>
    </w:p>
    <w:p w:rsidR="00241051" w:rsidRDefault="00241051" w:rsidP="00DC4CC3">
      <w:pPr>
        <w:numPr>
          <w:ilvl w:val="0"/>
          <w:numId w:val="22"/>
        </w:numPr>
      </w:pPr>
      <w:r w:rsidRPr="00CE0513">
        <w:t xml:space="preserve">Гусева Анастасия </w:t>
      </w:r>
      <w:r w:rsidRPr="00DC4CC3">
        <w:t xml:space="preserve">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Pr="000B48CB" w:rsidRDefault="00241051" w:rsidP="00917DB5">
      <w:pPr>
        <w:numPr>
          <w:ilvl w:val="0"/>
          <w:numId w:val="22"/>
        </w:numPr>
      </w:pPr>
      <w:r w:rsidRPr="00CE0513">
        <w:t>Артемова Анна – «Сокольники» – Москва</w:t>
      </w:r>
    </w:p>
    <w:p w:rsidR="00241051" w:rsidRPr="00CE0513" w:rsidRDefault="00241051" w:rsidP="00917DB5">
      <w:pPr>
        <w:numPr>
          <w:ilvl w:val="0"/>
          <w:numId w:val="22"/>
        </w:numPr>
      </w:pPr>
      <w:r w:rsidRPr="00CE0513">
        <w:t xml:space="preserve">Ожогина София </w:t>
      </w:r>
      <w:r w:rsidRPr="00DC4CC3">
        <w:t xml:space="preserve">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Pr="00CE0513" w:rsidRDefault="00241051" w:rsidP="00917DB5">
      <w:pPr>
        <w:numPr>
          <w:ilvl w:val="0"/>
          <w:numId w:val="22"/>
        </w:numPr>
      </w:pPr>
      <w:r w:rsidRPr="00CE0513">
        <w:t xml:space="preserve">Галеиян Светлана </w:t>
      </w:r>
      <w:r w:rsidRPr="00DC4CC3">
        <w:t xml:space="preserve">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Pr="00CE0513" w:rsidRDefault="00241051" w:rsidP="00917DB5">
      <w:pPr>
        <w:numPr>
          <w:ilvl w:val="0"/>
          <w:numId w:val="22"/>
        </w:numPr>
      </w:pPr>
      <w:r w:rsidRPr="00CE0513">
        <w:t xml:space="preserve">Константинова Олеся </w:t>
      </w:r>
      <w:r w:rsidRPr="00DC4CC3">
        <w:t xml:space="preserve">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Pr="00CE0513" w:rsidRDefault="00241051" w:rsidP="00917DB5">
      <w:pPr>
        <w:numPr>
          <w:ilvl w:val="0"/>
          <w:numId w:val="22"/>
        </w:numPr>
      </w:pPr>
      <w:r w:rsidRPr="00CE0513">
        <w:t>Ларионова Карина – «Молния» – Ярославль</w:t>
      </w:r>
    </w:p>
    <w:p w:rsidR="00241051" w:rsidRPr="00CE0513" w:rsidRDefault="00241051" w:rsidP="00917DB5">
      <w:pPr>
        <w:numPr>
          <w:ilvl w:val="0"/>
          <w:numId w:val="22"/>
        </w:numPr>
      </w:pPr>
      <w:r w:rsidRPr="00CE0513">
        <w:t>Маркина Ксения</w:t>
      </w:r>
      <w:r w:rsidRPr="00DC4CC3">
        <w:t xml:space="preserve"> – </w:t>
      </w:r>
      <w:r w:rsidRPr="00CE0513">
        <w:t>«Прометей»</w:t>
      </w:r>
      <w:r w:rsidRPr="00DC4CC3">
        <w:t xml:space="preserve"> </w:t>
      </w:r>
      <w:r w:rsidRPr="00CE0513">
        <w:t>– Москва</w:t>
      </w:r>
    </w:p>
    <w:p w:rsidR="00241051" w:rsidRDefault="00241051" w:rsidP="00917DB5"/>
    <w:p w:rsidR="00241051" w:rsidRPr="00CE0513" w:rsidRDefault="00241051" w:rsidP="00917DB5"/>
    <w:p w:rsidR="00241051" w:rsidRPr="00CE0513" w:rsidRDefault="00241051" w:rsidP="00917DB5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9.15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–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9.50</w:t>
      </w:r>
      <w:r>
        <w:rPr>
          <w:b/>
          <w:color w:val="0070C0"/>
          <w:u w:val="single"/>
          <w:lang w:val="en-US"/>
        </w:rPr>
        <w:t xml:space="preserve">   </w:t>
      </w:r>
      <w:r w:rsidRPr="00CE0513">
        <w:rPr>
          <w:b/>
          <w:color w:val="7030A0"/>
          <w:u w:val="single"/>
        </w:rPr>
        <w:t>РАЗМИНКА – 3 / 35 мин</w:t>
      </w:r>
      <w:r>
        <w:rPr>
          <w:b/>
          <w:color w:val="7030A0"/>
          <w:u w:val="single"/>
        </w:rPr>
        <w:t>_______________________________8 стартов</w:t>
      </w:r>
    </w:p>
    <w:p w:rsidR="00241051" w:rsidRPr="00CE0513" w:rsidRDefault="00241051" w:rsidP="00917DB5">
      <w:pPr>
        <w:keepNext/>
        <w:jc w:val="center"/>
        <w:rPr>
          <w:b/>
          <w:color w:val="7030A0"/>
          <w:u w:val="single"/>
        </w:rPr>
      </w:pPr>
      <w:r w:rsidRPr="00CE0513">
        <w:rPr>
          <w:b/>
          <w:color w:val="008000"/>
        </w:rPr>
        <w:t>3-ий юношеский разряд / конец соревновательной группы</w:t>
      </w:r>
    </w:p>
    <w:p w:rsidR="00241051" w:rsidRPr="00CE0513" w:rsidRDefault="00241051" w:rsidP="00917DB5">
      <w:pPr>
        <w:keepNext/>
        <w:rPr>
          <w:b/>
          <w:color w:val="FF00FF"/>
        </w:rPr>
      </w:pPr>
      <w:r w:rsidRPr="00CE0513">
        <w:rPr>
          <w:b/>
          <w:color w:val="FF00FF"/>
        </w:rPr>
        <w:t>7 лет девочки</w:t>
      </w:r>
    </w:p>
    <w:p w:rsidR="00241051" w:rsidRPr="00CE0513" w:rsidRDefault="00241051" w:rsidP="00DC4CC3">
      <w:pPr>
        <w:numPr>
          <w:ilvl w:val="0"/>
          <w:numId w:val="24"/>
        </w:numPr>
      </w:pPr>
      <w:r w:rsidRPr="00CE0513">
        <w:t xml:space="preserve">Степанова </w:t>
      </w:r>
      <w:r>
        <w:t>Варвара – «Сокольники» – Москва</w:t>
      </w:r>
    </w:p>
    <w:p w:rsidR="00241051" w:rsidRPr="00CE0513" w:rsidRDefault="00241051" w:rsidP="00917DB5">
      <w:pPr>
        <w:numPr>
          <w:ilvl w:val="0"/>
          <w:numId w:val="24"/>
        </w:numPr>
      </w:pPr>
      <w:r w:rsidRPr="00CE0513">
        <w:t xml:space="preserve">Ткачёва Елизавета </w:t>
      </w:r>
      <w:r w:rsidRPr="00DC4CC3">
        <w:t xml:space="preserve">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Pr="00CE0513" w:rsidRDefault="00241051" w:rsidP="00917DB5">
      <w:pPr>
        <w:numPr>
          <w:ilvl w:val="0"/>
          <w:numId w:val="24"/>
        </w:numPr>
      </w:pPr>
      <w:r w:rsidRPr="00CE0513">
        <w:t xml:space="preserve">Шилова Мария </w:t>
      </w:r>
      <w:r w:rsidRPr="00DC4CC3">
        <w:t xml:space="preserve">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Pr="005F4263" w:rsidRDefault="00241051" w:rsidP="00917DB5">
      <w:pPr>
        <w:numPr>
          <w:ilvl w:val="0"/>
          <w:numId w:val="24"/>
        </w:numPr>
      </w:pPr>
      <w:r w:rsidRPr="005F4263">
        <w:t>Апурина Екатерина – ОСДЮШОР – Курск</w:t>
      </w:r>
    </w:p>
    <w:p w:rsidR="00241051" w:rsidRPr="00CE0513" w:rsidRDefault="00241051" w:rsidP="00917DB5">
      <w:pPr>
        <w:numPr>
          <w:ilvl w:val="0"/>
          <w:numId w:val="24"/>
        </w:numPr>
      </w:pPr>
      <w:r w:rsidRPr="00CE0513">
        <w:t>Волшукова Ксения – ОСДЮШОР – Курск</w:t>
      </w:r>
    </w:p>
    <w:p w:rsidR="00241051" w:rsidRPr="00DC4CC3" w:rsidRDefault="00241051" w:rsidP="00DC4CC3">
      <w:pPr>
        <w:keepNext/>
        <w:jc w:val="center"/>
        <w:rPr>
          <w:b/>
          <w:color w:val="008000"/>
        </w:rPr>
      </w:pPr>
      <w:r w:rsidRPr="00DC4CC3">
        <w:rPr>
          <w:b/>
          <w:color w:val="008000"/>
        </w:rPr>
        <w:t>2-ой юношеский разряд</w:t>
      </w:r>
    </w:p>
    <w:p w:rsidR="00241051" w:rsidRPr="00CE0513" w:rsidRDefault="00241051" w:rsidP="00917DB5">
      <w:pPr>
        <w:keepNext/>
        <w:rPr>
          <w:b/>
          <w:color w:val="00CCFF"/>
        </w:rPr>
      </w:pPr>
      <w:r w:rsidRPr="00CE0513">
        <w:rPr>
          <w:b/>
          <w:color w:val="00CCFF"/>
        </w:rPr>
        <w:t>7-8 лет мальчики</w:t>
      </w:r>
    </w:p>
    <w:p w:rsidR="00241051" w:rsidRPr="00CE0513" w:rsidRDefault="00241051" w:rsidP="00917DB5">
      <w:pPr>
        <w:numPr>
          <w:ilvl w:val="0"/>
          <w:numId w:val="24"/>
        </w:numPr>
      </w:pPr>
      <w:r w:rsidRPr="00CE0513">
        <w:t xml:space="preserve">Александров Иван – ЦФКиС </w:t>
      </w:r>
      <w:r>
        <w:t>Ю</w:t>
      </w:r>
      <w:r w:rsidRPr="00CE0513">
        <w:t>ВАО – Москва</w:t>
      </w:r>
    </w:p>
    <w:p w:rsidR="00241051" w:rsidRPr="00CE0513" w:rsidRDefault="00241051" w:rsidP="00917DB5">
      <w:pPr>
        <w:numPr>
          <w:ilvl w:val="0"/>
          <w:numId w:val="24"/>
        </w:numPr>
      </w:pPr>
      <w:r w:rsidRPr="00CE0513">
        <w:t>Борисов Марк – «Молния» – Ярославль</w:t>
      </w:r>
    </w:p>
    <w:p w:rsidR="00241051" w:rsidRPr="00CE0513" w:rsidRDefault="00241051" w:rsidP="00917DB5">
      <w:pPr>
        <w:numPr>
          <w:ilvl w:val="0"/>
          <w:numId w:val="24"/>
        </w:numPr>
      </w:pPr>
      <w:r w:rsidRPr="00CE0513">
        <w:t>Козлов Андрей</w:t>
      </w:r>
      <w:r w:rsidRPr="00DC4CC3">
        <w:t xml:space="preserve"> 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Default="00241051" w:rsidP="00917DB5"/>
    <w:p w:rsidR="00241051" w:rsidRPr="00CE0513" w:rsidRDefault="00241051" w:rsidP="00917DB5"/>
    <w:p w:rsidR="00241051" w:rsidRPr="00401171" w:rsidRDefault="00241051" w:rsidP="00917DB5">
      <w:pPr>
        <w:rPr>
          <w:b/>
          <w:color w:val="0070C0"/>
          <w:u w:val="single"/>
        </w:rPr>
      </w:pPr>
      <w:r>
        <w:rPr>
          <w:b/>
          <w:color w:val="0070C0"/>
          <w:u w:val="single"/>
        </w:rPr>
        <w:t>9.50</w:t>
      </w:r>
      <w:r w:rsidRPr="00401171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–</w:t>
      </w:r>
      <w:r w:rsidRPr="00401171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10.05       ПОДГОТОВКА ЛЬДА</w:t>
      </w:r>
      <w:r w:rsidRPr="00CE0513">
        <w:rPr>
          <w:b/>
          <w:color w:val="0070C0"/>
          <w:u w:val="single"/>
        </w:rPr>
        <w:t xml:space="preserve"> / 15 мин</w:t>
      </w:r>
    </w:p>
    <w:p w:rsidR="00241051" w:rsidRPr="00CE0513" w:rsidRDefault="00241051" w:rsidP="00DC4CC3">
      <w:pPr>
        <w:keepNext/>
        <w:pageBreakBefore/>
        <w:rPr>
          <w:b/>
          <w:color w:val="7030A0"/>
          <w:u w:val="single"/>
        </w:rPr>
      </w:pPr>
      <w:r>
        <w:rPr>
          <w:b/>
          <w:color w:val="0070C0"/>
          <w:u w:val="single"/>
        </w:rPr>
        <w:t>10.05</w:t>
      </w:r>
      <w:r w:rsidRPr="00401171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–</w:t>
      </w:r>
      <w:r w:rsidRPr="00401171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10.50</w:t>
      </w:r>
      <w:r w:rsidRPr="00401171">
        <w:rPr>
          <w:b/>
          <w:color w:val="0070C0"/>
          <w:u w:val="single"/>
        </w:rPr>
        <w:t xml:space="preserve">   </w:t>
      </w:r>
      <w:r>
        <w:rPr>
          <w:b/>
          <w:color w:val="7030A0"/>
          <w:u w:val="single"/>
        </w:rPr>
        <w:t>РАЗМИНКА – 4/ 45</w:t>
      </w:r>
      <w:r w:rsidRPr="00CE0513">
        <w:rPr>
          <w:b/>
          <w:color w:val="7030A0"/>
          <w:u w:val="single"/>
        </w:rPr>
        <w:t xml:space="preserve"> мин</w:t>
      </w:r>
      <w:r>
        <w:rPr>
          <w:b/>
          <w:color w:val="7030A0"/>
          <w:u w:val="single"/>
        </w:rPr>
        <w:t>________________________9 стартов</w:t>
      </w:r>
    </w:p>
    <w:p w:rsidR="00241051" w:rsidRPr="00CE0513" w:rsidRDefault="00241051" w:rsidP="00917DB5">
      <w:pPr>
        <w:keepNext/>
        <w:jc w:val="center"/>
        <w:rPr>
          <w:b/>
          <w:color w:val="008000"/>
        </w:rPr>
      </w:pPr>
      <w:r w:rsidRPr="00CE0513">
        <w:rPr>
          <w:b/>
          <w:color w:val="008000"/>
        </w:rPr>
        <w:t>2-ой юношеский разряд/ начало соревновательной группы</w:t>
      </w:r>
    </w:p>
    <w:p w:rsidR="00241051" w:rsidRPr="00CE0513" w:rsidRDefault="00241051" w:rsidP="00917DB5">
      <w:pPr>
        <w:keepNext/>
        <w:rPr>
          <w:b/>
          <w:color w:val="FF00FF"/>
        </w:rPr>
      </w:pPr>
      <w:r w:rsidRPr="00CE0513">
        <w:rPr>
          <w:b/>
          <w:color w:val="FF00FF"/>
        </w:rPr>
        <w:t>7-8 лет девочки</w:t>
      </w:r>
    </w:p>
    <w:p w:rsidR="00241051" w:rsidRPr="00CE0513" w:rsidRDefault="00241051" w:rsidP="00DC4CC3">
      <w:pPr>
        <w:numPr>
          <w:ilvl w:val="0"/>
          <w:numId w:val="26"/>
        </w:numPr>
      </w:pPr>
      <w:r w:rsidRPr="00CE0513">
        <w:t>Баженова Арина</w:t>
      </w:r>
      <w:r w:rsidRPr="007E0671">
        <w:t xml:space="preserve"> – </w:t>
      </w:r>
      <w:r w:rsidRPr="00CE0513">
        <w:t>«Ровесник»</w:t>
      </w:r>
      <w:r w:rsidRPr="007E0671">
        <w:t xml:space="preserve"> </w:t>
      </w:r>
      <w:r w:rsidRPr="00CE0513">
        <w:t>– Ярославль</w:t>
      </w:r>
    </w:p>
    <w:p w:rsidR="00241051" w:rsidRPr="00CE0513" w:rsidRDefault="00241051" w:rsidP="00917DB5">
      <w:pPr>
        <w:numPr>
          <w:ilvl w:val="0"/>
          <w:numId w:val="26"/>
        </w:numPr>
      </w:pPr>
      <w:r w:rsidRPr="00CE0513">
        <w:t>Горбачева Алина – ОФФК – Рыбинск</w:t>
      </w:r>
    </w:p>
    <w:p w:rsidR="00241051" w:rsidRPr="00CE0513" w:rsidRDefault="00241051" w:rsidP="00917DB5">
      <w:pPr>
        <w:numPr>
          <w:ilvl w:val="0"/>
          <w:numId w:val="26"/>
        </w:numPr>
      </w:pPr>
      <w:r w:rsidRPr="00CE0513">
        <w:t>Земцова Варвара – ОСДЮШОР – Курск</w:t>
      </w:r>
    </w:p>
    <w:p w:rsidR="00241051" w:rsidRPr="00CE0513" w:rsidRDefault="00241051" w:rsidP="00917DB5">
      <w:pPr>
        <w:numPr>
          <w:ilvl w:val="0"/>
          <w:numId w:val="26"/>
        </w:numPr>
      </w:pPr>
      <w:r w:rsidRPr="00CE0513">
        <w:t>Колчина Юлия</w:t>
      </w:r>
      <w:r w:rsidRPr="00DC4CC3">
        <w:t xml:space="preserve"> 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Default="00241051" w:rsidP="00917DB5">
      <w:pPr>
        <w:numPr>
          <w:ilvl w:val="0"/>
          <w:numId w:val="26"/>
        </w:numPr>
      </w:pPr>
      <w:r w:rsidRPr="00CE0513">
        <w:t>Костина Анастасия – «Каскад» – Ярославль</w:t>
      </w:r>
    </w:p>
    <w:p w:rsidR="00241051" w:rsidRDefault="00241051" w:rsidP="00917DB5">
      <w:pPr>
        <w:numPr>
          <w:ilvl w:val="0"/>
          <w:numId w:val="26"/>
        </w:numPr>
      </w:pPr>
      <w:r w:rsidRPr="00CE0513">
        <w:t>Должикова Алина – ОСДЮШОР – Курск</w:t>
      </w:r>
    </w:p>
    <w:p w:rsidR="00241051" w:rsidRPr="00CE0513" w:rsidRDefault="00241051" w:rsidP="00917DB5">
      <w:pPr>
        <w:numPr>
          <w:ilvl w:val="0"/>
          <w:numId w:val="26"/>
        </w:numPr>
      </w:pPr>
      <w:r w:rsidRPr="00CE0513">
        <w:t>Андрианова Алиса – «Молния» – Ярославль</w:t>
      </w:r>
    </w:p>
    <w:p w:rsidR="00241051" w:rsidRPr="00CE0513" w:rsidRDefault="00241051" w:rsidP="00917DB5">
      <w:pPr>
        <w:numPr>
          <w:ilvl w:val="0"/>
          <w:numId w:val="26"/>
        </w:numPr>
      </w:pPr>
      <w:r w:rsidRPr="00CE0513">
        <w:t>Криворотова Даша – «Молния» – Ярославль</w:t>
      </w:r>
    </w:p>
    <w:p w:rsidR="00241051" w:rsidRPr="00CE0513" w:rsidRDefault="00241051" w:rsidP="00917DB5">
      <w:pPr>
        <w:numPr>
          <w:ilvl w:val="0"/>
          <w:numId w:val="26"/>
        </w:numPr>
      </w:pPr>
      <w:r w:rsidRPr="00CE0513">
        <w:t>Молодцова Дарья</w:t>
      </w:r>
      <w:r w:rsidRPr="00DC4CC3">
        <w:t xml:space="preserve"> 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Default="00241051" w:rsidP="00DC4CC3"/>
    <w:p w:rsidR="00241051" w:rsidRPr="00DC4CC3" w:rsidRDefault="00241051" w:rsidP="00DC4CC3"/>
    <w:p w:rsidR="00241051" w:rsidRPr="00CE0513" w:rsidRDefault="00241051" w:rsidP="00917DB5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10.50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–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11.25</w:t>
      </w:r>
      <w:r>
        <w:rPr>
          <w:b/>
          <w:color w:val="0070C0"/>
          <w:u w:val="single"/>
          <w:lang w:val="en-US"/>
        </w:rPr>
        <w:t xml:space="preserve">   </w:t>
      </w:r>
      <w:r w:rsidRPr="00CE0513">
        <w:rPr>
          <w:b/>
          <w:color w:val="7030A0"/>
          <w:u w:val="single"/>
        </w:rPr>
        <w:t>РАЗМИНКА – 5/ 35 мин</w:t>
      </w:r>
      <w:r>
        <w:rPr>
          <w:b/>
          <w:color w:val="7030A0"/>
          <w:u w:val="single"/>
        </w:rPr>
        <w:t>__________________________8 стартов</w:t>
      </w:r>
    </w:p>
    <w:p w:rsidR="00241051" w:rsidRPr="00CE0513" w:rsidRDefault="00241051" w:rsidP="00917DB5">
      <w:pPr>
        <w:pStyle w:val="ListParagraph"/>
        <w:keepNext/>
        <w:ind w:left="0"/>
        <w:jc w:val="center"/>
        <w:rPr>
          <w:b/>
          <w:color w:val="008000"/>
        </w:rPr>
      </w:pPr>
      <w:r w:rsidRPr="00CE0513">
        <w:rPr>
          <w:b/>
          <w:color w:val="008000"/>
        </w:rPr>
        <w:t>2-ой юношеский разряд/ конец соревновательной группы</w:t>
      </w:r>
    </w:p>
    <w:p w:rsidR="00241051" w:rsidRPr="00CE0513" w:rsidRDefault="00241051" w:rsidP="00917DB5">
      <w:pPr>
        <w:keepNext/>
        <w:rPr>
          <w:b/>
          <w:color w:val="FF00FF"/>
        </w:rPr>
      </w:pPr>
      <w:r w:rsidRPr="00CE0513">
        <w:rPr>
          <w:b/>
          <w:color w:val="FF00FF"/>
        </w:rPr>
        <w:t>7-8 лет девочки</w:t>
      </w:r>
    </w:p>
    <w:p w:rsidR="00241051" w:rsidRPr="00CE0513" w:rsidRDefault="00241051" w:rsidP="00DC4CC3">
      <w:pPr>
        <w:numPr>
          <w:ilvl w:val="0"/>
          <w:numId w:val="28"/>
        </w:numPr>
      </w:pPr>
      <w:r w:rsidRPr="00CE0513">
        <w:t>Овчинникова Ирина</w:t>
      </w:r>
      <w:r w:rsidRPr="007E0671">
        <w:t xml:space="preserve"> – </w:t>
      </w:r>
      <w:r w:rsidRPr="00CE0513">
        <w:t>«Ровесник»</w:t>
      </w:r>
      <w:r w:rsidRPr="007E0671">
        <w:t xml:space="preserve"> </w:t>
      </w:r>
      <w:r w:rsidRPr="00CE0513">
        <w:t>– Ярославль</w:t>
      </w:r>
    </w:p>
    <w:p w:rsidR="00241051" w:rsidRPr="00CE0513" w:rsidRDefault="00241051" w:rsidP="00917DB5">
      <w:pPr>
        <w:numPr>
          <w:ilvl w:val="0"/>
          <w:numId w:val="28"/>
        </w:numPr>
      </w:pPr>
      <w:r w:rsidRPr="00CE0513">
        <w:t>Пинаева Дарья – Лобня, Московская обл.</w:t>
      </w:r>
    </w:p>
    <w:p w:rsidR="00241051" w:rsidRDefault="00241051" w:rsidP="00917DB5">
      <w:pPr>
        <w:numPr>
          <w:ilvl w:val="0"/>
          <w:numId w:val="28"/>
        </w:numPr>
      </w:pPr>
      <w:r w:rsidRPr="00CE0513">
        <w:t>Рысева Валерия</w:t>
      </w:r>
      <w:r w:rsidRPr="00DC4CC3">
        <w:t xml:space="preserve"> – </w:t>
      </w:r>
      <w:r w:rsidRPr="00CE0513">
        <w:t>«Прометей»</w:t>
      </w:r>
      <w:r w:rsidRPr="00DC4CC3">
        <w:t xml:space="preserve"> </w:t>
      </w:r>
      <w:r w:rsidRPr="00CE0513">
        <w:t>– Москва</w:t>
      </w:r>
    </w:p>
    <w:p w:rsidR="00241051" w:rsidRPr="00CE0513" w:rsidRDefault="00241051" w:rsidP="00917DB5">
      <w:pPr>
        <w:numPr>
          <w:ilvl w:val="0"/>
          <w:numId w:val="28"/>
        </w:numPr>
      </w:pPr>
      <w:r w:rsidRPr="00CE0513">
        <w:t xml:space="preserve">Яблокова Виктория </w:t>
      </w:r>
      <w:r w:rsidRPr="00DC4CC3">
        <w:t xml:space="preserve">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Pr="00CE0513" w:rsidRDefault="00241051" w:rsidP="00917DB5">
      <w:pPr>
        <w:numPr>
          <w:ilvl w:val="0"/>
          <w:numId w:val="28"/>
        </w:numPr>
      </w:pPr>
      <w:r w:rsidRPr="00CE0513">
        <w:t>Сейтшаева Сати</w:t>
      </w:r>
      <w:r w:rsidRPr="00DC4CC3">
        <w:t xml:space="preserve"> – </w:t>
      </w:r>
      <w:r w:rsidRPr="00CE0513">
        <w:t>«Прометей»</w:t>
      </w:r>
      <w:r w:rsidRPr="00DC4CC3">
        <w:t xml:space="preserve"> </w:t>
      </w:r>
      <w:r w:rsidRPr="00CE0513">
        <w:t>– Москва</w:t>
      </w:r>
    </w:p>
    <w:p w:rsidR="00241051" w:rsidRPr="00CE0513" w:rsidRDefault="00241051" w:rsidP="00917DB5">
      <w:pPr>
        <w:numPr>
          <w:ilvl w:val="0"/>
          <w:numId w:val="28"/>
        </w:numPr>
      </w:pPr>
      <w:r w:rsidRPr="00CE0513">
        <w:t>Старшинова Карина – «Молния» – Ярославль</w:t>
      </w:r>
    </w:p>
    <w:p w:rsidR="00241051" w:rsidRPr="00CE0513" w:rsidRDefault="00241051" w:rsidP="00917DB5">
      <w:pPr>
        <w:keepNext/>
        <w:rPr>
          <w:b/>
          <w:color w:val="FF00FF"/>
        </w:rPr>
      </w:pPr>
      <w:r w:rsidRPr="00CE0513">
        <w:rPr>
          <w:b/>
          <w:color w:val="FF00FF"/>
        </w:rPr>
        <w:t>9 лет девочки</w:t>
      </w:r>
    </w:p>
    <w:p w:rsidR="00241051" w:rsidRPr="00CE0513" w:rsidRDefault="00241051" w:rsidP="00917DB5">
      <w:pPr>
        <w:numPr>
          <w:ilvl w:val="0"/>
          <w:numId w:val="28"/>
        </w:numPr>
      </w:pPr>
      <w:r w:rsidRPr="00CE0513">
        <w:t>Ланцетова Александра – «Алмазный лед» – Москва</w:t>
      </w:r>
    </w:p>
    <w:p w:rsidR="00241051" w:rsidRPr="00CE0513" w:rsidRDefault="00241051" w:rsidP="00917DB5">
      <w:pPr>
        <w:numPr>
          <w:ilvl w:val="0"/>
          <w:numId w:val="28"/>
        </w:numPr>
      </w:pPr>
      <w:r w:rsidRPr="00CE0513">
        <w:t>Чугаева Галина – «Алмазный лед» – Москва</w:t>
      </w:r>
    </w:p>
    <w:p w:rsidR="00241051" w:rsidRDefault="00241051" w:rsidP="00DC4CC3"/>
    <w:p w:rsidR="00241051" w:rsidRPr="00DC4CC3" w:rsidRDefault="00241051" w:rsidP="00DC4CC3"/>
    <w:p w:rsidR="00241051" w:rsidRPr="00CE0513" w:rsidRDefault="00241051" w:rsidP="00917DB5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11.25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–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11.55</w:t>
      </w:r>
      <w:r>
        <w:rPr>
          <w:b/>
          <w:color w:val="0070C0"/>
          <w:u w:val="single"/>
          <w:lang w:val="en-US"/>
        </w:rPr>
        <w:t xml:space="preserve">   </w:t>
      </w:r>
      <w:r>
        <w:rPr>
          <w:b/>
          <w:color w:val="7030A0"/>
          <w:u w:val="single"/>
        </w:rPr>
        <w:t>РАЗМИНКА – 6/ 30</w:t>
      </w:r>
      <w:r w:rsidRPr="00CE0513">
        <w:rPr>
          <w:b/>
          <w:color w:val="7030A0"/>
          <w:u w:val="single"/>
        </w:rPr>
        <w:t xml:space="preserve"> мин</w:t>
      </w:r>
      <w:r>
        <w:rPr>
          <w:b/>
          <w:color w:val="7030A0"/>
          <w:u w:val="single"/>
        </w:rPr>
        <w:t>______________________________5 стартов</w:t>
      </w:r>
    </w:p>
    <w:p w:rsidR="00241051" w:rsidRPr="00CE0513" w:rsidRDefault="00241051" w:rsidP="00917DB5">
      <w:pPr>
        <w:keepNext/>
        <w:jc w:val="center"/>
        <w:rPr>
          <w:b/>
          <w:color w:val="008000"/>
        </w:rPr>
      </w:pPr>
      <w:r w:rsidRPr="00CE0513">
        <w:rPr>
          <w:b/>
          <w:color w:val="008000"/>
        </w:rPr>
        <w:t>1-ый юношеский разряд/ начало соревновательной группы</w:t>
      </w:r>
    </w:p>
    <w:p w:rsidR="00241051" w:rsidRPr="00CE0513" w:rsidRDefault="00241051" w:rsidP="00917DB5">
      <w:pPr>
        <w:keepNext/>
        <w:rPr>
          <w:b/>
          <w:color w:val="FF00FF"/>
        </w:rPr>
      </w:pPr>
      <w:r w:rsidRPr="00CE0513">
        <w:rPr>
          <w:b/>
          <w:color w:val="FF00FF"/>
        </w:rPr>
        <w:t>8-9 лет девочки</w:t>
      </w:r>
    </w:p>
    <w:p w:rsidR="00241051" w:rsidRDefault="00241051" w:rsidP="00DC4CC3">
      <w:pPr>
        <w:numPr>
          <w:ilvl w:val="0"/>
          <w:numId w:val="30"/>
        </w:numPr>
      </w:pPr>
      <w:r w:rsidRPr="00CE0513">
        <w:t xml:space="preserve">Кривунь Елизавета </w:t>
      </w:r>
      <w:r w:rsidRPr="00026245">
        <w:t xml:space="preserve">– </w:t>
      </w:r>
      <w:r w:rsidRPr="00CE0513">
        <w:t>«Ровесник»</w:t>
      </w:r>
      <w:r w:rsidRPr="00026245">
        <w:t xml:space="preserve"> </w:t>
      </w:r>
      <w:r w:rsidRPr="00CE0513">
        <w:t>– Ярославль</w:t>
      </w:r>
    </w:p>
    <w:p w:rsidR="00241051" w:rsidRPr="00CE0513" w:rsidRDefault="00241051" w:rsidP="00917DB5">
      <w:pPr>
        <w:numPr>
          <w:ilvl w:val="0"/>
          <w:numId w:val="30"/>
        </w:numPr>
      </w:pPr>
      <w:r w:rsidRPr="00CE0513">
        <w:t xml:space="preserve">Березова Александра – </w:t>
      </w:r>
      <w:r>
        <w:t>ЦФКиС ЮВАО</w:t>
      </w:r>
      <w:r w:rsidRPr="00CE0513">
        <w:t xml:space="preserve"> – Москва</w:t>
      </w:r>
    </w:p>
    <w:p w:rsidR="00241051" w:rsidRPr="00CE0513" w:rsidRDefault="00241051" w:rsidP="00917DB5">
      <w:pPr>
        <w:numPr>
          <w:ilvl w:val="0"/>
          <w:numId w:val="30"/>
        </w:numPr>
      </w:pPr>
      <w:r w:rsidRPr="00CE0513">
        <w:t xml:space="preserve">Кузнецова Вероника </w:t>
      </w:r>
      <w:r w:rsidRPr="00DC4CC3">
        <w:t xml:space="preserve">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Pr="00CE0513" w:rsidRDefault="00241051" w:rsidP="00917DB5">
      <w:pPr>
        <w:numPr>
          <w:ilvl w:val="0"/>
          <w:numId w:val="30"/>
        </w:numPr>
      </w:pPr>
      <w:r w:rsidRPr="00CE0513">
        <w:t xml:space="preserve">Моисеева Юлия – </w:t>
      </w:r>
      <w:r>
        <w:t>ЦФКиС ЮВАО</w:t>
      </w:r>
      <w:r w:rsidRPr="00CE0513">
        <w:t xml:space="preserve"> – Москва</w:t>
      </w:r>
    </w:p>
    <w:p w:rsidR="00241051" w:rsidRPr="00CE0513" w:rsidRDefault="00241051" w:rsidP="00917DB5">
      <w:pPr>
        <w:numPr>
          <w:ilvl w:val="0"/>
          <w:numId w:val="30"/>
        </w:numPr>
      </w:pPr>
      <w:r w:rsidRPr="00CE0513">
        <w:t xml:space="preserve">Нуждина Дарья – </w:t>
      </w:r>
      <w:r>
        <w:t>ЦФКиС ЮВАО</w:t>
      </w:r>
      <w:r w:rsidRPr="00CE0513">
        <w:t xml:space="preserve"> – Москва</w:t>
      </w:r>
    </w:p>
    <w:p w:rsidR="00241051" w:rsidRDefault="00241051" w:rsidP="004E1372"/>
    <w:p w:rsidR="00241051" w:rsidRPr="004E1372" w:rsidRDefault="00241051" w:rsidP="004E1372"/>
    <w:p w:rsidR="00241051" w:rsidRPr="00CE0513" w:rsidRDefault="00241051" w:rsidP="00917DB5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11.55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–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12.30</w:t>
      </w:r>
      <w:r>
        <w:rPr>
          <w:b/>
          <w:color w:val="0070C0"/>
          <w:u w:val="single"/>
          <w:lang w:val="en-US"/>
        </w:rPr>
        <w:t xml:space="preserve">   </w:t>
      </w:r>
      <w:r w:rsidRPr="00CE0513">
        <w:rPr>
          <w:b/>
          <w:color w:val="7030A0"/>
          <w:u w:val="single"/>
        </w:rPr>
        <w:t>РАЗМИНКА – 7/ 35 мин</w:t>
      </w:r>
      <w:r>
        <w:rPr>
          <w:b/>
          <w:color w:val="7030A0"/>
          <w:u w:val="single"/>
        </w:rPr>
        <w:t>______________________________6 стартов</w:t>
      </w:r>
    </w:p>
    <w:p w:rsidR="00241051" w:rsidRPr="00CE0513" w:rsidRDefault="00241051" w:rsidP="00917DB5">
      <w:pPr>
        <w:keepNext/>
        <w:jc w:val="center"/>
        <w:rPr>
          <w:b/>
          <w:color w:val="008000"/>
        </w:rPr>
      </w:pPr>
      <w:r w:rsidRPr="00CE0513">
        <w:rPr>
          <w:b/>
          <w:color w:val="008000"/>
        </w:rPr>
        <w:t>1-ый юношеский разряд/ конец соревновательной группы</w:t>
      </w:r>
    </w:p>
    <w:p w:rsidR="00241051" w:rsidRPr="00CE0513" w:rsidRDefault="00241051" w:rsidP="00917DB5">
      <w:pPr>
        <w:keepNext/>
        <w:rPr>
          <w:b/>
          <w:color w:val="FF00FF"/>
        </w:rPr>
      </w:pPr>
      <w:r w:rsidRPr="00CE0513">
        <w:rPr>
          <w:b/>
          <w:color w:val="FF00FF"/>
        </w:rPr>
        <w:t>8-9 лет девочки</w:t>
      </w:r>
    </w:p>
    <w:p w:rsidR="00241051" w:rsidRDefault="00241051" w:rsidP="00DC4CC3">
      <w:pPr>
        <w:numPr>
          <w:ilvl w:val="0"/>
          <w:numId w:val="32"/>
        </w:numPr>
      </w:pPr>
      <w:r w:rsidRPr="00CE0513">
        <w:t>Полтева Вероника – «Аргус-Динамо» – Москва</w:t>
      </w:r>
    </w:p>
    <w:p w:rsidR="00241051" w:rsidRPr="00CE0513" w:rsidRDefault="00241051" w:rsidP="00917DB5">
      <w:pPr>
        <w:numPr>
          <w:ilvl w:val="0"/>
          <w:numId w:val="32"/>
        </w:numPr>
      </w:pPr>
      <w:r w:rsidRPr="00CE0513">
        <w:t>Смирнова Светлана – ОФФК – Рыбинск</w:t>
      </w:r>
    </w:p>
    <w:p w:rsidR="00241051" w:rsidRPr="00CE0513" w:rsidRDefault="00241051" w:rsidP="00917DB5">
      <w:pPr>
        <w:numPr>
          <w:ilvl w:val="0"/>
          <w:numId w:val="32"/>
        </w:numPr>
      </w:pPr>
      <w:r w:rsidRPr="00CE0513">
        <w:t xml:space="preserve">Степанова Валентина </w:t>
      </w:r>
      <w:r w:rsidRPr="00DC4CC3">
        <w:t xml:space="preserve">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Default="00241051" w:rsidP="00917DB5">
      <w:pPr>
        <w:numPr>
          <w:ilvl w:val="0"/>
          <w:numId w:val="32"/>
        </w:numPr>
      </w:pPr>
      <w:r w:rsidRPr="00CE0513">
        <w:t>Тишкарь Екатерина – Лобня, Московская обл.</w:t>
      </w:r>
    </w:p>
    <w:p w:rsidR="00241051" w:rsidRPr="00CE0513" w:rsidRDefault="00241051" w:rsidP="00917DB5">
      <w:pPr>
        <w:numPr>
          <w:ilvl w:val="0"/>
          <w:numId w:val="32"/>
        </w:numPr>
      </w:pPr>
      <w:r w:rsidRPr="00CE0513">
        <w:t xml:space="preserve">Совина Полина </w:t>
      </w:r>
      <w:r w:rsidRPr="00DC4CC3">
        <w:t xml:space="preserve">– </w:t>
      </w:r>
      <w:r w:rsidRPr="00CE0513">
        <w:t>«Ровесник»</w:t>
      </w:r>
      <w:r w:rsidRPr="00DC4CC3">
        <w:t xml:space="preserve"> </w:t>
      </w:r>
      <w:r w:rsidRPr="00CE0513">
        <w:t>– Ярославль</w:t>
      </w:r>
    </w:p>
    <w:p w:rsidR="00241051" w:rsidRPr="00CE0513" w:rsidRDefault="00241051" w:rsidP="00917DB5"/>
    <w:p w:rsidR="00241051" w:rsidRPr="00CE0513" w:rsidRDefault="00241051" w:rsidP="00917DB5">
      <w:pPr>
        <w:keepNext/>
        <w:rPr>
          <w:b/>
          <w:color w:val="FF00FF"/>
        </w:rPr>
      </w:pPr>
      <w:r w:rsidRPr="00CE0513">
        <w:rPr>
          <w:b/>
          <w:color w:val="FF00FF"/>
        </w:rPr>
        <w:t>11 лет девочки</w:t>
      </w:r>
    </w:p>
    <w:p w:rsidR="00241051" w:rsidRPr="00CE0513" w:rsidRDefault="00241051" w:rsidP="00917DB5">
      <w:pPr>
        <w:numPr>
          <w:ilvl w:val="0"/>
          <w:numId w:val="32"/>
        </w:numPr>
      </w:pPr>
      <w:r w:rsidRPr="00CE0513">
        <w:t>Гляд Ксения – «Алмазный лед» – Москва</w:t>
      </w:r>
    </w:p>
    <w:p w:rsidR="00241051" w:rsidRDefault="00241051" w:rsidP="00DC4CC3"/>
    <w:p w:rsidR="00241051" w:rsidRDefault="00241051" w:rsidP="00DC4CC3"/>
    <w:p w:rsidR="00241051" w:rsidRPr="00DC4CC3" w:rsidRDefault="00241051" w:rsidP="00DC4CC3"/>
    <w:p w:rsidR="00241051" w:rsidRPr="002D6751" w:rsidRDefault="00241051" w:rsidP="00917DB5">
      <w:pPr>
        <w:rPr>
          <w:b/>
          <w:color w:val="0070C0"/>
          <w:u w:val="single"/>
        </w:rPr>
      </w:pPr>
      <w:r w:rsidRPr="002D6751">
        <w:rPr>
          <w:b/>
          <w:color w:val="0070C0"/>
          <w:u w:val="single"/>
        </w:rPr>
        <w:t>НАГРАЖДЕНИЕ / в фойе</w:t>
      </w:r>
    </w:p>
    <w:sectPr w:rsidR="00241051" w:rsidRPr="002D6751" w:rsidSect="00DC4CC3">
      <w:footerReference w:type="even" r:id="rId7"/>
      <w:footerReference w:type="default" r:id="rId8"/>
      <w:pgSz w:w="11906" w:h="16838"/>
      <w:pgMar w:top="357" w:right="386" w:bottom="53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51" w:rsidRDefault="00241051" w:rsidP="00CE0513">
      <w:r>
        <w:separator/>
      </w:r>
    </w:p>
  </w:endnote>
  <w:endnote w:type="continuationSeparator" w:id="0">
    <w:p w:rsidR="00241051" w:rsidRDefault="00241051" w:rsidP="00CE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51" w:rsidRDefault="00241051" w:rsidP="00AA11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051" w:rsidRDefault="002410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51" w:rsidRDefault="00241051" w:rsidP="00AA11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41051" w:rsidRDefault="00241051">
    <w:pPr>
      <w:pStyle w:val="Footer"/>
      <w:jc w:val="right"/>
    </w:pPr>
  </w:p>
  <w:p w:rsidR="00241051" w:rsidRDefault="002410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51" w:rsidRDefault="00241051" w:rsidP="00CE0513">
      <w:r>
        <w:separator/>
      </w:r>
    </w:p>
  </w:footnote>
  <w:footnote w:type="continuationSeparator" w:id="0">
    <w:p w:rsidR="00241051" w:rsidRDefault="00241051" w:rsidP="00CE0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E2F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54E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CE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1068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98D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0297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7EF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2C92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64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E63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B1D29"/>
    <w:multiLevelType w:val="hybridMultilevel"/>
    <w:tmpl w:val="3F08A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CA70A32"/>
    <w:multiLevelType w:val="hybridMultilevel"/>
    <w:tmpl w:val="FB14C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FAE4BA3"/>
    <w:multiLevelType w:val="hybridMultilevel"/>
    <w:tmpl w:val="DAE41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8621D0"/>
    <w:multiLevelType w:val="multilevel"/>
    <w:tmpl w:val="591E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D260BD"/>
    <w:multiLevelType w:val="hybridMultilevel"/>
    <w:tmpl w:val="F0E40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F051EA"/>
    <w:multiLevelType w:val="hybridMultilevel"/>
    <w:tmpl w:val="98186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190CC8"/>
    <w:multiLevelType w:val="multilevel"/>
    <w:tmpl w:val="72BC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3834B9"/>
    <w:multiLevelType w:val="hybridMultilevel"/>
    <w:tmpl w:val="A62A0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9768DA"/>
    <w:multiLevelType w:val="hybridMultilevel"/>
    <w:tmpl w:val="5FD87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A27E42"/>
    <w:multiLevelType w:val="hybridMultilevel"/>
    <w:tmpl w:val="FBCA0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6E0DBE"/>
    <w:multiLevelType w:val="multilevel"/>
    <w:tmpl w:val="3F08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803F8C"/>
    <w:multiLevelType w:val="hybridMultilevel"/>
    <w:tmpl w:val="40D8F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E20670"/>
    <w:multiLevelType w:val="multilevel"/>
    <w:tmpl w:val="F0E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C560D7"/>
    <w:multiLevelType w:val="multilevel"/>
    <w:tmpl w:val="5FD8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C13C3D"/>
    <w:multiLevelType w:val="multilevel"/>
    <w:tmpl w:val="91A4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2925E8"/>
    <w:multiLevelType w:val="hybridMultilevel"/>
    <w:tmpl w:val="BA54C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A82A05"/>
    <w:multiLevelType w:val="hybridMultilevel"/>
    <w:tmpl w:val="591E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FA5A95"/>
    <w:multiLevelType w:val="hybridMultilevel"/>
    <w:tmpl w:val="ADD0B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D011BA"/>
    <w:multiLevelType w:val="hybridMultilevel"/>
    <w:tmpl w:val="72BC1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755346"/>
    <w:multiLevelType w:val="hybridMultilevel"/>
    <w:tmpl w:val="D9900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591827"/>
    <w:multiLevelType w:val="hybridMultilevel"/>
    <w:tmpl w:val="91A4E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EC4599"/>
    <w:multiLevelType w:val="multilevel"/>
    <w:tmpl w:val="FB14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7"/>
  </w:num>
  <w:num w:numId="5">
    <w:abstractNumId w:val="12"/>
  </w:num>
  <w:num w:numId="6">
    <w:abstractNumId w:val="25"/>
  </w:num>
  <w:num w:numId="7">
    <w:abstractNumId w:val="1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1"/>
  </w:num>
  <w:num w:numId="20">
    <w:abstractNumId w:val="21"/>
  </w:num>
  <w:num w:numId="21">
    <w:abstractNumId w:val="20"/>
  </w:num>
  <w:num w:numId="22">
    <w:abstractNumId w:val="26"/>
  </w:num>
  <w:num w:numId="23">
    <w:abstractNumId w:val="13"/>
  </w:num>
  <w:num w:numId="24">
    <w:abstractNumId w:val="28"/>
  </w:num>
  <w:num w:numId="25">
    <w:abstractNumId w:val="16"/>
  </w:num>
  <w:num w:numId="26">
    <w:abstractNumId w:val="30"/>
  </w:num>
  <w:num w:numId="27">
    <w:abstractNumId w:val="24"/>
  </w:num>
  <w:num w:numId="28">
    <w:abstractNumId w:val="14"/>
  </w:num>
  <w:num w:numId="29">
    <w:abstractNumId w:val="22"/>
  </w:num>
  <w:num w:numId="30">
    <w:abstractNumId w:val="18"/>
  </w:num>
  <w:num w:numId="31">
    <w:abstractNumId w:val="23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1FD"/>
    <w:rsid w:val="00001060"/>
    <w:rsid w:val="00026245"/>
    <w:rsid w:val="000A6F52"/>
    <w:rsid w:val="000B48CB"/>
    <w:rsid w:val="000C146A"/>
    <w:rsid w:val="0014470C"/>
    <w:rsid w:val="001F5E87"/>
    <w:rsid w:val="00241051"/>
    <w:rsid w:val="00275DAB"/>
    <w:rsid w:val="002D6751"/>
    <w:rsid w:val="002F6CF5"/>
    <w:rsid w:val="003A0AC1"/>
    <w:rsid w:val="003D7C04"/>
    <w:rsid w:val="00401171"/>
    <w:rsid w:val="00413C83"/>
    <w:rsid w:val="00452E00"/>
    <w:rsid w:val="004E1372"/>
    <w:rsid w:val="005A578A"/>
    <w:rsid w:val="005F4263"/>
    <w:rsid w:val="0064174B"/>
    <w:rsid w:val="00683D71"/>
    <w:rsid w:val="006F12CC"/>
    <w:rsid w:val="007239BF"/>
    <w:rsid w:val="00757594"/>
    <w:rsid w:val="00787598"/>
    <w:rsid w:val="007E0671"/>
    <w:rsid w:val="008652CF"/>
    <w:rsid w:val="008A3572"/>
    <w:rsid w:val="008A3EE7"/>
    <w:rsid w:val="00905F19"/>
    <w:rsid w:val="00915931"/>
    <w:rsid w:val="00917DB5"/>
    <w:rsid w:val="00936A56"/>
    <w:rsid w:val="009372A9"/>
    <w:rsid w:val="00941146"/>
    <w:rsid w:val="00950FE4"/>
    <w:rsid w:val="00976B05"/>
    <w:rsid w:val="009F1878"/>
    <w:rsid w:val="00AA11DF"/>
    <w:rsid w:val="00B168B6"/>
    <w:rsid w:val="00B30956"/>
    <w:rsid w:val="00B3748C"/>
    <w:rsid w:val="00B717B2"/>
    <w:rsid w:val="00B85D26"/>
    <w:rsid w:val="00C64D8D"/>
    <w:rsid w:val="00CE0513"/>
    <w:rsid w:val="00D533AB"/>
    <w:rsid w:val="00D721FD"/>
    <w:rsid w:val="00D860F1"/>
    <w:rsid w:val="00DC4CC3"/>
    <w:rsid w:val="00E46AAB"/>
    <w:rsid w:val="00E56B78"/>
    <w:rsid w:val="00EE0629"/>
    <w:rsid w:val="00F6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2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E05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051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E05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051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76B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498</Words>
  <Characters>2840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Хованская</cp:lastModifiedBy>
  <cp:revision>14</cp:revision>
  <dcterms:created xsi:type="dcterms:W3CDTF">2012-12-12T21:11:00Z</dcterms:created>
  <dcterms:modified xsi:type="dcterms:W3CDTF">2012-12-13T16:54:00Z</dcterms:modified>
</cp:coreProperties>
</file>