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80" w:rsidRPr="00716302" w:rsidRDefault="00654580" w:rsidP="00D721FD">
      <w:pPr>
        <w:jc w:val="center"/>
        <w:rPr>
          <w:b/>
          <w:color w:val="000080"/>
          <w:sz w:val="32"/>
          <w:szCs w:val="32"/>
        </w:rPr>
      </w:pPr>
      <w:r w:rsidRPr="00716302">
        <w:rPr>
          <w:b/>
          <w:color w:val="000080"/>
          <w:sz w:val="32"/>
          <w:szCs w:val="32"/>
        </w:rPr>
        <w:t>Детские соревнования «Зимние узоры»</w:t>
      </w:r>
    </w:p>
    <w:p w:rsidR="00654580" w:rsidRPr="00716302" w:rsidRDefault="00654580" w:rsidP="00D721FD">
      <w:pPr>
        <w:spacing w:after="120"/>
        <w:jc w:val="center"/>
        <w:rPr>
          <w:b/>
          <w:color w:val="00B050"/>
          <w:sz w:val="28"/>
          <w:szCs w:val="28"/>
        </w:rPr>
      </w:pPr>
      <w:r w:rsidRPr="00716302">
        <w:rPr>
          <w:b/>
          <w:color w:val="00B050"/>
          <w:sz w:val="28"/>
          <w:szCs w:val="28"/>
        </w:rPr>
        <w:t>16 декабря 2012 г 8.00 – 19.45</w:t>
      </w:r>
    </w:p>
    <w:p w:rsidR="00654580" w:rsidRPr="00716302" w:rsidRDefault="00654580" w:rsidP="00790D82">
      <w:pPr>
        <w:spacing w:after="120"/>
        <w:jc w:val="center"/>
        <w:rPr>
          <w:b/>
          <w:color w:val="000080"/>
          <w:sz w:val="28"/>
          <w:szCs w:val="28"/>
        </w:rPr>
      </w:pPr>
      <w:r w:rsidRPr="00716302">
        <w:rPr>
          <w:b/>
          <w:color w:val="000080"/>
          <w:sz w:val="28"/>
          <w:szCs w:val="28"/>
        </w:rPr>
        <w:t>Ярославль – каток «Торпедо»</w:t>
      </w:r>
    </w:p>
    <w:p w:rsidR="00654580" w:rsidRPr="00036CA6" w:rsidRDefault="00654580" w:rsidP="00036CA6"/>
    <w:p w:rsidR="00654580" w:rsidRPr="00716302" w:rsidRDefault="00654580" w:rsidP="00716302">
      <w:pPr>
        <w:keepNext/>
        <w:jc w:val="center"/>
        <w:rPr>
          <w:b/>
          <w:color w:val="7030A0"/>
          <w:sz w:val="32"/>
          <w:szCs w:val="32"/>
          <w:u w:val="single"/>
        </w:rPr>
      </w:pPr>
      <w:r w:rsidRPr="00716302">
        <w:rPr>
          <w:b/>
          <w:color w:val="00B050"/>
          <w:sz w:val="28"/>
          <w:szCs w:val="28"/>
        </w:rPr>
        <w:t>11.45 – 14.50</w:t>
      </w:r>
      <w:r w:rsidRPr="004F0417">
        <w:rPr>
          <w:b/>
          <w:color w:val="00B050"/>
          <w:sz w:val="28"/>
          <w:szCs w:val="28"/>
        </w:rPr>
        <w:t xml:space="preserve">      </w:t>
      </w:r>
      <w:r w:rsidRPr="00716302">
        <w:rPr>
          <w:b/>
          <w:color w:val="7030A0"/>
          <w:sz w:val="32"/>
          <w:szCs w:val="32"/>
          <w:u w:val="single"/>
        </w:rPr>
        <w:t>5-ая часть соревнований</w:t>
      </w:r>
    </w:p>
    <w:p w:rsidR="00654580" w:rsidRPr="00716302" w:rsidRDefault="00654580" w:rsidP="00D721FD">
      <w:pPr>
        <w:keepNext/>
        <w:rPr>
          <w:b/>
          <w:color w:val="0070C0"/>
          <w:u w:val="single"/>
        </w:rPr>
      </w:pPr>
    </w:p>
    <w:p w:rsidR="00654580" w:rsidRPr="00716302" w:rsidRDefault="00654580" w:rsidP="00D721FD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11.45-12.00-    Тренировка участников 5-ой части соревнований / 15 мин</w:t>
      </w:r>
    </w:p>
    <w:p w:rsidR="00654580" w:rsidRPr="00716302" w:rsidRDefault="00654580" w:rsidP="00D721FD">
      <w:pPr>
        <w:keepNext/>
        <w:rPr>
          <w:b/>
          <w:color w:val="0070C0"/>
          <w:u w:val="single"/>
        </w:rPr>
      </w:pPr>
    </w:p>
    <w:p w:rsidR="00654580" w:rsidRPr="00716302" w:rsidRDefault="00654580" w:rsidP="002179DC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12.00-12.15-              ПОДГОТОВКА ЛЬДА / 15 мин</w:t>
      </w:r>
    </w:p>
    <w:p w:rsidR="00654580" w:rsidRPr="00716302" w:rsidRDefault="00654580" w:rsidP="00046E46"/>
    <w:p w:rsidR="00654580" w:rsidRPr="00716302" w:rsidRDefault="00654580" w:rsidP="005E14A6">
      <w:pPr>
        <w:keepNext/>
        <w:jc w:val="center"/>
        <w:rPr>
          <w:b/>
          <w:color w:val="000080"/>
          <w:sz w:val="28"/>
          <w:szCs w:val="28"/>
        </w:rPr>
      </w:pPr>
      <w:r w:rsidRPr="00716302">
        <w:rPr>
          <w:b/>
          <w:color w:val="FF0000"/>
          <w:sz w:val="28"/>
          <w:szCs w:val="28"/>
        </w:rPr>
        <w:t>Группа Б</w:t>
      </w:r>
    </w:p>
    <w:p w:rsidR="00654580" w:rsidRPr="00716302" w:rsidRDefault="00654580" w:rsidP="00990226"/>
    <w:p w:rsidR="00654580" w:rsidRPr="00716302" w:rsidRDefault="00654580" w:rsidP="005E14A6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12.15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12.55</w:t>
      </w:r>
      <w:r>
        <w:rPr>
          <w:b/>
          <w:color w:val="0070C0"/>
          <w:u w:val="single"/>
        </w:rPr>
        <w:t xml:space="preserve">     </w:t>
      </w:r>
      <w:r w:rsidRPr="00716302">
        <w:rPr>
          <w:b/>
          <w:color w:val="7030A0"/>
          <w:u w:val="single"/>
        </w:rPr>
        <w:t>РАЗМИНКА – 18 / 40 мин_______________________________9</w:t>
      </w:r>
      <w:r w:rsidRPr="004F0417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E536A8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IX ступень</w:t>
      </w:r>
    </w:p>
    <w:p w:rsidR="00654580" w:rsidRPr="00716302" w:rsidRDefault="00654580" w:rsidP="00E536A8">
      <w:pPr>
        <w:keepNext/>
        <w:rPr>
          <w:b/>
          <w:color w:val="FF00FF"/>
        </w:rPr>
      </w:pPr>
      <w:r w:rsidRPr="00716302">
        <w:rPr>
          <w:b/>
          <w:color w:val="FF00FF"/>
        </w:rPr>
        <w:t>10 лет девочки</w:t>
      </w:r>
    </w:p>
    <w:p w:rsidR="00654580" w:rsidRPr="00716302" w:rsidRDefault="00654580" w:rsidP="00E536A8">
      <w:pPr>
        <w:numPr>
          <w:ilvl w:val="0"/>
          <w:numId w:val="24"/>
        </w:numPr>
      </w:pPr>
      <w:r w:rsidRPr="00716302">
        <w:t>Частухина Таня – «Аргус-Динамо» – Москва</w:t>
      </w:r>
    </w:p>
    <w:p w:rsidR="00654580" w:rsidRPr="00716302" w:rsidRDefault="00654580" w:rsidP="00E536A8"/>
    <w:p w:rsidR="00654580" w:rsidRPr="00716302" w:rsidRDefault="00654580" w:rsidP="00A72715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VIII ступень</w:t>
      </w:r>
    </w:p>
    <w:p w:rsidR="00654580" w:rsidRPr="00716302" w:rsidRDefault="00654580" w:rsidP="00A72715">
      <w:pPr>
        <w:keepNext/>
        <w:rPr>
          <w:b/>
          <w:color w:val="FF00FF"/>
        </w:rPr>
      </w:pPr>
      <w:r w:rsidRPr="00716302">
        <w:rPr>
          <w:b/>
          <w:color w:val="FF00FF"/>
        </w:rPr>
        <w:t>10 лет девочки</w:t>
      </w:r>
    </w:p>
    <w:p w:rsidR="00654580" w:rsidRPr="00716302" w:rsidRDefault="00654580" w:rsidP="00B2621A">
      <w:pPr>
        <w:numPr>
          <w:ilvl w:val="0"/>
          <w:numId w:val="24"/>
        </w:numPr>
      </w:pPr>
      <w:r w:rsidRPr="00716302">
        <w:t>Смирнова Ирина – ОФФК – Рыбинск</w:t>
      </w:r>
    </w:p>
    <w:p w:rsidR="00654580" w:rsidRPr="00716302" w:rsidRDefault="00654580" w:rsidP="00A72715">
      <w:pPr>
        <w:numPr>
          <w:ilvl w:val="0"/>
          <w:numId w:val="24"/>
        </w:numPr>
      </w:pPr>
      <w:r w:rsidRPr="00716302">
        <w:t>Варчева Василиса – «Прометей» – Москва</w:t>
      </w:r>
    </w:p>
    <w:p w:rsidR="00654580" w:rsidRPr="00716302" w:rsidRDefault="00654580" w:rsidP="00A72715">
      <w:pPr>
        <w:numPr>
          <w:ilvl w:val="0"/>
          <w:numId w:val="24"/>
        </w:numPr>
      </w:pPr>
      <w:r w:rsidRPr="00716302">
        <w:t>Спицина Нина – «Олимпийский» – Балахна, Нижегородская обл.</w:t>
      </w:r>
    </w:p>
    <w:p w:rsidR="00654580" w:rsidRPr="00B2621A" w:rsidRDefault="00654580" w:rsidP="00B2621A"/>
    <w:p w:rsidR="00654580" w:rsidRPr="00716302" w:rsidRDefault="00654580" w:rsidP="00A72715">
      <w:pPr>
        <w:keepNext/>
        <w:rPr>
          <w:b/>
          <w:color w:val="FF00FF"/>
        </w:rPr>
      </w:pPr>
      <w:r w:rsidRPr="00716302">
        <w:rPr>
          <w:b/>
          <w:color w:val="FF00FF"/>
        </w:rPr>
        <w:t>11 лет девочки</w:t>
      </w:r>
    </w:p>
    <w:p w:rsidR="00654580" w:rsidRPr="00716302" w:rsidRDefault="00654580" w:rsidP="00B2621A">
      <w:pPr>
        <w:numPr>
          <w:ilvl w:val="0"/>
          <w:numId w:val="24"/>
        </w:numPr>
      </w:pPr>
      <w:r>
        <w:t>З</w:t>
      </w:r>
      <w:r w:rsidRPr="00716302">
        <w:t>верева Полина – ОФФК – Рыбинск</w:t>
      </w:r>
    </w:p>
    <w:p w:rsidR="00654580" w:rsidRPr="00716302" w:rsidRDefault="00654580" w:rsidP="00A72715">
      <w:pPr>
        <w:numPr>
          <w:ilvl w:val="0"/>
          <w:numId w:val="24"/>
        </w:numPr>
      </w:pPr>
      <w:r w:rsidRPr="00716302">
        <w:t>Колгина Юля – «Молния» – Ярославль</w:t>
      </w:r>
    </w:p>
    <w:p w:rsidR="00654580" w:rsidRPr="00716302" w:rsidRDefault="00654580" w:rsidP="00A66C3B">
      <w:pPr>
        <w:numPr>
          <w:ilvl w:val="0"/>
          <w:numId w:val="24"/>
        </w:numPr>
      </w:pPr>
      <w:r w:rsidRPr="00716302">
        <w:t>Барышева Елизавета – «Хрустальный конек» – Москва</w:t>
      </w:r>
    </w:p>
    <w:p w:rsidR="00654580" w:rsidRPr="000665DF" w:rsidRDefault="00654580" w:rsidP="00875C4C">
      <w:pPr>
        <w:numPr>
          <w:ilvl w:val="0"/>
          <w:numId w:val="24"/>
        </w:numPr>
        <w:rPr>
          <w:highlight w:val="yellow"/>
        </w:rPr>
      </w:pPr>
      <w:r w:rsidRPr="000665DF">
        <w:rPr>
          <w:highlight w:val="yellow"/>
        </w:rPr>
        <w:t xml:space="preserve">Жикина Милана </w:t>
      </w:r>
      <w:r>
        <w:rPr>
          <w:highlight w:val="yellow"/>
        </w:rPr>
        <w:t>–</w:t>
      </w:r>
      <w:r w:rsidRPr="000665DF">
        <w:rPr>
          <w:highlight w:val="yellow"/>
        </w:rPr>
        <w:t xml:space="preserve"> ОФФК – Рыбинск</w:t>
      </w:r>
    </w:p>
    <w:p w:rsidR="00654580" w:rsidRPr="00716302" w:rsidRDefault="00654580" w:rsidP="00A72715">
      <w:pPr>
        <w:numPr>
          <w:ilvl w:val="0"/>
          <w:numId w:val="24"/>
        </w:numPr>
      </w:pPr>
      <w:r w:rsidRPr="00716302">
        <w:t xml:space="preserve">Сальникова Алина </w:t>
      </w:r>
      <w:r w:rsidRPr="00716302">
        <w:rPr>
          <w:lang w:val="en-US"/>
        </w:rPr>
        <w:t xml:space="preserve">– </w:t>
      </w:r>
      <w:r w:rsidRPr="00716302">
        <w:t>«Ровесник»</w:t>
      </w:r>
      <w:r w:rsidRPr="00716302">
        <w:rPr>
          <w:lang w:val="en-US"/>
        </w:rPr>
        <w:t xml:space="preserve"> </w:t>
      </w:r>
      <w:r w:rsidRPr="00716302">
        <w:t>– Ярославль</w:t>
      </w:r>
    </w:p>
    <w:p w:rsidR="00654580" w:rsidRPr="00716302" w:rsidRDefault="00654580" w:rsidP="00A72715">
      <w:pPr>
        <w:numPr>
          <w:ilvl w:val="0"/>
          <w:numId w:val="24"/>
        </w:numPr>
      </w:pPr>
      <w:r w:rsidRPr="00716302">
        <w:t>Ярцева Арина – ОФФК – Рыбинск</w:t>
      </w:r>
    </w:p>
    <w:p w:rsidR="00654580" w:rsidRDefault="00654580" w:rsidP="00A72715"/>
    <w:p w:rsidR="00654580" w:rsidRPr="00716302" w:rsidRDefault="00654580" w:rsidP="00A72715"/>
    <w:p w:rsidR="00654580" w:rsidRPr="00716302" w:rsidRDefault="00654580" w:rsidP="00373EEE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12.55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 w:rsidRPr="00716302">
        <w:rPr>
          <w:b/>
          <w:color w:val="0070C0"/>
          <w:u w:val="single"/>
        </w:rPr>
        <w:t>13.25</w:t>
      </w:r>
      <w:r>
        <w:rPr>
          <w:b/>
          <w:color w:val="0070C0"/>
          <w:u w:val="single"/>
        </w:rPr>
        <w:t xml:space="preserve">     </w:t>
      </w:r>
      <w:r w:rsidRPr="00716302">
        <w:rPr>
          <w:b/>
          <w:color w:val="7030A0"/>
          <w:u w:val="single"/>
        </w:rPr>
        <w:t>РАЗМИНКА – 19 / 30 мин______________________________8</w:t>
      </w:r>
      <w:r>
        <w:rPr>
          <w:b/>
          <w:color w:val="7030A0"/>
          <w:u w:val="single"/>
          <w:lang w:val="en-US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373EEE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VII ступень</w:t>
      </w:r>
    </w:p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9 лет девочки</w:t>
      </w:r>
    </w:p>
    <w:p w:rsidR="00654580" w:rsidRPr="00716302" w:rsidRDefault="00654580" w:rsidP="00373EEE">
      <w:pPr>
        <w:numPr>
          <w:ilvl w:val="0"/>
          <w:numId w:val="4"/>
        </w:numPr>
      </w:pPr>
      <w:r w:rsidRPr="00716302">
        <w:t>Бочкарёва Ольга – «Прометей» – Москва</w:t>
      </w:r>
    </w:p>
    <w:p w:rsidR="00654580" w:rsidRPr="00716302" w:rsidRDefault="00654580" w:rsidP="00A66C3B">
      <w:pPr>
        <w:numPr>
          <w:ilvl w:val="0"/>
          <w:numId w:val="4"/>
        </w:numPr>
      </w:pPr>
      <w:r w:rsidRPr="00716302">
        <w:t>Шибаева Алина – ОФФК – Рыбинск</w:t>
      </w:r>
    </w:p>
    <w:p w:rsidR="00654580" w:rsidRPr="00716302" w:rsidRDefault="00654580" w:rsidP="00373EEE">
      <w:pPr>
        <w:numPr>
          <w:ilvl w:val="0"/>
          <w:numId w:val="4"/>
        </w:numPr>
        <w:rPr>
          <w:szCs w:val="28"/>
        </w:rPr>
      </w:pPr>
      <w:r w:rsidRPr="00716302">
        <w:rPr>
          <w:szCs w:val="28"/>
        </w:rPr>
        <w:t>Магомедова Амина</w:t>
      </w:r>
      <w:r w:rsidRPr="00716302">
        <w:t xml:space="preserve"> – «Аргус-Динамо» – Москва</w:t>
      </w:r>
    </w:p>
    <w:p w:rsidR="00654580" w:rsidRPr="000C554F" w:rsidRDefault="00654580" w:rsidP="000C554F"/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11 лет девочки</w:t>
      </w:r>
    </w:p>
    <w:p w:rsidR="00654580" w:rsidRPr="00716302" w:rsidRDefault="00654580" w:rsidP="000C554F">
      <w:pPr>
        <w:numPr>
          <w:ilvl w:val="0"/>
          <w:numId w:val="4"/>
        </w:numPr>
      </w:pPr>
      <w:r w:rsidRPr="00716302">
        <w:t>Голдобина Карина – «Ice Chrystal» – Москва</w:t>
      </w:r>
    </w:p>
    <w:p w:rsidR="00654580" w:rsidRPr="00716302" w:rsidRDefault="00654580" w:rsidP="00373EEE"/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14 лет девочки</w:t>
      </w:r>
    </w:p>
    <w:p w:rsidR="00654580" w:rsidRPr="00716302" w:rsidRDefault="00654580" w:rsidP="000C554F">
      <w:pPr>
        <w:numPr>
          <w:ilvl w:val="0"/>
          <w:numId w:val="4"/>
        </w:numPr>
      </w:pPr>
      <w:r w:rsidRPr="00716302">
        <w:t>Ульянова Дарья – «Айс» – Владимир</w:t>
      </w:r>
    </w:p>
    <w:p w:rsidR="00654580" w:rsidRPr="00716302" w:rsidRDefault="00654580" w:rsidP="00373EEE">
      <w:pPr>
        <w:keepNext/>
        <w:ind w:left="360"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VI ступень</w:t>
      </w:r>
    </w:p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14-16 лет девочки</w:t>
      </w:r>
    </w:p>
    <w:p w:rsidR="00654580" w:rsidRPr="00716302" w:rsidRDefault="00654580" w:rsidP="000C554F">
      <w:pPr>
        <w:numPr>
          <w:ilvl w:val="0"/>
          <w:numId w:val="4"/>
        </w:numPr>
      </w:pPr>
      <w:r w:rsidRPr="00716302">
        <w:t>Чернышева Александра – «Ice Chrystal» – Москва</w:t>
      </w:r>
    </w:p>
    <w:p w:rsidR="00654580" w:rsidRPr="00716302" w:rsidRDefault="00654580" w:rsidP="00A66C3B">
      <w:pPr>
        <w:numPr>
          <w:ilvl w:val="0"/>
          <w:numId w:val="4"/>
        </w:numPr>
      </w:pPr>
      <w:r w:rsidRPr="00716302">
        <w:t>Горынина Кристина – «Айс» – Владимир</w:t>
      </w:r>
    </w:p>
    <w:p w:rsidR="00654580" w:rsidRPr="00716302" w:rsidRDefault="00654580" w:rsidP="00373EEE">
      <w:pPr>
        <w:numPr>
          <w:ilvl w:val="0"/>
          <w:numId w:val="4"/>
        </w:numPr>
      </w:pPr>
      <w:r w:rsidRPr="00716302">
        <w:t xml:space="preserve">Чесалова Елена </w:t>
      </w:r>
      <w:r w:rsidRPr="00716302">
        <w:rPr>
          <w:lang w:val="en-US"/>
        </w:rPr>
        <w:t xml:space="preserve">– </w:t>
      </w:r>
      <w:r w:rsidRPr="00716302">
        <w:t>«Ровесник»</w:t>
      </w:r>
      <w:r w:rsidRPr="00716302">
        <w:rPr>
          <w:lang w:val="en-US"/>
        </w:rPr>
        <w:t xml:space="preserve"> </w:t>
      </w:r>
      <w:r w:rsidRPr="00716302">
        <w:t>– Ярославль</w:t>
      </w:r>
    </w:p>
    <w:p w:rsidR="00654580" w:rsidRPr="00716302" w:rsidRDefault="00654580" w:rsidP="00A61E12"/>
    <w:p w:rsidR="00654580" w:rsidRPr="00716302" w:rsidRDefault="00654580" w:rsidP="000E16A8">
      <w:pPr>
        <w:keepNext/>
        <w:pageBreakBefore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13.25</w:t>
      </w:r>
      <w:r w:rsidRPr="00A653EA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A653EA">
        <w:rPr>
          <w:b/>
          <w:color w:val="0070C0"/>
          <w:u w:val="single"/>
        </w:rPr>
        <w:t xml:space="preserve"> </w:t>
      </w:r>
      <w:r w:rsidRPr="00716302">
        <w:rPr>
          <w:b/>
          <w:color w:val="0070C0"/>
          <w:u w:val="single"/>
        </w:rPr>
        <w:t>14.05-</w:t>
      </w:r>
      <w:r w:rsidRPr="00716302">
        <w:rPr>
          <w:b/>
          <w:color w:val="7030A0"/>
          <w:u w:val="single"/>
        </w:rPr>
        <w:t>РАЗМИНКА – 20 / 40 мин_________________________________11</w:t>
      </w:r>
      <w:r w:rsidRPr="00A653EA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373EEE">
      <w:pPr>
        <w:keepNext/>
        <w:ind w:left="360"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VI ступень</w:t>
      </w:r>
    </w:p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11-13 лет девочки</w:t>
      </w:r>
    </w:p>
    <w:p w:rsidR="00654580" w:rsidRPr="00716302" w:rsidRDefault="00654580" w:rsidP="00373EEE">
      <w:pPr>
        <w:numPr>
          <w:ilvl w:val="0"/>
          <w:numId w:val="7"/>
        </w:numPr>
      </w:pPr>
      <w:r w:rsidRPr="00716302">
        <w:t>Кряжева Дарья – ФФК КО – Кострома</w:t>
      </w:r>
    </w:p>
    <w:p w:rsidR="00654580" w:rsidRPr="00716302" w:rsidRDefault="00654580" w:rsidP="00A66C3B">
      <w:pPr>
        <w:numPr>
          <w:ilvl w:val="0"/>
          <w:numId w:val="7"/>
        </w:numPr>
      </w:pPr>
      <w:r w:rsidRPr="00716302">
        <w:t>Попова Евгения – «Серебряная мечта» – Москва</w:t>
      </w:r>
    </w:p>
    <w:p w:rsidR="00654580" w:rsidRPr="00716302" w:rsidRDefault="00654580" w:rsidP="00373EEE">
      <w:pPr>
        <w:numPr>
          <w:ilvl w:val="0"/>
          <w:numId w:val="7"/>
        </w:numPr>
      </w:pPr>
      <w:r w:rsidRPr="00716302">
        <w:t>Курзова Мария – «Динамо» – Владимир</w:t>
      </w:r>
    </w:p>
    <w:p w:rsidR="00654580" w:rsidRPr="00716302" w:rsidRDefault="00654580" w:rsidP="00A66C3B">
      <w:pPr>
        <w:numPr>
          <w:ilvl w:val="0"/>
          <w:numId w:val="7"/>
        </w:numPr>
      </w:pPr>
      <w:r w:rsidRPr="00716302">
        <w:t>Ливенцева Элла – «Серебряная мечта» – Москва</w:t>
      </w:r>
    </w:p>
    <w:p w:rsidR="00654580" w:rsidRPr="00716302" w:rsidRDefault="00654580" w:rsidP="00373EEE">
      <w:pPr>
        <w:numPr>
          <w:ilvl w:val="0"/>
          <w:numId w:val="7"/>
        </w:numPr>
      </w:pPr>
      <w:r w:rsidRPr="00716302">
        <w:t>Курочкина Полина – «Олимпийский» – Балахна, Нижегородская обл.</w:t>
      </w:r>
    </w:p>
    <w:p w:rsidR="00654580" w:rsidRPr="00716302" w:rsidRDefault="00654580" w:rsidP="00373EEE">
      <w:pPr>
        <w:numPr>
          <w:ilvl w:val="0"/>
          <w:numId w:val="7"/>
        </w:numPr>
      </w:pPr>
      <w:r w:rsidRPr="00716302">
        <w:t>Назаренко Мария – «Прометей» – Москва</w:t>
      </w:r>
    </w:p>
    <w:p w:rsidR="00654580" w:rsidRPr="000C554F" w:rsidRDefault="00654580" w:rsidP="000C554F"/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8 лет девочки</w:t>
      </w:r>
    </w:p>
    <w:p w:rsidR="00654580" w:rsidRPr="00716302" w:rsidRDefault="00654580" w:rsidP="000C554F">
      <w:pPr>
        <w:numPr>
          <w:ilvl w:val="0"/>
          <w:numId w:val="7"/>
        </w:numPr>
      </w:pPr>
      <w:r w:rsidRPr="00716302">
        <w:t>Кузина Алина – ОФФК – Рыбинск</w:t>
      </w:r>
    </w:p>
    <w:p w:rsidR="00654580" w:rsidRPr="00716302" w:rsidRDefault="00654580" w:rsidP="00A66C3B">
      <w:pPr>
        <w:numPr>
          <w:ilvl w:val="0"/>
          <w:numId w:val="7"/>
        </w:numPr>
      </w:pPr>
      <w:r w:rsidRPr="00716302">
        <w:t>Гогу Таисия – ОФФК – Рыбинск</w:t>
      </w:r>
    </w:p>
    <w:p w:rsidR="00654580" w:rsidRPr="00716302" w:rsidRDefault="00654580" w:rsidP="00373EEE">
      <w:pPr>
        <w:numPr>
          <w:ilvl w:val="0"/>
          <w:numId w:val="7"/>
        </w:numPr>
      </w:pPr>
      <w:r w:rsidRPr="00716302">
        <w:t>Полетуева Екатерина – «Олимпийский» – Балахна, Нижегородская обл.</w:t>
      </w:r>
    </w:p>
    <w:p w:rsidR="00654580" w:rsidRDefault="00654580" w:rsidP="00373EEE">
      <w:pPr>
        <w:numPr>
          <w:ilvl w:val="0"/>
          <w:numId w:val="7"/>
        </w:numPr>
      </w:pPr>
      <w:r w:rsidRPr="00716302">
        <w:t>Замашкина Елизавета – ФФК КО – Кострома</w:t>
      </w:r>
    </w:p>
    <w:p w:rsidR="00654580" w:rsidRPr="00716302" w:rsidRDefault="00654580" w:rsidP="00A653EA">
      <w:pPr>
        <w:keepNext/>
        <w:rPr>
          <w:b/>
          <w:color w:val="FF00FF"/>
        </w:rPr>
      </w:pPr>
      <w:r>
        <w:rPr>
          <w:b/>
          <w:color w:val="FF00FF"/>
        </w:rPr>
        <w:t>7</w:t>
      </w:r>
      <w:r w:rsidRPr="00716302">
        <w:rPr>
          <w:b/>
          <w:color w:val="FF00FF"/>
        </w:rPr>
        <w:t xml:space="preserve"> лет девочки</w:t>
      </w:r>
    </w:p>
    <w:p w:rsidR="00654580" w:rsidRPr="0036401D" w:rsidRDefault="00654580" w:rsidP="00A653EA">
      <w:pPr>
        <w:numPr>
          <w:ilvl w:val="0"/>
          <w:numId w:val="7"/>
        </w:numPr>
        <w:rPr>
          <w:highlight w:val="yellow"/>
        </w:rPr>
      </w:pPr>
      <w:r w:rsidRPr="0036401D">
        <w:rPr>
          <w:highlight w:val="yellow"/>
        </w:rPr>
        <w:t>Лунева Екатерина – Москва</w:t>
      </w:r>
    </w:p>
    <w:p w:rsidR="00654580" w:rsidRDefault="00654580" w:rsidP="00373EEE"/>
    <w:p w:rsidR="00654580" w:rsidRPr="00716302" w:rsidRDefault="00654580" w:rsidP="00373EEE"/>
    <w:p w:rsidR="00654580" w:rsidRPr="00716302" w:rsidRDefault="00654580" w:rsidP="00373EEE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14.05-14.50-</w:t>
      </w:r>
      <w:r w:rsidRPr="00716302">
        <w:rPr>
          <w:b/>
          <w:color w:val="7030A0"/>
          <w:u w:val="single"/>
        </w:rPr>
        <w:t>РАЗМИНКА – 21 / 45 мин__________________________________11</w:t>
      </w:r>
      <w:r w:rsidRPr="000E16A8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373EEE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</w:rPr>
        <w:t>VI ступень</w:t>
      </w:r>
    </w:p>
    <w:p w:rsidR="00654580" w:rsidRPr="00716302" w:rsidRDefault="00654580" w:rsidP="00373EEE">
      <w:pPr>
        <w:keepNext/>
        <w:rPr>
          <w:b/>
          <w:color w:val="FF00FF"/>
        </w:rPr>
      </w:pPr>
      <w:r w:rsidRPr="00716302">
        <w:rPr>
          <w:b/>
          <w:color w:val="FF00FF"/>
        </w:rPr>
        <w:t>9-10 лет девочки</w:t>
      </w:r>
    </w:p>
    <w:p w:rsidR="00654580" w:rsidRPr="00716302" w:rsidRDefault="00654580" w:rsidP="00373EEE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Зернова Ксения</w:t>
      </w:r>
      <w:r w:rsidRPr="00716302">
        <w:t xml:space="preserve"> – «Олимпийский» – Балахна, Нижегородская обл.</w:t>
      </w:r>
    </w:p>
    <w:p w:rsidR="00654580" w:rsidRPr="00716302" w:rsidRDefault="00654580" w:rsidP="00373EEE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Колбасеева Дарья – «Хрустальный конек» – Москва</w:t>
      </w:r>
    </w:p>
    <w:p w:rsidR="00654580" w:rsidRPr="00716302" w:rsidRDefault="00654580" w:rsidP="00373EEE">
      <w:pPr>
        <w:numPr>
          <w:ilvl w:val="0"/>
          <w:numId w:val="9"/>
        </w:numPr>
      </w:pPr>
      <w:r w:rsidRPr="00716302">
        <w:t>Лапина Полина – ФФК КО – Кострома</w:t>
      </w:r>
    </w:p>
    <w:p w:rsidR="00654580" w:rsidRPr="00716302" w:rsidRDefault="00654580" w:rsidP="00A66C3B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Горшкова Мария</w:t>
      </w:r>
      <w:r w:rsidRPr="00716302">
        <w:t xml:space="preserve"> – ЦФКиС ЮВАО – Москва</w:t>
      </w:r>
    </w:p>
    <w:p w:rsidR="00654580" w:rsidRPr="00716302" w:rsidRDefault="00654580" w:rsidP="00A66C3B">
      <w:pPr>
        <w:numPr>
          <w:ilvl w:val="0"/>
          <w:numId w:val="9"/>
        </w:numPr>
      </w:pPr>
      <w:r w:rsidRPr="00716302">
        <w:t>Громова Влада – «Миг» – Ярославль</w:t>
      </w:r>
    </w:p>
    <w:p w:rsidR="00654580" w:rsidRPr="00716302" w:rsidRDefault="00654580" w:rsidP="00373EEE">
      <w:pPr>
        <w:numPr>
          <w:ilvl w:val="0"/>
          <w:numId w:val="9"/>
        </w:numPr>
      </w:pPr>
      <w:r w:rsidRPr="00716302">
        <w:t>Мартиашвили Полина – «Прометей» – Москва</w:t>
      </w:r>
    </w:p>
    <w:p w:rsidR="00654580" w:rsidRPr="00716302" w:rsidRDefault="00654580" w:rsidP="00373EEE">
      <w:pPr>
        <w:numPr>
          <w:ilvl w:val="0"/>
          <w:numId w:val="9"/>
        </w:numPr>
      </w:pPr>
      <w:r w:rsidRPr="00716302">
        <w:t>Певчева Полина – «Прометей» – Москва</w:t>
      </w:r>
    </w:p>
    <w:p w:rsidR="00654580" w:rsidRPr="00716302" w:rsidRDefault="00654580" w:rsidP="00910032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Колпакова Дарья</w:t>
      </w:r>
      <w:r w:rsidRPr="00716302">
        <w:t xml:space="preserve"> – «Олимпийский» – Балахна, Нижегородская обл.</w:t>
      </w:r>
    </w:p>
    <w:p w:rsidR="00654580" w:rsidRPr="00716302" w:rsidRDefault="00654580" w:rsidP="00373EEE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Пронькина Арина – Москва</w:t>
      </w:r>
    </w:p>
    <w:p w:rsidR="00654580" w:rsidRPr="00716302" w:rsidRDefault="00654580" w:rsidP="00373EEE">
      <w:pPr>
        <w:numPr>
          <w:ilvl w:val="0"/>
          <w:numId w:val="9"/>
        </w:numPr>
        <w:rPr>
          <w:sz w:val="22"/>
          <w:szCs w:val="22"/>
        </w:rPr>
      </w:pPr>
      <w:r w:rsidRPr="00716302">
        <w:rPr>
          <w:sz w:val="22"/>
          <w:szCs w:val="22"/>
        </w:rPr>
        <w:t>Садовская Ольга</w:t>
      </w:r>
      <w:r w:rsidRPr="00716302">
        <w:t xml:space="preserve"> – «Динамо» – Владимир</w:t>
      </w:r>
    </w:p>
    <w:p w:rsidR="00654580" w:rsidRPr="00716302" w:rsidRDefault="00654580" w:rsidP="00A321A3">
      <w:pPr>
        <w:numPr>
          <w:ilvl w:val="0"/>
          <w:numId w:val="9"/>
        </w:numPr>
        <w:rPr>
          <w:sz w:val="22"/>
          <w:szCs w:val="22"/>
        </w:rPr>
      </w:pPr>
      <w:r w:rsidRPr="00716302">
        <w:t>Дубровина Дарья – ФФК КО – Кострома</w:t>
      </w:r>
    </w:p>
    <w:p w:rsidR="00654580" w:rsidRPr="000C554F" w:rsidRDefault="00654580" w:rsidP="00A61E12">
      <w:pPr>
        <w:rPr>
          <w:lang w:val="en-US"/>
        </w:rPr>
      </w:pPr>
    </w:p>
    <w:p w:rsidR="00654580" w:rsidRPr="00716302" w:rsidRDefault="00654580" w:rsidP="002D2D7D">
      <w:pPr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НАГРАЖДЕНИЕ / в фойе</w:t>
      </w:r>
    </w:p>
    <w:p w:rsidR="00654580" w:rsidRPr="00716302" w:rsidRDefault="00654580" w:rsidP="006A3227"/>
    <w:p w:rsidR="00654580" w:rsidRDefault="00654580" w:rsidP="00036CA6"/>
    <w:p w:rsidR="00654580" w:rsidRPr="00036CA6" w:rsidRDefault="00654580" w:rsidP="00036CA6"/>
    <w:p w:rsidR="00654580" w:rsidRPr="00716302" w:rsidRDefault="00654580" w:rsidP="000C554F">
      <w:pPr>
        <w:keepNext/>
        <w:jc w:val="center"/>
        <w:rPr>
          <w:b/>
          <w:color w:val="7030A0"/>
          <w:sz w:val="32"/>
          <w:szCs w:val="32"/>
          <w:u w:val="single"/>
        </w:rPr>
      </w:pPr>
      <w:r w:rsidRPr="00716302">
        <w:rPr>
          <w:b/>
          <w:color w:val="00B050"/>
          <w:sz w:val="28"/>
          <w:szCs w:val="28"/>
        </w:rPr>
        <w:t>14.50 – 17.30</w:t>
      </w:r>
      <w:r>
        <w:rPr>
          <w:b/>
          <w:color w:val="00B050"/>
          <w:sz w:val="28"/>
          <w:szCs w:val="28"/>
          <w:lang w:val="en-US"/>
        </w:rPr>
        <w:t xml:space="preserve">    </w:t>
      </w:r>
      <w:r w:rsidRPr="00716302">
        <w:rPr>
          <w:b/>
          <w:color w:val="7030A0"/>
          <w:sz w:val="32"/>
          <w:szCs w:val="32"/>
          <w:u w:val="single"/>
        </w:rPr>
        <w:t>6-ая часть соревнований</w:t>
      </w:r>
    </w:p>
    <w:p w:rsidR="00654580" w:rsidRPr="00716302" w:rsidRDefault="00654580" w:rsidP="000F20B8">
      <w:pPr>
        <w:keepNext/>
        <w:rPr>
          <w:b/>
          <w:color w:val="0070C0"/>
          <w:u w:val="single"/>
        </w:rPr>
      </w:pPr>
    </w:p>
    <w:p w:rsidR="00654580" w:rsidRPr="00716302" w:rsidRDefault="00654580" w:rsidP="000F20B8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14.50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15.05-        Тренировка участников 6-ой части соревнований / 15 мин</w:t>
      </w:r>
    </w:p>
    <w:p w:rsidR="00654580" w:rsidRPr="00716302" w:rsidRDefault="00654580" w:rsidP="000F20B8">
      <w:pPr>
        <w:keepNext/>
        <w:rPr>
          <w:b/>
          <w:color w:val="0070C0"/>
          <w:u w:val="single"/>
        </w:rPr>
      </w:pPr>
    </w:p>
    <w:p w:rsidR="00654580" w:rsidRPr="00716302" w:rsidRDefault="00654580" w:rsidP="000F20B8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15.05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15.20                   ПОДГОТОВКА ЛЬДА / 15 мин</w:t>
      </w:r>
    </w:p>
    <w:p w:rsidR="00654580" w:rsidRPr="00716302" w:rsidRDefault="00654580" w:rsidP="007D4611">
      <w:pPr>
        <w:keepNext/>
        <w:rPr>
          <w:b/>
          <w:color w:val="7030A0"/>
          <w:u w:val="single"/>
        </w:rPr>
      </w:pPr>
    </w:p>
    <w:p w:rsidR="00654580" w:rsidRPr="00716302" w:rsidRDefault="00654580" w:rsidP="007D4611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15.20</w:t>
      </w:r>
      <w:r w:rsidRPr="004F0417">
        <w:rPr>
          <w:b/>
          <w:color w:val="0070C0"/>
          <w:u w:val="single"/>
        </w:rPr>
        <w:t xml:space="preserve"> </w:t>
      </w:r>
      <w:r>
        <w:rPr>
          <w:b/>
          <w:color w:val="0070C0"/>
          <w:u w:val="single"/>
        </w:rPr>
        <w:t>–</w:t>
      </w:r>
      <w:r w:rsidRPr="004F0417">
        <w:rPr>
          <w:b/>
          <w:color w:val="0070C0"/>
          <w:u w:val="single"/>
        </w:rPr>
        <w:t xml:space="preserve"> </w:t>
      </w:r>
      <w:r w:rsidRPr="00716302">
        <w:rPr>
          <w:b/>
          <w:color w:val="0070C0"/>
          <w:u w:val="single"/>
        </w:rPr>
        <w:t>15.45</w:t>
      </w:r>
      <w:r w:rsidRPr="004F0417">
        <w:rPr>
          <w:b/>
          <w:color w:val="0070C0"/>
          <w:u w:val="single"/>
        </w:rPr>
        <w:t xml:space="preserve">    </w:t>
      </w:r>
      <w:r w:rsidRPr="00716302">
        <w:rPr>
          <w:b/>
          <w:color w:val="7030A0"/>
          <w:u w:val="single"/>
        </w:rPr>
        <w:t>РАЗМИНКА – 22 / 25 мин________________________________7</w:t>
      </w:r>
      <w:r w:rsidRPr="004F0417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7D4611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7D4611">
      <w:pPr>
        <w:keepNext/>
        <w:rPr>
          <w:b/>
          <w:color w:val="FF00FF"/>
        </w:rPr>
      </w:pPr>
      <w:r w:rsidRPr="00716302">
        <w:rPr>
          <w:b/>
          <w:color w:val="FF00FF"/>
        </w:rPr>
        <w:t>9 лет девочки</w:t>
      </w:r>
    </w:p>
    <w:p w:rsidR="00654580" w:rsidRPr="00716302" w:rsidRDefault="00654580" w:rsidP="00910032">
      <w:pPr>
        <w:numPr>
          <w:ilvl w:val="0"/>
          <w:numId w:val="10"/>
        </w:numPr>
      </w:pPr>
      <w:r w:rsidRPr="00716302">
        <w:t>Лосева Ксения – ФФК КО – Кострома</w:t>
      </w:r>
    </w:p>
    <w:p w:rsidR="00654580" w:rsidRPr="00716302" w:rsidRDefault="00654580" w:rsidP="007D4611">
      <w:pPr>
        <w:numPr>
          <w:ilvl w:val="0"/>
          <w:numId w:val="10"/>
        </w:numPr>
      </w:pPr>
      <w:r w:rsidRPr="00716302">
        <w:t>Бойцова Полина – «Динамо» – Владимир</w:t>
      </w:r>
    </w:p>
    <w:p w:rsidR="00654580" w:rsidRPr="00716302" w:rsidRDefault="00654580" w:rsidP="007D4611">
      <w:pPr>
        <w:numPr>
          <w:ilvl w:val="0"/>
          <w:numId w:val="10"/>
        </w:numPr>
      </w:pPr>
      <w:r w:rsidRPr="00716302">
        <w:t>Ершова Александра – «Каскад» – Ярославль</w:t>
      </w:r>
    </w:p>
    <w:p w:rsidR="00654580" w:rsidRPr="00716302" w:rsidRDefault="00654580" w:rsidP="00910032">
      <w:pPr>
        <w:numPr>
          <w:ilvl w:val="0"/>
          <w:numId w:val="10"/>
        </w:numPr>
      </w:pPr>
      <w:r w:rsidRPr="00716302">
        <w:rPr>
          <w:lang w:val="en-US"/>
        </w:rPr>
        <w:t>Алтухова Юлия</w:t>
      </w:r>
      <w:r w:rsidRPr="00716302">
        <w:t xml:space="preserve"> – «Русь» – Москва</w:t>
      </w:r>
    </w:p>
    <w:p w:rsidR="00654580" w:rsidRPr="00716302" w:rsidRDefault="00654580" w:rsidP="007D4611">
      <w:pPr>
        <w:numPr>
          <w:ilvl w:val="0"/>
          <w:numId w:val="10"/>
        </w:numPr>
      </w:pPr>
      <w:r w:rsidRPr="00716302">
        <w:t>Канцырева Евгения – «Каскад» – Ярославль</w:t>
      </w:r>
    </w:p>
    <w:p w:rsidR="00654580" w:rsidRPr="00716302" w:rsidRDefault="00654580" w:rsidP="007D4611">
      <w:pPr>
        <w:numPr>
          <w:ilvl w:val="0"/>
          <w:numId w:val="10"/>
        </w:numPr>
      </w:pPr>
      <w:r w:rsidRPr="00716302">
        <w:t>Кольцова Марина – «Миг» – Ярославль</w:t>
      </w:r>
    </w:p>
    <w:p w:rsidR="00654580" w:rsidRPr="00716302" w:rsidRDefault="00654580" w:rsidP="00D905E3">
      <w:pPr>
        <w:numPr>
          <w:ilvl w:val="0"/>
          <w:numId w:val="10"/>
        </w:numPr>
      </w:pPr>
      <w:r w:rsidRPr="00716302">
        <w:t>Целоусова Юлия – «Динамо» – Владимир</w:t>
      </w:r>
    </w:p>
    <w:p w:rsidR="00654580" w:rsidRPr="00716302" w:rsidRDefault="00654580" w:rsidP="00D905E3">
      <w:pPr>
        <w:keepNext/>
        <w:pageBreakBefore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15.45-16.20-</w:t>
      </w:r>
      <w:r w:rsidRPr="00716302">
        <w:rPr>
          <w:b/>
          <w:color w:val="7030A0"/>
          <w:u w:val="single"/>
        </w:rPr>
        <w:t>РАЗМИНКА – 23 / 35 мин______________________________________10</w:t>
      </w:r>
      <w:r>
        <w:rPr>
          <w:b/>
          <w:color w:val="7030A0"/>
          <w:u w:val="single"/>
          <w:lang w:val="en-US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7D4611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8973FE">
      <w:pPr>
        <w:keepNext/>
        <w:rPr>
          <w:b/>
          <w:color w:val="FF00FF"/>
        </w:rPr>
      </w:pPr>
      <w:r w:rsidRPr="00716302">
        <w:rPr>
          <w:b/>
          <w:color w:val="FF00FF"/>
        </w:rPr>
        <w:t>15 лет девочки</w:t>
      </w:r>
    </w:p>
    <w:p w:rsidR="00654580" w:rsidRPr="00716302" w:rsidRDefault="00654580" w:rsidP="008973FE">
      <w:pPr>
        <w:numPr>
          <w:ilvl w:val="0"/>
          <w:numId w:val="11"/>
        </w:numPr>
      </w:pPr>
      <w:r w:rsidRPr="00716302">
        <w:t>Авакян Анна – «Айс» – Владимир</w:t>
      </w:r>
    </w:p>
    <w:p w:rsidR="00654580" w:rsidRPr="00716302" w:rsidRDefault="00654580" w:rsidP="008973FE"/>
    <w:p w:rsidR="00654580" w:rsidRPr="00716302" w:rsidRDefault="00654580" w:rsidP="00181952">
      <w:pPr>
        <w:keepNext/>
        <w:numPr>
          <w:ilvl w:val="1"/>
          <w:numId w:val="35"/>
        </w:numPr>
        <w:rPr>
          <w:b/>
          <w:color w:val="FF00FF"/>
        </w:rPr>
      </w:pPr>
      <w:r w:rsidRPr="00716302">
        <w:rPr>
          <w:b/>
          <w:color w:val="FF00FF"/>
        </w:rPr>
        <w:t>лет девочки</w:t>
      </w:r>
    </w:p>
    <w:p w:rsidR="00654580" w:rsidRPr="00716302" w:rsidRDefault="00654580" w:rsidP="00181952">
      <w:pPr>
        <w:numPr>
          <w:ilvl w:val="0"/>
          <w:numId w:val="11"/>
        </w:numPr>
      </w:pPr>
      <w:r w:rsidRPr="00716302">
        <w:t>Сидорова Милена – ОФФК – Рыбинск</w:t>
      </w:r>
    </w:p>
    <w:p w:rsidR="00654580" w:rsidRPr="00716302" w:rsidRDefault="00654580" w:rsidP="007D4611">
      <w:pPr>
        <w:numPr>
          <w:ilvl w:val="0"/>
          <w:numId w:val="11"/>
        </w:numPr>
      </w:pPr>
      <w:r w:rsidRPr="00716302">
        <w:t>Тюменева Екатерина – Мелехово, Владимирская обл.</w:t>
      </w:r>
    </w:p>
    <w:p w:rsidR="00654580" w:rsidRPr="00716302" w:rsidRDefault="00654580" w:rsidP="00181952">
      <w:pPr>
        <w:numPr>
          <w:ilvl w:val="0"/>
          <w:numId w:val="11"/>
        </w:numPr>
      </w:pPr>
      <w:r w:rsidRPr="00716302">
        <w:t>Белоусова Алёна – Ковров, Владимирская обл.</w:t>
      </w:r>
    </w:p>
    <w:p w:rsidR="00654580" w:rsidRPr="00716302" w:rsidRDefault="00654580" w:rsidP="00181952"/>
    <w:p w:rsidR="00654580" w:rsidRPr="00716302" w:rsidRDefault="00654580" w:rsidP="007D4611">
      <w:pPr>
        <w:keepNext/>
        <w:rPr>
          <w:b/>
          <w:color w:val="FF00FF"/>
        </w:rPr>
      </w:pPr>
      <w:r w:rsidRPr="00716302">
        <w:rPr>
          <w:b/>
          <w:color w:val="FF00FF"/>
        </w:rPr>
        <w:t>7-8 лет девочки</w:t>
      </w:r>
    </w:p>
    <w:p w:rsidR="00654580" w:rsidRPr="00716302" w:rsidRDefault="00654580" w:rsidP="000C554F">
      <w:pPr>
        <w:numPr>
          <w:ilvl w:val="0"/>
          <w:numId w:val="11"/>
        </w:numPr>
      </w:pPr>
      <w:r w:rsidRPr="00716302">
        <w:t>Бабанакова Татьяна</w:t>
      </w:r>
      <w:r w:rsidRPr="00716302">
        <w:rPr>
          <w:lang w:val="en-US"/>
        </w:rPr>
        <w:t xml:space="preserve"> – </w:t>
      </w:r>
      <w:r w:rsidRPr="00716302">
        <w:t>«Прометей»</w:t>
      </w:r>
      <w:r w:rsidRPr="00716302">
        <w:rPr>
          <w:lang w:val="en-US"/>
        </w:rPr>
        <w:t xml:space="preserve"> </w:t>
      </w:r>
      <w:r w:rsidRPr="00716302">
        <w:t>– Москва</w:t>
      </w:r>
    </w:p>
    <w:p w:rsidR="00654580" w:rsidRPr="00716302" w:rsidRDefault="00654580" w:rsidP="00181952">
      <w:pPr>
        <w:numPr>
          <w:ilvl w:val="0"/>
          <w:numId w:val="11"/>
        </w:numPr>
      </w:pPr>
      <w:r w:rsidRPr="00716302">
        <w:t>Ярцева Надежда – ОФФК – Рыбинск</w:t>
      </w:r>
    </w:p>
    <w:p w:rsidR="00654580" w:rsidRPr="00716302" w:rsidRDefault="00654580" w:rsidP="007D4611">
      <w:pPr>
        <w:numPr>
          <w:ilvl w:val="0"/>
          <w:numId w:val="11"/>
        </w:numPr>
      </w:pPr>
      <w:r w:rsidRPr="00716302">
        <w:t>Бочкарёва Виолетта – «Прометей» – Москва</w:t>
      </w:r>
    </w:p>
    <w:p w:rsidR="00654580" w:rsidRPr="00716302" w:rsidRDefault="00654580" w:rsidP="007D4611">
      <w:pPr>
        <w:numPr>
          <w:ilvl w:val="0"/>
          <w:numId w:val="11"/>
        </w:numPr>
      </w:pPr>
      <w:r w:rsidRPr="00716302">
        <w:t>Калинина Лиза – «Каскад» – Ярославль</w:t>
      </w:r>
    </w:p>
    <w:p w:rsidR="00654580" w:rsidRPr="00716302" w:rsidRDefault="00654580" w:rsidP="007D4611">
      <w:pPr>
        <w:numPr>
          <w:ilvl w:val="0"/>
          <w:numId w:val="11"/>
        </w:numPr>
      </w:pPr>
      <w:r w:rsidRPr="00716302">
        <w:t>Лысинкова Элеонора – «Миг» – Ярославль</w:t>
      </w:r>
    </w:p>
    <w:p w:rsidR="00654580" w:rsidRPr="00716302" w:rsidRDefault="00654580" w:rsidP="007D4611">
      <w:pPr>
        <w:numPr>
          <w:ilvl w:val="0"/>
          <w:numId w:val="11"/>
        </w:numPr>
      </w:pPr>
      <w:r w:rsidRPr="00716302">
        <w:t>Рослова Александра – «Хрустальный конек» – Москва</w:t>
      </w:r>
    </w:p>
    <w:p w:rsidR="00654580" w:rsidRPr="00716302" w:rsidRDefault="00654580" w:rsidP="00181952">
      <w:pPr>
        <w:ind w:left="720"/>
      </w:pPr>
    </w:p>
    <w:p w:rsidR="00654580" w:rsidRPr="00716302" w:rsidRDefault="00654580" w:rsidP="009A1621"/>
    <w:p w:rsidR="00654580" w:rsidRPr="00716302" w:rsidRDefault="00654580" w:rsidP="00E754AB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16.20</w:t>
      </w:r>
      <w:r>
        <w:rPr>
          <w:b/>
          <w:color w:val="0070C0"/>
          <w:u w:val="single"/>
          <w:lang w:val="en-US"/>
        </w:rPr>
        <w:t xml:space="preserve"> </w:t>
      </w:r>
      <w:r>
        <w:rPr>
          <w:b/>
          <w:color w:val="0070C0"/>
          <w:u w:val="single"/>
        </w:rPr>
        <w:t>–</w:t>
      </w:r>
      <w:r>
        <w:rPr>
          <w:b/>
          <w:color w:val="0070C0"/>
          <w:u w:val="single"/>
          <w:lang w:val="en-US"/>
        </w:rPr>
        <w:t xml:space="preserve"> </w:t>
      </w:r>
      <w:r w:rsidRPr="00716302">
        <w:rPr>
          <w:b/>
          <w:color w:val="0070C0"/>
          <w:u w:val="single"/>
        </w:rPr>
        <w:t>16.50-</w:t>
      </w:r>
      <w:r w:rsidRPr="00716302">
        <w:rPr>
          <w:b/>
          <w:color w:val="7030A0"/>
          <w:u w:val="single"/>
        </w:rPr>
        <w:t>РАЗМИНКА – 24 / 30 мин________________________________________8</w:t>
      </w:r>
      <w:r>
        <w:rPr>
          <w:b/>
          <w:color w:val="7030A0"/>
          <w:u w:val="single"/>
          <w:lang w:val="en-US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95446B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VI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95446B">
      <w:pPr>
        <w:keepNext/>
        <w:rPr>
          <w:b/>
          <w:color w:val="00CCFF"/>
        </w:rPr>
      </w:pPr>
      <w:r w:rsidRPr="00716302">
        <w:rPr>
          <w:b/>
          <w:color w:val="00CCFF"/>
        </w:rPr>
        <w:t>8 лет мальчики</w:t>
      </w:r>
    </w:p>
    <w:p w:rsidR="00654580" w:rsidRPr="00716302" w:rsidRDefault="00654580" w:rsidP="0095446B">
      <w:pPr>
        <w:numPr>
          <w:ilvl w:val="0"/>
          <w:numId w:val="13"/>
        </w:numPr>
      </w:pPr>
      <w:r w:rsidRPr="00716302">
        <w:t>Голубков Владимир – ФФК КО – Кострома</w:t>
      </w:r>
    </w:p>
    <w:p w:rsidR="00654580" w:rsidRPr="00716302" w:rsidRDefault="00654580" w:rsidP="0095446B">
      <w:pPr>
        <w:numPr>
          <w:ilvl w:val="0"/>
          <w:numId w:val="13"/>
        </w:numPr>
      </w:pPr>
      <w:r w:rsidRPr="00716302">
        <w:t>Ершов Максим – ФФК КО – Кострома</w:t>
      </w:r>
    </w:p>
    <w:p w:rsidR="00654580" w:rsidRPr="00716302" w:rsidRDefault="00654580" w:rsidP="0095446B">
      <w:pPr>
        <w:numPr>
          <w:ilvl w:val="0"/>
          <w:numId w:val="13"/>
        </w:numPr>
      </w:pPr>
      <w:r w:rsidRPr="00716302">
        <w:t>Журавлев Егор – ФФК КО – Кострома</w:t>
      </w:r>
    </w:p>
    <w:p w:rsidR="00654580" w:rsidRPr="00716302" w:rsidRDefault="00654580" w:rsidP="00E754AB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E754AB">
      <w:pPr>
        <w:keepNext/>
        <w:rPr>
          <w:b/>
          <w:color w:val="00CCFF"/>
        </w:rPr>
      </w:pPr>
      <w:r w:rsidRPr="00716302">
        <w:rPr>
          <w:b/>
          <w:color w:val="00CCFF"/>
        </w:rPr>
        <w:t>13 лет мальчики</w:t>
      </w:r>
    </w:p>
    <w:p w:rsidR="00654580" w:rsidRPr="00716302" w:rsidRDefault="00654580" w:rsidP="000C554F">
      <w:pPr>
        <w:numPr>
          <w:ilvl w:val="0"/>
          <w:numId w:val="13"/>
        </w:numPr>
      </w:pPr>
      <w:r w:rsidRPr="00716302">
        <w:t>Опанов Владислав – ФФК КО – Кострома</w:t>
      </w:r>
    </w:p>
    <w:p w:rsidR="00654580" w:rsidRPr="00716302" w:rsidRDefault="00654580" w:rsidP="00E754AB">
      <w:pPr>
        <w:numPr>
          <w:ilvl w:val="0"/>
          <w:numId w:val="13"/>
        </w:numPr>
      </w:pPr>
      <w:r w:rsidRPr="00716302">
        <w:t>Широков Сергей – «Ice Chrystal» – Москва</w:t>
      </w:r>
    </w:p>
    <w:p w:rsidR="00654580" w:rsidRPr="00716302" w:rsidRDefault="00654580" w:rsidP="00E754AB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E754AB">
      <w:pPr>
        <w:keepNext/>
        <w:rPr>
          <w:b/>
          <w:color w:val="00CCFF"/>
        </w:rPr>
      </w:pPr>
      <w:r w:rsidRPr="00716302">
        <w:rPr>
          <w:b/>
          <w:color w:val="00CCFF"/>
        </w:rPr>
        <w:t>9 лет мальчики</w:t>
      </w:r>
    </w:p>
    <w:p w:rsidR="00654580" w:rsidRPr="00716302" w:rsidRDefault="00654580" w:rsidP="000C554F">
      <w:pPr>
        <w:numPr>
          <w:ilvl w:val="0"/>
          <w:numId w:val="13"/>
        </w:numPr>
      </w:pPr>
      <w:r w:rsidRPr="00716302">
        <w:t>Кузьминский Андрей – «Аргус-Динамо» – Москва</w:t>
      </w:r>
    </w:p>
    <w:p w:rsidR="00654580" w:rsidRPr="00716302" w:rsidRDefault="00654580" w:rsidP="00E754AB">
      <w:pPr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III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E754AB">
      <w:pPr>
        <w:keepNext/>
        <w:rPr>
          <w:b/>
          <w:color w:val="00CCFF"/>
        </w:rPr>
      </w:pPr>
      <w:r w:rsidRPr="00716302">
        <w:rPr>
          <w:b/>
          <w:color w:val="00CCFF"/>
        </w:rPr>
        <w:t>11-12 лет мальчики</w:t>
      </w:r>
    </w:p>
    <w:p w:rsidR="00654580" w:rsidRPr="00716302" w:rsidRDefault="00654580" w:rsidP="000C554F">
      <w:pPr>
        <w:numPr>
          <w:ilvl w:val="0"/>
          <w:numId w:val="13"/>
        </w:numPr>
      </w:pPr>
      <w:r w:rsidRPr="00716302">
        <w:t>Камшилов Дмитрий – «Динамо» – Владимир</w:t>
      </w:r>
    </w:p>
    <w:p w:rsidR="00654580" w:rsidRPr="00716302" w:rsidRDefault="00654580" w:rsidP="00E754AB">
      <w:pPr>
        <w:numPr>
          <w:ilvl w:val="0"/>
          <w:numId w:val="13"/>
        </w:numPr>
      </w:pPr>
      <w:r w:rsidRPr="00716302">
        <w:t>Князев Марк – «Олимпийский» – Балахна, Нижегородская обл.</w:t>
      </w:r>
    </w:p>
    <w:p w:rsidR="00654580" w:rsidRPr="00716302" w:rsidRDefault="00654580" w:rsidP="009A1621"/>
    <w:p w:rsidR="00654580" w:rsidRPr="00716302" w:rsidRDefault="00654580" w:rsidP="00E754AB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16.50-17.30-</w:t>
      </w:r>
      <w:r w:rsidRPr="00716302">
        <w:rPr>
          <w:b/>
          <w:color w:val="7030A0"/>
          <w:u w:val="single"/>
        </w:rPr>
        <w:t>РАЗМИНКА – 25 / 40 мин_______________________________________11</w:t>
      </w:r>
      <w:r w:rsidRPr="004F0417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E754AB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E754AB">
      <w:pPr>
        <w:keepNext/>
        <w:rPr>
          <w:b/>
          <w:color w:val="FF00FF"/>
        </w:rPr>
      </w:pPr>
      <w:r w:rsidRPr="00716302">
        <w:rPr>
          <w:b/>
          <w:color w:val="FF00FF"/>
        </w:rPr>
        <w:t>9-11 лет девочки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Васильева Виктория – Мелехово, Владимирская обл.</w:t>
      </w:r>
    </w:p>
    <w:p w:rsidR="00654580" w:rsidRPr="00716302" w:rsidRDefault="00654580" w:rsidP="00B85550">
      <w:pPr>
        <w:numPr>
          <w:ilvl w:val="0"/>
          <w:numId w:val="17"/>
        </w:numPr>
      </w:pPr>
      <w:r w:rsidRPr="00716302">
        <w:t>Фирсова Екатерина – «Прометей» – Москва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Воронцова Надежда – «Прометей» – Москва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Зайцева Катя – «Каскад» – Ярославль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Куликова Арина – ФФК КО – Кострома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Ландихова Дарья – Мелехово, Владимирская обл.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Подгорнова Полина – «Олимпийский» – Балахна, Нижегородская обл.</w:t>
      </w:r>
    </w:p>
    <w:p w:rsidR="00654580" w:rsidRPr="00716302" w:rsidRDefault="00654580" w:rsidP="00E754AB">
      <w:pPr>
        <w:numPr>
          <w:ilvl w:val="0"/>
          <w:numId w:val="17"/>
        </w:numPr>
      </w:pPr>
      <w:r w:rsidRPr="00716302">
        <w:t>Прохорова Ксения – «Динамо» – Владимир</w:t>
      </w:r>
    </w:p>
    <w:p w:rsidR="00654580" w:rsidRPr="00C71F25" w:rsidRDefault="00654580" w:rsidP="00E754AB">
      <w:pPr>
        <w:numPr>
          <w:ilvl w:val="0"/>
          <w:numId w:val="17"/>
        </w:numPr>
      </w:pPr>
      <w:r w:rsidRPr="00C71F25">
        <w:t>Сагдеева Влада – Можайск</w:t>
      </w:r>
    </w:p>
    <w:p w:rsidR="00654580" w:rsidRPr="00716302" w:rsidRDefault="00654580" w:rsidP="00B85550">
      <w:pPr>
        <w:numPr>
          <w:ilvl w:val="0"/>
          <w:numId w:val="17"/>
        </w:numPr>
      </w:pPr>
      <w:r w:rsidRPr="00716302">
        <w:t>Булацева Тамара – Москва</w:t>
      </w:r>
    </w:p>
    <w:p w:rsidR="00654580" w:rsidRPr="000C554F" w:rsidRDefault="00654580" w:rsidP="00E754AB">
      <w:pPr>
        <w:numPr>
          <w:ilvl w:val="0"/>
          <w:numId w:val="17"/>
        </w:numPr>
      </w:pPr>
      <w:r w:rsidRPr="00716302">
        <w:t>Семёнова Мария – «Ice Chrystal» – Москва</w:t>
      </w:r>
    </w:p>
    <w:p w:rsidR="00654580" w:rsidRPr="00716302" w:rsidRDefault="00654580" w:rsidP="000C554F"/>
    <w:p w:rsidR="00654580" w:rsidRPr="00716302" w:rsidRDefault="00654580" w:rsidP="002D2D7D">
      <w:pPr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НАГРАЖДЕНИЕ / в фойе</w:t>
      </w:r>
    </w:p>
    <w:p w:rsidR="00654580" w:rsidRPr="00036CA6" w:rsidRDefault="00654580" w:rsidP="00036CA6"/>
    <w:p w:rsidR="00654580" w:rsidRPr="00716302" w:rsidRDefault="00654580" w:rsidP="00036CA6">
      <w:pPr>
        <w:keepNext/>
        <w:jc w:val="center"/>
        <w:rPr>
          <w:b/>
          <w:color w:val="7030A0"/>
          <w:sz w:val="32"/>
          <w:szCs w:val="32"/>
          <w:u w:val="single"/>
        </w:rPr>
      </w:pPr>
      <w:r w:rsidRPr="00716302">
        <w:rPr>
          <w:b/>
          <w:color w:val="00B050"/>
          <w:sz w:val="28"/>
          <w:szCs w:val="28"/>
        </w:rPr>
        <w:t>17.30 – 19.45</w:t>
      </w:r>
      <w:r w:rsidRPr="00036CA6">
        <w:rPr>
          <w:b/>
          <w:color w:val="00B050"/>
          <w:sz w:val="28"/>
          <w:szCs w:val="28"/>
        </w:rPr>
        <w:t xml:space="preserve">    </w:t>
      </w:r>
      <w:r w:rsidRPr="00716302">
        <w:rPr>
          <w:b/>
          <w:color w:val="7030A0"/>
          <w:sz w:val="32"/>
          <w:szCs w:val="32"/>
          <w:u w:val="single"/>
        </w:rPr>
        <w:t>7-ая часть соревнований</w:t>
      </w:r>
    </w:p>
    <w:p w:rsidR="00654580" w:rsidRPr="00716302" w:rsidRDefault="00654580" w:rsidP="002D2D7D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17.30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17.45           Тренировка участников 7-ой части соревнований / 15 мин</w:t>
      </w:r>
    </w:p>
    <w:p w:rsidR="00654580" w:rsidRPr="00716302" w:rsidRDefault="00654580" w:rsidP="002D2D7D">
      <w:pPr>
        <w:keepNext/>
        <w:rPr>
          <w:b/>
          <w:color w:val="0070C0"/>
          <w:u w:val="single"/>
        </w:rPr>
      </w:pPr>
      <w:r w:rsidRPr="00716302">
        <w:rPr>
          <w:b/>
          <w:color w:val="0070C0"/>
          <w:u w:val="single"/>
        </w:rPr>
        <w:t>17.45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18.00                 ПОДГОТОВКА ЛЬДА / 15 мин</w:t>
      </w:r>
    </w:p>
    <w:p w:rsidR="00654580" w:rsidRPr="00716302" w:rsidRDefault="00654580" w:rsidP="00E754AB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18.00</w:t>
      </w:r>
      <w:r>
        <w:rPr>
          <w:b/>
          <w:color w:val="0070C0"/>
          <w:u w:val="single"/>
        </w:rPr>
        <w:t xml:space="preserve"> – </w:t>
      </w:r>
      <w:r w:rsidRPr="00716302">
        <w:rPr>
          <w:b/>
          <w:color w:val="0070C0"/>
          <w:u w:val="single"/>
        </w:rPr>
        <w:t>18.45-</w:t>
      </w:r>
      <w:r w:rsidRPr="00716302">
        <w:rPr>
          <w:b/>
          <w:color w:val="7030A0"/>
          <w:u w:val="single"/>
        </w:rPr>
        <w:t>РАЗМИНКА – 26 / 45 мин____________________________12</w:t>
      </w:r>
      <w:r w:rsidRPr="004F0417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E754AB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IV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E754AB">
      <w:pPr>
        <w:keepNext/>
        <w:rPr>
          <w:b/>
          <w:color w:val="FF00FF"/>
        </w:rPr>
      </w:pPr>
      <w:r w:rsidRPr="00716302">
        <w:rPr>
          <w:b/>
          <w:color w:val="FF00FF"/>
        </w:rPr>
        <w:t>6 лет девочки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Буковщикова Дарья – «Русь» – Москва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Илюхина Арина – «Русь» – Москва</w:t>
      </w:r>
    </w:p>
    <w:p w:rsidR="00654580" w:rsidRPr="00716302" w:rsidRDefault="00654580" w:rsidP="00E754AB"/>
    <w:p w:rsidR="00654580" w:rsidRPr="00716302" w:rsidRDefault="00654580" w:rsidP="00E754AB">
      <w:pPr>
        <w:keepNext/>
        <w:rPr>
          <w:b/>
          <w:color w:val="FF00FF"/>
        </w:rPr>
      </w:pPr>
      <w:r w:rsidRPr="00716302">
        <w:rPr>
          <w:b/>
          <w:color w:val="FF00FF"/>
        </w:rPr>
        <w:t>7-8 лет девочки</w:t>
      </w:r>
    </w:p>
    <w:p w:rsidR="00654580" w:rsidRPr="00716302" w:rsidRDefault="00654580" w:rsidP="00036CA6">
      <w:pPr>
        <w:numPr>
          <w:ilvl w:val="0"/>
          <w:numId w:val="19"/>
        </w:numPr>
      </w:pPr>
      <w:r w:rsidRPr="00716302">
        <w:t>Матвеева Софья – «Олимпийский» – Балахна, Нижегородская обл.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Гаврилова Софья – Москва</w:t>
      </w:r>
    </w:p>
    <w:p w:rsidR="00654580" w:rsidRPr="00036CA6" w:rsidRDefault="00654580" w:rsidP="00A321A3">
      <w:pPr>
        <w:numPr>
          <w:ilvl w:val="0"/>
          <w:numId w:val="19"/>
        </w:numPr>
      </w:pPr>
      <w:r w:rsidRPr="00716302">
        <w:t>Лебедева Саша – «Олимпийский» – Балахна, Нижегородская обл.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Гоголева Василиса – ФФК КО – ФФК КО – Кострома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Давидович Дария – «Русь» – Москва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Шурлова Александра – «Аргус-Динамо» – Москва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Звягина Маргарита – Ковров, Владимирская обл.</w:t>
      </w:r>
    </w:p>
    <w:p w:rsidR="00654580" w:rsidRPr="00716302" w:rsidRDefault="00654580" w:rsidP="00A321A3">
      <w:pPr>
        <w:numPr>
          <w:ilvl w:val="0"/>
          <w:numId w:val="19"/>
        </w:numPr>
      </w:pPr>
      <w:r w:rsidRPr="00716302">
        <w:t>Корендясева Юлия – Москва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Петрова Лиза – ОФФК – Рыбинск</w:t>
      </w:r>
    </w:p>
    <w:p w:rsidR="00654580" w:rsidRPr="00716302" w:rsidRDefault="00654580" w:rsidP="00E754AB">
      <w:pPr>
        <w:numPr>
          <w:ilvl w:val="0"/>
          <w:numId w:val="19"/>
        </w:numPr>
      </w:pPr>
      <w:r w:rsidRPr="00716302">
        <w:t>Сивова Ангелина – «Олимпийский» – Балахна, Нижегородская обл.</w:t>
      </w:r>
    </w:p>
    <w:p w:rsidR="00654580" w:rsidRPr="00716302" w:rsidRDefault="00654580" w:rsidP="009A1621"/>
    <w:p w:rsidR="00654580" w:rsidRPr="00716302" w:rsidRDefault="00654580" w:rsidP="00E754AB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18.45-19.15-</w:t>
      </w:r>
      <w:r w:rsidRPr="00716302">
        <w:rPr>
          <w:b/>
          <w:color w:val="7030A0"/>
          <w:u w:val="single"/>
        </w:rPr>
        <w:t>РАЗМИНКА – 27 / 30 мин___________________________________9</w:t>
      </w:r>
      <w:r w:rsidRPr="004F0417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036CA6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III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2360A0">
      <w:pPr>
        <w:keepNext/>
        <w:rPr>
          <w:b/>
          <w:color w:val="FF00FF"/>
        </w:rPr>
      </w:pPr>
      <w:r w:rsidRPr="00716302">
        <w:rPr>
          <w:b/>
          <w:color w:val="FF00FF"/>
        </w:rPr>
        <w:t>6-7 лет девочки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Рябичкина Ульяна – «Русь» – Москва</w:t>
      </w:r>
    </w:p>
    <w:p w:rsidR="00654580" w:rsidRPr="00716302" w:rsidRDefault="00654580" w:rsidP="003C71B8">
      <w:pPr>
        <w:numPr>
          <w:ilvl w:val="0"/>
          <w:numId w:val="20"/>
        </w:numPr>
      </w:pPr>
      <w:r w:rsidRPr="00716302">
        <w:t>Белоголовцева Тася – «Каскад» – Ярославль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Федюнина Варя – ОФФК – Рыбинск</w:t>
      </w:r>
    </w:p>
    <w:p w:rsidR="00654580" w:rsidRPr="00716302" w:rsidRDefault="00654580" w:rsidP="00327A9B">
      <w:pPr>
        <w:numPr>
          <w:ilvl w:val="0"/>
          <w:numId w:val="20"/>
        </w:numPr>
      </w:pPr>
      <w:r w:rsidRPr="00716302">
        <w:t>Барыбина Анастасия – «Каскад» – Ярославль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Семина Даша – ФОК – Мелехово, Владимирская обл.</w:t>
      </w:r>
    </w:p>
    <w:p w:rsidR="00654580" w:rsidRPr="00716302" w:rsidRDefault="00654580" w:rsidP="00A61E12"/>
    <w:p w:rsidR="00654580" w:rsidRPr="00716302" w:rsidRDefault="00654580" w:rsidP="00036CA6">
      <w:pPr>
        <w:keepNext/>
        <w:tabs>
          <w:tab w:val="left" w:pos="4710"/>
          <w:tab w:val="center" w:pos="5471"/>
        </w:tabs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2360A0">
      <w:pPr>
        <w:keepNext/>
        <w:rPr>
          <w:b/>
          <w:color w:val="FF00FF"/>
        </w:rPr>
      </w:pPr>
      <w:r w:rsidRPr="00716302">
        <w:rPr>
          <w:b/>
          <w:color w:val="FF00FF"/>
        </w:rPr>
        <w:t>6 лет девочки</w:t>
      </w:r>
    </w:p>
    <w:p w:rsidR="00654580" w:rsidRPr="00716302" w:rsidRDefault="00654580" w:rsidP="00036CA6">
      <w:pPr>
        <w:numPr>
          <w:ilvl w:val="0"/>
          <w:numId w:val="20"/>
        </w:numPr>
      </w:pPr>
      <w:r w:rsidRPr="00716302">
        <w:t>Чудакова Лиза – ФОК – Мелехово, Владимирская обл.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Боева Ира – ФОК – Мелехово, Владимирская обл.</w:t>
      </w:r>
    </w:p>
    <w:p w:rsidR="00654580" w:rsidRPr="000665DF" w:rsidRDefault="00654580" w:rsidP="00875C4C">
      <w:pPr>
        <w:numPr>
          <w:ilvl w:val="0"/>
          <w:numId w:val="20"/>
        </w:numPr>
        <w:rPr>
          <w:highlight w:val="yellow"/>
        </w:rPr>
      </w:pPr>
      <w:r w:rsidRPr="000665DF">
        <w:rPr>
          <w:highlight w:val="yellow"/>
        </w:rPr>
        <w:t xml:space="preserve">Кузина Милана </w:t>
      </w:r>
      <w:r>
        <w:rPr>
          <w:highlight w:val="yellow"/>
        </w:rPr>
        <w:t>–</w:t>
      </w:r>
      <w:r w:rsidRPr="000665DF">
        <w:rPr>
          <w:highlight w:val="yellow"/>
        </w:rPr>
        <w:t xml:space="preserve"> ОФФК – Рыбинск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Быкова Катя – ФОК – Мелехово, Владимирская обл.</w:t>
      </w:r>
    </w:p>
    <w:p w:rsidR="00654580" w:rsidRPr="00716302" w:rsidRDefault="00654580" w:rsidP="002360A0">
      <w:pPr>
        <w:numPr>
          <w:ilvl w:val="0"/>
          <w:numId w:val="20"/>
        </w:numPr>
      </w:pPr>
      <w:r w:rsidRPr="00716302">
        <w:t>Волкова Аня – ФОК – Мелехово, Владимирская обл.</w:t>
      </w:r>
    </w:p>
    <w:p w:rsidR="00654580" w:rsidRPr="00716302" w:rsidRDefault="00654580" w:rsidP="002360A0">
      <w:pPr>
        <w:rPr>
          <w:rStyle w:val="val"/>
        </w:rPr>
      </w:pPr>
    </w:p>
    <w:p w:rsidR="00654580" w:rsidRPr="00716302" w:rsidRDefault="00654580" w:rsidP="002360A0">
      <w:pPr>
        <w:keepNext/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19.15-19.45-</w:t>
      </w:r>
      <w:r w:rsidRPr="00716302">
        <w:rPr>
          <w:b/>
          <w:color w:val="7030A0"/>
          <w:u w:val="single"/>
        </w:rPr>
        <w:t>РАЗМИНКА – 28 / 30 мин_________________________________8</w:t>
      </w:r>
      <w:r w:rsidRPr="00036CA6">
        <w:rPr>
          <w:b/>
          <w:color w:val="7030A0"/>
          <w:u w:val="single"/>
        </w:rPr>
        <w:t xml:space="preserve"> </w:t>
      </w:r>
      <w:r w:rsidRPr="00716302">
        <w:rPr>
          <w:b/>
          <w:color w:val="7030A0"/>
          <w:u w:val="single"/>
        </w:rPr>
        <w:t>стартов</w:t>
      </w:r>
    </w:p>
    <w:p w:rsidR="00654580" w:rsidRPr="00716302" w:rsidRDefault="00654580" w:rsidP="00036CA6">
      <w:pPr>
        <w:keepNext/>
        <w:tabs>
          <w:tab w:val="left" w:pos="4710"/>
          <w:tab w:val="center" w:pos="5471"/>
        </w:tabs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2360A0">
      <w:pPr>
        <w:keepNext/>
        <w:rPr>
          <w:b/>
          <w:color w:val="FF00FF"/>
        </w:rPr>
      </w:pPr>
      <w:r w:rsidRPr="00716302">
        <w:rPr>
          <w:b/>
          <w:color w:val="FF00FF"/>
        </w:rPr>
        <w:t>7-8 лет девочки</w:t>
      </w:r>
    </w:p>
    <w:p w:rsidR="00654580" w:rsidRPr="00CD156F" w:rsidRDefault="00654580" w:rsidP="00327A9B">
      <w:pPr>
        <w:numPr>
          <w:ilvl w:val="0"/>
          <w:numId w:val="22"/>
        </w:numPr>
      </w:pPr>
      <w:r w:rsidRPr="00CD156F">
        <w:t>Федорова Марина – «Ice Chrystal» – Москва</w:t>
      </w:r>
    </w:p>
    <w:p w:rsidR="00654580" w:rsidRPr="003B7926" w:rsidRDefault="00654580" w:rsidP="00327A9B">
      <w:pPr>
        <w:numPr>
          <w:ilvl w:val="0"/>
          <w:numId w:val="22"/>
        </w:numPr>
        <w:rPr>
          <w:strike/>
        </w:rPr>
      </w:pPr>
      <w:r w:rsidRPr="003B7926">
        <w:rPr>
          <w:strike/>
        </w:rPr>
        <w:t>Кузнецова Анастасия – «Ice Chrystal» – Москва</w:t>
      </w:r>
      <w:r>
        <w:rPr>
          <w:strike/>
        </w:rPr>
        <w:t xml:space="preserve"> </w:t>
      </w:r>
      <w:r w:rsidRPr="003B7926">
        <w:rPr>
          <w:i/>
        </w:rPr>
        <w:t>снялась</w:t>
      </w:r>
    </w:p>
    <w:p w:rsidR="00654580" w:rsidRPr="00716302" w:rsidRDefault="00654580" w:rsidP="002360A0">
      <w:pPr>
        <w:numPr>
          <w:ilvl w:val="0"/>
          <w:numId w:val="22"/>
        </w:numPr>
      </w:pPr>
      <w:r w:rsidRPr="00716302">
        <w:t>Бояркина Анна – «Серебряная мечта» – Москва</w:t>
      </w:r>
    </w:p>
    <w:p w:rsidR="00654580" w:rsidRPr="00716302" w:rsidRDefault="00654580" w:rsidP="002360A0">
      <w:pPr>
        <w:numPr>
          <w:ilvl w:val="0"/>
          <w:numId w:val="22"/>
        </w:numPr>
      </w:pPr>
      <w:r w:rsidRPr="00716302">
        <w:t>Иванова Екатерина – ФФК КО – Кострома</w:t>
      </w:r>
    </w:p>
    <w:p w:rsidR="00654580" w:rsidRPr="00716302" w:rsidRDefault="00654580" w:rsidP="00327A9B">
      <w:pPr>
        <w:numPr>
          <w:ilvl w:val="0"/>
          <w:numId w:val="22"/>
        </w:numPr>
      </w:pPr>
      <w:r w:rsidRPr="00716302">
        <w:t>Скляр Наталья – «Прометей» – Москва</w:t>
      </w:r>
    </w:p>
    <w:p w:rsidR="00654580" w:rsidRPr="00716302" w:rsidRDefault="00654580" w:rsidP="002360A0">
      <w:pPr>
        <w:numPr>
          <w:ilvl w:val="0"/>
          <w:numId w:val="22"/>
        </w:numPr>
      </w:pPr>
      <w:r w:rsidRPr="00716302">
        <w:t>Кириллова Анастасия – ФФК КО – Кострома</w:t>
      </w:r>
    </w:p>
    <w:p w:rsidR="00654580" w:rsidRPr="00716302" w:rsidRDefault="00654580" w:rsidP="002360A0">
      <w:pPr>
        <w:numPr>
          <w:ilvl w:val="0"/>
          <w:numId w:val="22"/>
        </w:numPr>
      </w:pPr>
      <w:r w:rsidRPr="00716302">
        <w:t>Никитина Полина – «Серебряная мечта» – Москва</w:t>
      </w:r>
    </w:p>
    <w:p w:rsidR="00654580" w:rsidRPr="00716302" w:rsidRDefault="00654580" w:rsidP="00A61E12">
      <w:pPr>
        <w:keepNext/>
        <w:jc w:val="center"/>
        <w:rPr>
          <w:b/>
          <w:color w:val="008000"/>
          <w:sz w:val="28"/>
          <w:szCs w:val="28"/>
        </w:rPr>
      </w:pPr>
      <w:r w:rsidRPr="00716302">
        <w:rPr>
          <w:b/>
          <w:color w:val="008000"/>
          <w:sz w:val="28"/>
          <w:szCs w:val="28"/>
          <w:lang w:val="en-US"/>
        </w:rPr>
        <w:t>I</w:t>
      </w:r>
      <w:r w:rsidRPr="00716302">
        <w:rPr>
          <w:b/>
          <w:color w:val="008000"/>
          <w:sz w:val="28"/>
          <w:szCs w:val="28"/>
        </w:rPr>
        <w:t xml:space="preserve"> ступень</w:t>
      </w:r>
    </w:p>
    <w:p w:rsidR="00654580" w:rsidRPr="00716302" w:rsidRDefault="00654580" w:rsidP="002360A0">
      <w:pPr>
        <w:keepNext/>
        <w:rPr>
          <w:b/>
          <w:color w:val="FF00FF"/>
        </w:rPr>
      </w:pPr>
      <w:r w:rsidRPr="00716302">
        <w:rPr>
          <w:b/>
          <w:color w:val="FF00FF"/>
        </w:rPr>
        <w:t>6 лет девочки</w:t>
      </w:r>
    </w:p>
    <w:p w:rsidR="00654580" w:rsidRPr="00716302" w:rsidRDefault="00654580" w:rsidP="00036CA6">
      <w:pPr>
        <w:numPr>
          <w:ilvl w:val="0"/>
          <w:numId w:val="22"/>
        </w:numPr>
      </w:pPr>
      <w:r w:rsidRPr="00716302">
        <w:t>Родина Елизавета – ФФК КО – Кострома</w:t>
      </w:r>
    </w:p>
    <w:p w:rsidR="00654580" w:rsidRDefault="00654580" w:rsidP="002360A0">
      <w:pPr>
        <w:numPr>
          <w:ilvl w:val="0"/>
          <w:numId w:val="22"/>
        </w:numPr>
      </w:pPr>
      <w:r w:rsidRPr="00716302">
        <w:t>Сорокина Ксения – ФФК КО – Кострома</w:t>
      </w:r>
    </w:p>
    <w:p w:rsidR="00654580" w:rsidRDefault="00654580" w:rsidP="000F20B8">
      <w:pPr>
        <w:rPr>
          <w:b/>
          <w:color w:val="7030A0"/>
          <w:u w:val="single"/>
        </w:rPr>
      </w:pPr>
      <w:r w:rsidRPr="00716302">
        <w:rPr>
          <w:b/>
          <w:color w:val="0070C0"/>
          <w:u w:val="single"/>
        </w:rPr>
        <w:t>НАГРАЖДЕНИЕ / в фойе</w:t>
      </w:r>
    </w:p>
    <w:sectPr w:rsidR="00654580" w:rsidSect="00790D82">
      <w:footerReference w:type="default" r:id="rId7"/>
      <w:pgSz w:w="11906" w:h="16838"/>
      <w:pgMar w:top="357" w:right="386" w:bottom="539" w:left="53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80" w:rsidRDefault="00654580" w:rsidP="00CE0513">
      <w:r>
        <w:separator/>
      </w:r>
    </w:p>
  </w:endnote>
  <w:endnote w:type="continuationSeparator" w:id="0">
    <w:p w:rsidR="00654580" w:rsidRDefault="00654580" w:rsidP="00C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80" w:rsidRDefault="00654580" w:rsidP="000E16A8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654580" w:rsidRDefault="00654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80" w:rsidRDefault="00654580" w:rsidP="00CE0513">
      <w:r>
        <w:separator/>
      </w:r>
    </w:p>
  </w:footnote>
  <w:footnote w:type="continuationSeparator" w:id="0">
    <w:p w:rsidR="00654580" w:rsidRDefault="00654580" w:rsidP="00CE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2018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B09B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A8A2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A7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FA53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8CC2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22B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20C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0A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7482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55E1"/>
    <w:multiLevelType w:val="hybridMultilevel"/>
    <w:tmpl w:val="FC90E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BF0BB6"/>
    <w:multiLevelType w:val="hybridMultilevel"/>
    <w:tmpl w:val="E96EE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9A1162C"/>
    <w:multiLevelType w:val="multilevel"/>
    <w:tmpl w:val="2092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3DD3EF9"/>
    <w:multiLevelType w:val="hybridMultilevel"/>
    <w:tmpl w:val="3316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863ABD"/>
    <w:multiLevelType w:val="multilevel"/>
    <w:tmpl w:val="5AAA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967C95"/>
    <w:multiLevelType w:val="multilevel"/>
    <w:tmpl w:val="4596EC32"/>
    <w:lvl w:ilvl="0">
      <w:start w:val="1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3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1C7A2A10"/>
    <w:multiLevelType w:val="hybridMultilevel"/>
    <w:tmpl w:val="3316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E252286"/>
    <w:multiLevelType w:val="hybridMultilevel"/>
    <w:tmpl w:val="09E4A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FD55D48"/>
    <w:multiLevelType w:val="hybridMultilevel"/>
    <w:tmpl w:val="BF4C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5456E8"/>
    <w:multiLevelType w:val="multilevel"/>
    <w:tmpl w:val="E96E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4E05F8D"/>
    <w:multiLevelType w:val="multilevel"/>
    <w:tmpl w:val="331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8BE2B58"/>
    <w:multiLevelType w:val="hybridMultilevel"/>
    <w:tmpl w:val="A8880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E65DF8"/>
    <w:multiLevelType w:val="hybridMultilevel"/>
    <w:tmpl w:val="7890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21349CB"/>
    <w:multiLevelType w:val="hybridMultilevel"/>
    <w:tmpl w:val="C7B63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160125"/>
    <w:multiLevelType w:val="hybridMultilevel"/>
    <w:tmpl w:val="7426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4E4F5C"/>
    <w:multiLevelType w:val="multilevel"/>
    <w:tmpl w:val="7034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DB5E21"/>
    <w:multiLevelType w:val="hybridMultilevel"/>
    <w:tmpl w:val="E80E0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D76153A"/>
    <w:multiLevelType w:val="multilevel"/>
    <w:tmpl w:val="7890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0E4270D"/>
    <w:multiLevelType w:val="multilevel"/>
    <w:tmpl w:val="E80E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2D65660"/>
    <w:multiLevelType w:val="multilevel"/>
    <w:tmpl w:val="EA26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012D98"/>
    <w:multiLevelType w:val="multilevel"/>
    <w:tmpl w:val="309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4954F3E"/>
    <w:multiLevelType w:val="multilevel"/>
    <w:tmpl w:val="33164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85D5EC8"/>
    <w:multiLevelType w:val="hybridMultilevel"/>
    <w:tmpl w:val="E6D2B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B3207D2"/>
    <w:multiLevelType w:val="multilevel"/>
    <w:tmpl w:val="4920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053350C"/>
    <w:multiLevelType w:val="hybridMultilevel"/>
    <w:tmpl w:val="2092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1031574"/>
    <w:multiLevelType w:val="hybridMultilevel"/>
    <w:tmpl w:val="AC3C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F510F9"/>
    <w:multiLevelType w:val="hybridMultilevel"/>
    <w:tmpl w:val="3092A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5C70D2D"/>
    <w:multiLevelType w:val="multilevel"/>
    <w:tmpl w:val="163A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6F30203"/>
    <w:multiLevelType w:val="multilevel"/>
    <w:tmpl w:val="BF4C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73A0314"/>
    <w:multiLevelType w:val="hybridMultilevel"/>
    <w:tmpl w:val="5AAA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8766C74"/>
    <w:multiLevelType w:val="multilevel"/>
    <w:tmpl w:val="5CD0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AD72942"/>
    <w:multiLevelType w:val="hybridMultilevel"/>
    <w:tmpl w:val="5D82D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C3F1F03"/>
    <w:multiLevelType w:val="hybridMultilevel"/>
    <w:tmpl w:val="94C86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CDD65B3"/>
    <w:multiLevelType w:val="hybridMultilevel"/>
    <w:tmpl w:val="4920A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31E388A"/>
    <w:multiLevelType w:val="hybridMultilevel"/>
    <w:tmpl w:val="5CD00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58D2EBD"/>
    <w:multiLevelType w:val="hybridMultilevel"/>
    <w:tmpl w:val="7F3A7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CF2437F"/>
    <w:multiLevelType w:val="hybridMultilevel"/>
    <w:tmpl w:val="CC50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A3E5D1D"/>
    <w:multiLevelType w:val="hybridMultilevel"/>
    <w:tmpl w:val="80CEE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A611D01"/>
    <w:multiLevelType w:val="hybridMultilevel"/>
    <w:tmpl w:val="EA263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7200B2"/>
    <w:multiLevelType w:val="multilevel"/>
    <w:tmpl w:val="7F3A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8"/>
  </w:num>
  <w:num w:numId="2">
    <w:abstractNumId w:val="13"/>
  </w:num>
  <w:num w:numId="3">
    <w:abstractNumId w:val="39"/>
  </w:num>
  <w:num w:numId="4">
    <w:abstractNumId w:val="10"/>
  </w:num>
  <w:num w:numId="5">
    <w:abstractNumId w:val="26"/>
  </w:num>
  <w:num w:numId="6">
    <w:abstractNumId w:val="16"/>
  </w:num>
  <w:num w:numId="7">
    <w:abstractNumId w:val="42"/>
  </w:num>
  <w:num w:numId="8">
    <w:abstractNumId w:val="18"/>
  </w:num>
  <w:num w:numId="9">
    <w:abstractNumId w:val="46"/>
  </w:num>
  <w:num w:numId="10">
    <w:abstractNumId w:val="23"/>
  </w:num>
  <w:num w:numId="11">
    <w:abstractNumId w:val="47"/>
  </w:num>
  <w:num w:numId="12">
    <w:abstractNumId w:val="34"/>
  </w:num>
  <w:num w:numId="13">
    <w:abstractNumId w:val="32"/>
  </w:num>
  <w:num w:numId="14">
    <w:abstractNumId w:val="36"/>
  </w:num>
  <w:num w:numId="15">
    <w:abstractNumId w:val="11"/>
  </w:num>
  <w:num w:numId="16">
    <w:abstractNumId w:val="44"/>
  </w:num>
  <w:num w:numId="17">
    <w:abstractNumId w:val="35"/>
  </w:num>
  <w:num w:numId="18">
    <w:abstractNumId w:val="43"/>
  </w:num>
  <w:num w:numId="19">
    <w:abstractNumId w:val="41"/>
  </w:num>
  <w:num w:numId="20">
    <w:abstractNumId w:val="21"/>
  </w:num>
  <w:num w:numId="21">
    <w:abstractNumId w:val="45"/>
  </w:num>
  <w:num w:numId="22">
    <w:abstractNumId w:val="17"/>
  </w:num>
  <w:num w:numId="23">
    <w:abstractNumId w:val="22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5"/>
  </w:num>
  <w:num w:numId="36">
    <w:abstractNumId w:val="37"/>
  </w:num>
  <w:num w:numId="37">
    <w:abstractNumId w:val="29"/>
  </w:num>
  <w:num w:numId="38">
    <w:abstractNumId w:val="31"/>
  </w:num>
  <w:num w:numId="39">
    <w:abstractNumId w:val="14"/>
  </w:num>
  <w:num w:numId="40">
    <w:abstractNumId w:val="28"/>
  </w:num>
  <w:num w:numId="41">
    <w:abstractNumId w:val="20"/>
  </w:num>
  <w:num w:numId="42">
    <w:abstractNumId w:val="38"/>
  </w:num>
  <w:num w:numId="43">
    <w:abstractNumId w:val="25"/>
  </w:num>
  <w:num w:numId="44">
    <w:abstractNumId w:val="12"/>
  </w:num>
  <w:num w:numId="45">
    <w:abstractNumId w:val="30"/>
  </w:num>
  <w:num w:numId="46">
    <w:abstractNumId w:val="19"/>
  </w:num>
  <w:num w:numId="47">
    <w:abstractNumId w:val="40"/>
  </w:num>
  <w:num w:numId="48">
    <w:abstractNumId w:val="33"/>
  </w:num>
  <w:num w:numId="49">
    <w:abstractNumId w:val="49"/>
  </w:num>
  <w:num w:numId="50">
    <w:abstractNumId w:val="2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FD"/>
    <w:rsid w:val="000032D6"/>
    <w:rsid w:val="0002611C"/>
    <w:rsid w:val="00036CA6"/>
    <w:rsid w:val="00046E46"/>
    <w:rsid w:val="000608B5"/>
    <w:rsid w:val="000665DF"/>
    <w:rsid w:val="00086A2D"/>
    <w:rsid w:val="00097EDB"/>
    <w:rsid w:val="000B2BF4"/>
    <w:rsid w:val="000B64DC"/>
    <w:rsid w:val="000C554F"/>
    <w:rsid w:val="000E16A8"/>
    <w:rsid w:val="000F20B8"/>
    <w:rsid w:val="00105033"/>
    <w:rsid w:val="001560C7"/>
    <w:rsid w:val="00181952"/>
    <w:rsid w:val="001B77C7"/>
    <w:rsid w:val="001C438C"/>
    <w:rsid w:val="001E3265"/>
    <w:rsid w:val="001E7B37"/>
    <w:rsid w:val="001F5E87"/>
    <w:rsid w:val="0021444F"/>
    <w:rsid w:val="002179DC"/>
    <w:rsid w:val="00224FD9"/>
    <w:rsid w:val="00233A59"/>
    <w:rsid w:val="002360A0"/>
    <w:rsid w:val="00250CD8"/>
    <w:rsid w:val="00284E23"/>
    <w:rsid w:val="002858B1"/>
    <w:rsid w:val="002908AC"/>
    <w:rsid w:val="002D2D7D"/>
    <w:rsid w:val="002D6751"/>
    <w:rsid w:val="002E0F30"/>
    <w:rsid w:val="00310E4F"/>
    <w:rsid w:val="00327A9B"/>
    <w:rsid w:val="003471F4"/>
    <w:rsid w:val="00351E3B"/>
    <w:rsid w:val="00352596"/>
    <w:rsid w:val="0036401D"/>
    <w:rsid w:val="00364A2A"/>
    <w:rsid w:val="003728DF"/>
    <w:rsid w:val="00372A53"/>
    <w:rsid w:val="00373EEE"/>
    <w:rsid w:val="00375E27"/>
    <w:rsid w:val="003A0AC1"/>
    <w:rsid w:val="003A55DC"/>
    <w:rsid w:val="003A704E"/>
    <w:rsid w:val="003B4FF3"/>
    <w:rsid w:val="003B53DA"/>
    <w:rsid w:val="003B7926"/>
    <w:rsid w:val="003C6C2B"/>
    <w:rsid w:val="003C71B8"/>
    <w:rsid w:val="003D024B"/>
    <w:rsid w:val="003F2724"/>
    <w:rsid w:val="004037D0"/>
    <w:rsid w:val="0044425B"/>
    <w:rsid w:val="00451571"/>
    <w:rsid w:val="004719F2"/>
    <w:rsid w:val="004805DC"/>
    <w:rsid w:val="004B642E"/>
    <w:rsid w:val="004D0745"/>
    <w:rsid w:val="004D73FF"/>
    <w:rsid w:val="004F0417"/>
    <w:rsid w:val="004F2BE1"/>
    <w:rsid w:val="005A3DD0"/>
    <w:rsid w:val="005B41F8"/>
    <w:rsid w:val="005C2ACE"/>
    <w:rsid w:val="005D3FD8"/>
    <w:rsid w:val="005E14A6"/>
    <w:rsid w:val="0060065C"/>
    <w:rsid w:val="006007F1"/>
    <w:rsid w:val="00600BD4"/>
    <w:rsid w:val="006258B5"/>
    <w:rsid w:val="00632EC4"/>
    <w:rsid w:val="0064698E"/>
    <w:rsid w:val="00654580"/>
    <w:rsid w:val="00680D89"/>
    <w:rsid w:val="0069506A"/>
    <w:rsid w:val="006A3227"/>
    <w:rsid w:val="006C59CF"/>
    <w:rsid w:val="006E02D1"/>
    <w:rsid w:val="00716302"/>
    <w:rsid w:val="00726C2B"/>
    <w:rsid w:val="00726F44"/>
    <w:rsid w:val="0074016A"/>
    <w:rsid w:val="007561A5"/>
    <w:rsid w:val="007653DF"/>
    <w:rsid w:val="00765EC9"/>
    <w:rsid w:val="00790D82"/>
    <w:rsid w:val="0079467D"/>
    <w:rsid w:val="007D4611"/>
    <w:rsid w:val="007D77E7"/>
    <w:rsid w:val="007E4985"/>
    <w:rsid w:val="007F5EDC"/>
    <w:rsid w:val="00810719"/>
    <w:rsid w:val="00814131"/>
    <w:rsid w:val="008412E6"/>
    <w:rsid w:val="008452E0"/>
    <w:rsid w:val="00857A88"/>
    <w:rsid w:val="00875C4C"/>
    <w:rsid w:val="008935D6"/>
    <w:rsid w:val="00894E51"/>
    <w:rsid w:val="008973FE"/>
    <w:rsid w:val="008D1525"/>
    <w:rsid w:val="008D7242"/>
    <w:rsid w:val="00910032"/>
    <w:rsid w:val="009231BD"/>
    <w:rsid w:val="0092754F"/>
    <w:rsid w:val="009372A9"/>
    <w:rsid w:val="00946A62"/>
    <w:rsid w:val="0095446B"/>
    <w:rsid w:val="00990226"/>
    <w:rsid w:val="009A1621"/>
    <w:rsid w:val="009A21F3"/>
    <w:rsid w:val="009D53D5"/>
    <w:rsid w:val="00A321A3"/>
    <w:rsid w:val="00A61E12"/>
    <w:rsid w:val="00A653EA"/>
    <w:rsid w:val="00A66C3B"/>
    <w:rsid w:val="00A72715"/>
    <w:rsid w:val="00A907BA"/>
    <w:rsid w:val="00B05533"/>
    <w:rsid w:val="00B2621A"/>
    <w:rsid w:val="00B50F8D"/>
    <w:rsid w:val="00B64BCD"/>
    <w:rsid w:val="00B74CA6"/>
    <w:rsid w:val="00B76A07"/>
    <w:rsid w:val="00B85550"/>
    <w:rsid w:val="00B87081"/>
    <w:rsid w:val="00BF1C11"/>
    <w:rsid w:val="00C20D8F"/>
    <w:rsid w:val="00C71F25"/>
    <w:rsid w:val="00C8563B"/>
    <w:rsid w:val="00C9648A"/>
    <w:rsid w:val="00CB7F65"/>
    <w:rsid w:val="00CD033A"/>
    <w:rsid w:val="00CD156F"/>
    <w:rsid w:val="00CE0513"/>
    <w:rsid w:val="00D04978"/>
    <w:rsid w:val="00D12DCB"/>
    <w:rsid w:val="00D3664C"/>
    <w:rsid w:val="00D457D8"/>
    <w:rsid w:val="00D721FD"/>
    <w:rsid w:val="00D7622B"/>
    <w:rsid w:val="00D905E3"/>
    <w:rsid w:val="00D93A4B"/>
    <w:rsid w:val="00D947F5"/>
    <w:rsid w:val="00D974C2"/>
    <w:rsid w:val="00DB51D2"/>
    <w:rsid w:val="00E04CAA"/>
    <w:rsid w:val="00E12BB8"/>
    <w:rsid w:val="00E33E6C"/>
    <w:rsid w:val="00E341B2"/>
    <w:rsid w:val="00E536A8"/>
    <w:rsid w:val="00E754AB"/>
    <w:rsid w:val="00EB25A4"/>
    <w:rsid w:val="00EE728E"/>
    <w:rsid w:val="00EF0692"/>
    <w:rsid w:val="00EF60C3"/>
    <w:rsid w:val="00EF6212"/>
    <w:rsid w:val="00F03DB2"/>
    <w:rsid w:val="00F05C9C"/>
    <w:rsid w:val="00F23C0B"/>
    <w:rsid w:val="00F335D8"/>
    <w:rsid w:val="00F507DE"/>
    <w:rsid w:val="00F52E1F"/>
    <w:rsid w:val="00F77EAF"/>
    <w:rsid w:val="00F852C3"/>
    <w:rsid w:val="00F87403"/>
    <w:rsid w:val="00FB401E"/>
    <w:rsid w:val="00FB5EBF"/>
    <w:rsid w:val="00FB6D19"/>
    <w:rsid w:val="00FD374D"/>
    <w:rsid w:val="00F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0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E0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DefaultParagraphFont"/>
    <w:uiPriority w:val="99"/>
    <w:rsid w:val="002360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973</Words>
  <Characters>5552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Хованская</cp:lastModifiedBy>
  <cp:revision>25</cp:revision>
  <dcterms:created xsi:type="dcterms:W3CDTF">2012-12-13T08:38:00Z</dcterms:created>
  <dcterms:modified xsi:type="dcterms:W3CDTF">2012-12-13T19:05:00Z</dcterms:modified>
</cp:coreProperties>
</file>